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47A1E" w14:textId="59686B15" w:rsidR="00B14B0B" w:rsidRPr="00B44DE2" w:rsidRDefault="00B14B0B">
      <w:pPr>
        <w:rPr>
          <w:rFonts w:cstheme="minorHAnsi"/>
          <w:sz w:val="20"/>
        </w:rPr>
      </w:pPr>
    </w:p>
    <w:p w14:paraId="3ED62A0E" w14:textId="39182544" w:rsidR="00FF521B" w:rsidRPr="00B44DE2" w:rsidRDefault="00FF521B">
      <w:pPr>
        <w:rPr>
          <w:rFonts w:cstheme="minorHAnsi"/>
          <w:sz w:val="20"/>
        </w:rPr>
      </w:pPr>
    </w:p>
    <w:tbl>
      <w:tblPr>
        <w:tblStyle w:val="TableGrid"/>
        <w:tblpPr w:leftFromText="180" w:rightFromText="180" w:vertAnchor="page" w:horzAnchor="margin" w:tblpX="-152" w:tblpY="2461"/>
        <w:tblW w:w="15178"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428"/>
        <w:gridCol w:w="2547"/>
        <w:gridCol w:w="2268"/>
        <w:gridCol w:w="2268"/>
        <w:gridCol w:w="2268"/>
        <w:gridCol w:w="2126"/>
        <w:gridCol w:w="2273"/>
      </w:tblGrid>
      <w:tr w:rsidR="00B44DE2" w:rsidRPr="00B44DE2" w14:paraId="22CE61D3" w14:textId="77777777" w:rsidTr="00B44DE2">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131EB8D5" w14:textId="31873075" w:rsidR="00B44DE2" w:rsidRPr="00B44DE2" w:rsidRDefault="00B44DE2" w:rsidP="00B44DE2">
            <w:pPr>
              <w:spacing w:before="120" w:after="120"/>
              <w:jc w:val="center"/>
              <w:rPr>
                <w:rFonts w:cstheme="minorHAnsi"/>
                <w:b/>
                <w:sz w:val="28"/>
              </w:rPr>
            </w:pPr>
          </w:p>
        </w:tc>
        <w:tc>
          <w:tcPr>
            <w:tcW w:w="2547"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EA043F0" w14:textId="274B6FCF" w:rsidR="00B44DE2" w:rsidRPr="00B44DE2" w:rsidRDefault="00B44DE2" w:rsidP="00B44DE2">
            <w:pPr>
              <w:spacing w:before="120" w:after="120"/>
              <w:jc w:val="center"/>
              <w:rPr>
                <w:rFonts w:cstheme="minorHAnsi"/>
                <w:sz w:val="40"/>
                <w:szCs w:val="40"/>
              </w:rPr>
            </w:pPr>
            <w:r w:rsidRPr="00B44DE2">
              <w:rPr>
                <w:rFonts w:cstheme="minorHAnsi"/>
                <w:sz w:val="40"/>
                <w:szCs w:val="40"/>
              </w:rPr>
              <w:t>Autumn 1</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CA5755C" w14:textId="76E05FF5" w:rsidR="00B44DE2" w:rsidRPr="00B44DE2" w:rsidRDefault="00B44DE2" w:rsidP="00B44DE2">
            <w:pPr>
              <w:spacing w:before="120" w:after="120"/>
              <w:jc w:val="center"/>
              <w:rPr>
                <w:rFonts w:cstheme="minorHAnsi"/>
                <w:sz w:val="40"/>
                <w:szCs w:val="40"/>
              </w:rPr>
            </w:pPr>
            <w:r w:rsidRPr="00B44DE2">
              <w:rPr>
                <w:rFonts w:cstheme="minorHAnsi"/>
                <w:sz w:val="40"/>
                <w:szCs w:val="40"/>
              </w:rPr>
              <w:t>Autumn 2</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2F544120" w14:textId="508A82BF" w:rsidR="00B44DE2" w:rsidRPr="00B44DE2" w:rsidRDefault="00B44DE2" w:rsidP="00B44DE2">
            <w:pPr>
              <w:spacing w:before="120" w:after="120"/>
              <w:jc w:val="center"/>
              <w:rPr>
                <w:rFonts w:cstheme="minorHAnsi"/>
                <w:sz w:val="40"/>
                <w:szCs w:val="40"/>
              </w:rPr>
            </w:pPr>
            <w:r w:rsidRPr="00B44DE2">
              <w:rPr>
                <w:rFonts w:cstheme="minorHAnsi"/>
                <w:sz w:val="40"/>
                <w:szCs w:val="40"/>
              </w:rPr>
              <w:t xml:space="preserve">Spring 1 </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E5333DA" w14:textId="09B94708" w:rsidR="00B44DE2" w:rsidRPr="00B44DE2" w:rsidRDefault="00B44DE2" w:rsidP="00B44DE2">
            <w:pPr>
              <w:spacing w:before="120" w:after="120"/>
              <w:jc w:val="center"/>
              <w:rPr>
                <w:rFonts w:cstheme="minorHAnsi"/>
                <w:sz w:val="40"/>
                <w:szCs w:val="40"/>
              </w:rPr>
            </w:pPr>
            <w:r w:rsidRPr="00B44DE2">
              <w:rPr>
                <w:rFonts w:cstheme="minorHAnsi"/>
                <w:sz w:val="40"/>
                <w:szCs w:val="40"/>
              </w:rPr>
              <w:t>Spring 2</w:t>
            </w:r>
          </w:p>
        </w:tc>
        <w:tc>
          <w:tcPr>
            <w:tcW w:w="212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29403D2" w14:textId="108C95E7" w:rsidR="00B44DE2" w:rsidRPr="00B44DE2" w:rsidRDefault="00B44DE2" w:rsidP="00B44DE2">
            <w:pPr>
              <w:spacing w:before="120" w:after="120"/>
              <w:jc w:val="center"/>
              <w:rPr>
                <w:rFonts w:cstheme="minorHAnsi"/>
                <w:sz w:val="40"/>
                <w:szCs w:val="40"/>
              </w:rPr>
            </w:pPr>
            <w:r w:rsidRPr="00B44DE2">
              <w:rPr>
                <w:rFonts w:cstheme="minorHAnsi"/>
                <w:sz w:val="40"/>
                <w:szCs w:val="40"/>
              </w:rPr>
              <w:t>Summer 1</w:t>
            </w:r>
          </w:p>
        </w:tc>
        <w:tc>
          <w:tcPr>
            <w:tcW w:w="227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3634802" w14:textId="655C8F8C" w:rsidR="00B44DE2" w:rsidRPr="00B44DE2" w:rsidRDefault="00B44DE2" w:rsidP="00B44DE2">
            <w:pPr>
              <w:spacing w:before="120" w:after="120"/>
              <w:jc w:val="center"/>
              <w:rPr>
                <w:rFonts w:cstheme="minorHAnsi"/>
                <w:sz w:val="40"/>
                <w:szCs w:val="40"/>
              </w:rPr>
            </w:pPr>
            <w:r w:rsidRPr="00B44DE2">
              <w:rPr>
                <w:rFonts w:cstheme="minorHAnsi"/>
                <w:sz w:val="40"/>
                <w:szCs w:val="40"/>
              </w:rPr>
              <w:t>Summer 2</w:t>
            </w:r>
          </w:p>
        </w:tc>
      </w:tr>
      <w:tr w:rsidR="00B44DE2" w:rsidRPr="00B44DE2" w14:paraId="3B57F7B0" w14:textId="77777777" w:rsidTr="00F11A0A">
        <w:trPr>
          <w:trHeight w:val="687"/>
        </w:trPr>
        <w:tc>
          <w:tcPr>
            <w:tcW w:w="14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EB5908C" w14:textId="1ADD1B9E" w:rsidR="00B44DE2" w:rsidRPr="00B44DE2" w:rsidRDefault="00B44DE2" w:rsidP="00B44DE2">
            <w:pPr>
              <w:spacing w:before="120" w:after="120"/>
              <w:rPr>
                <w:rFonts w:cstheme="minorHAnsi"/>
                <w:b/>
                <w:sz w:val="24"/>
                <w:szCs w:val="16"/>
              </w:rPr>
            </w:pPr>
            <w:r w:rsidRPr="00B44DE2">
              <w:rPr>
                <w:rFonts w:cstheme="minorHAnsi"/>
                <w:b/>
                <w:sz w:val="24"/>
                <w:szCs w:val="16"/>
              </w:rPr>
              <w:t xml:space="preserve">Nursery </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C63E3B9" w14:textId="7262A703" w:rsidR="00B44DE2" w:rsidRPr="00B44DE2" w:rsidRDefault="00B44DE2" w:rsidP="003F7792">
            <w:pPr>
              <w:pStyle w:val="ListParagraph"/>
              <w:spacing w:before="120" w:after="120"/>
              <w:ind w:left="20"/>
              <w:jc w:val="center"/>
              <w:rPr>
                <w:rFonts w:cstheme="minorHAnsi"/>
                <w:b/>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676FFE8" w14:textId="0CF7EC99" w:rsidR="00B44DE2" w:rsidRPr="00B44DE2" w:rsidRDefault="00B44DE2" w:rsidP="001B316A">
            <w:pPr>
              <w:pStyle w:val="ListParagraph"/>
              <w:spacing w:before="120" w:after="120"/>
              <w:ind w:left="0"/>
              <w:jc w:val="center"/>
              <w:rPr>
                <w:rFonts w:cstheme="minorHAnsi"/>
                <w:b/>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2F9D7C0" w14:textId="4DAE0B09" w:rsidR="00B44DE2" w:rsidRPr="00B44DE2" w:rsidRDefault="00B44DE2" w:rsidP="003F7792">
            <w:pPr>
              <w:spacing w:before="120" w:after="120"/>
              <w:jc w:val="center"/>
              <w:rPr>
                <w:rFonts w:cstheme="minorHAnsi"/>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5D6A22A" w14:textId="33B39F6D" w:rsidR="00B44DE2" w:rsidRPr="001B316A" w:rsidRDefault="00B44DE2" w:rsidP="001B316A">
            <w:pPr>
              <w:spacing w:before="120" w:after="120"/>
              <w:jc w:val="center"/>
              <w:rPr>
                <w:rFonts w:cstheme="minorHAnsi"/>
                <w:b/>
              </w:rPr>
            </w:pP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E445832" w14:textId="433CEA6B" w:rsidR="00B44DE2" w:rsidRPr="00B44DE2" w:rsidRDefault="00B44DE2" w:rsidP="00CE6191">
            <w:pPr>
              <w:spacing w:before="120" w:after="120"/>
              <w:rPr>
                <w:rFonts w:cstheme="minorHAnsi"/>
              </w:rPr>
            </w:pP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EF86C1B" w14:textId="1D17C37F" w:rsidR="00B44DE2" w:rsidRPr="001B316A" w:rsidRDefault="00B44DE2" w:rsidP="001B316A">
            <w:pPr>
              <w:spacing w:before="120" w:after="120"/>
              <w:jc w:val="center"/>
              <w:rPr>
                <w:rFonts w:cstheme="minorHAnsi"/>
                <w:b/>
              </w:rPr>
            </w:pPr>
          </w:p>
        </w:tc>
      </w:tr>
      <w:tr w:rsidR="00B44DE2" w:rsidRPr="00B44DE2" w14:paraId="2BCAA814" w14:textId="77777777" w:rsidTr="00F11A0A">
        <w:trPr>
          <w:trHeight w:val="687"/>
        </w:trPr>
        <w:tc>
          <w:tcPr>
            <w:tcW w:w="14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8C5F766" w14:textId="13061AEF" w:rsidR="00B44DE2" w:rsidRPr="00B44DE2" w:rsidRDefault="00B44DE2" w:rsidP="00B44DE2">
            <w:pPr>
              <w:spacing w:before="120" w:after="120"/>
              <w:rPr>
                <w:rFonts w:cstheme="minorHAnsi"/>
                <w:b/>
                <w:sz w:val="24"/>
                <w:szCs w:val="16"/>
              </w:rPr>
            </w:pPr>
            <w:r w:rsidRPr="00B44DE2">
              <w:rPr>
                <w:rFonts w:cstheme="minorHAnsi"/>
                <w:b/>
                <w:sz w:val="24"/>
                <w:szCs w:val="16"/>
              </w:rPr>
              <w:t>Reception</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2648DEF" w14:textId="2C806E1B" w:rsidR="00B44DE2" w:rsidRPr="00636BA5" w:rsidRDefault="00F11A0A" w:rsidP="001B316A">
            <w:pPr>
              <w:pStyle w:val="ListParagraph"/>
              <w:spacing w:before="120" w:after="120"/>
              <w:ind w:left="20"/>
              <w:jc w:val="center"/>
              <w:rPr>
                <w:rFonts w:cstheme="minorHAnsi"/>
                <w:b/>
              </w:rPr>
            </w:pPr>
            <w:r w:rsidRPr="00636BA5">
              <w:rPr>
                <w:rFonts w:cstheme="minorHAnsi"/>
                <w:b/>
              </w:rPr>
              <w:t>Structures- Junk Modelling</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1DB0E371" w14:textId="560CCE89" w:rsidR="00B44DE2" w:rsidRPr="00636BA5" w:rsidRDefault="00B44DE2" w:rsidP="003F7792">
            <w:pPr>
              <w:pStyle w:val="ListParagraph"/>
              <w:spacing w:before="120" w:after="120"/>
              <w:ind w:left="0"/>
              <w:jc w:val="center"/>
              <w:rPr>
                <w:rFonts w:cstheme="minorHAnsi"/>
                <w:b/>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DBFBDFB" w14:textId="170DB6E1" w:rsidR="00F11A0A" w:rsidRPr="00636BA5" w:rsidRDefault="00F11A0A" w:rsidP="00F11A0A">
            <w:pPr>
              <w:spacing w:before="120" w:after="120"/>
              <w:jc w:val="center"/>
              <w:rPr>
                <w:rFonts w:cstheme="minorHAnsi"/>
                <w:b/>
              </w:rPr>
            </w:pPr>
            <w:r w:rsidRPr="00636BA5">
              <w:rPr>
                <w:rFonts w:cstheme="minorHAnsi"/>
                <w:b/>
              </w:rPr>
              <w:t>Structures- Junk Modelling</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0FE7FEE8" w14:textId="5DD785A3" w:rsidR="00B44DE2" w:rsidRPr="00636BA5" w:rsidRDefault="00B44DE2" w:rsidP="003F7792">
            <w:pPr>
              <w:spacing w:before="120" w:after="120"/>
              <w:jc w:val="center"/>
              <w:rPr>
                <w:rFonts w:cstheme="minorHAnsi"/>
                <w:b/>
              </w:rPr>
            </w:pP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612224C" w14:textId="56CD4D35" w:rsidR="00B44DE2" w:rsidRPr="00636BA5" w:rsidRDefault="00F11A0A" w:rsidP="0013028A">
            <w:pPr>
              <w:spacing w:before="120" w:after="120"/>
              <w:jc w:val="center"/>
              <w:rPr>
                <w:rFonts w:cstheme="minorHAnsi"/>
                <w:b/>
              </w:rPr>
            </w:pPr>
            <w:r w:rsidRPr="00636BA5">
              <w:rPr>
                <w:rFonts w:cstheme="minorHAnsi"/>
                <w:b/>
              </w:rPr>
              <w:t>Structures: Boats</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20BA7296" w14:textId="3E8AEAE8" w:rsidR="00B44DE2" w:rsidRPr="00636BA5" w:rsidRDefault="00B44DE2" w:rsidP="001B316A">
            <w:pPr>
              <w:spacing w:before="120" w:after="120"/>
              <w:jc w:val="center"/>
              <w:rPr>
                <w:rFonts w:cstheme="minorHAnsi"/>
                <w:b/>
              </w:rPr>
            </w:pPr>
          </w:p>
        </w:tc>
      </w:tr>
      <w:tr w:rsidR="00B44DE2" w:rsidRPr="00B44DE2" w14:paraId="349E6738" w14:textId="77777777" w:rsidTr="001C2081">
        <w:trPr>
          <w:trHeight w:val="687"/>
        </w:trPr>
        <w:tc>
          <w:tcPr>
            <w:tcW w:w="14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E5B4F0B" w14:textId="60AE7A47" w:rsidR="00B44DE2" w:rsidRPr="00B44DE2" w:rsidRDefault="00B44DE2" w:rsidP="00B44DE2">
            <w:pPr>
              <w:spacing w:before="120" w:after="120"/>
              <w:ind w:left="37"/>
              <w:rPr>
                <w:rFonts w:cstheme="minorHAnsi"/>
                <w:b/>
                <w:sz w:val="24"/>
              </w:rPr>
            </w:pPr>
            <w:r w:rsidRPr="00B44DE2">
              <w:rPr>
                <w:rFonts w:cstheme="minorHAnsi"/>
                <w:b/>
                <w:sz w:val="24"/>
                <w:szCs w:val="16"/>
              </w:rPr>
              <w:t>Year 1</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7DE3D7F" w14:textId="4D2492DC" w:rsidR="00B44DE2" w:rsidRPr="00636BA5" w:rsidRDefault="001C2081" w:rsidP="001C2081">
            <w:pPr>
              <w:pStyle w:val="NoSpacing"/>
              <w:jc w:val="center"/>
              <w:rPr>
                <w:b/>
              </w:rPr>
            </w:pPr>
            <w:r w:rsidRPr="00636BA5">
              <w:rPr>
                <w:b/>
              </w:rPr>
              <w:t xml:space="preserve">Structures: Constructing windmills </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2FF40880" w14:textId="6DACC3BE" w:rsidR="00B44DE2" w:rsidRPr="00636BA5" w:rsidRDefault="00B44DE2" w:rsidP="00CE6191">
            <w:pPr>
              <w:spacing w:before="120" w:after="120"/>
              <w:jc w:val="center"/>
              <w:rPr>
                <w:rFonts w:cstheme="minorHAnsi"/>
                <w:b/>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CD0246F" w14:textId="5A9BAA18" w:rsidR="00B44DE2" w:rsidRPr="00636BA5" w:rsidRDefault="001C2081" w:rsidP="00CE6191">
            <w:pPr>
              <w:spacing w:before="120" w:after="120"/>
              <w:jc w:val="center"/>
              <w:rPr>
                <w:rFonts w:cstheme="minorHAnsi"/>
                <w:b/>
              </w:rPr>
            </w:pPr>
            <w:r w:rsidRPr="00636BA5">
              <w:rPr>
                <w:rFonts w:cstheme="minorHAnsi"/>
                <w:b/>
              </w:rPr>
              <w:t>Textiles: Puppets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181281C8" w14:textId="77777777" w:rsidR="00B44DE2" w:rsidRPr="00636BA5" w:rsidRDefault="00B44DE2" w:rsidP="00CE6191">
            <w:pPr>
              <w:spacing w:before="120" w:after="120"/>
              <w:jc w:val="center"/>
              <w:rPr>
                <w:rFonts w:cstheme="minorHAnsi"/>
                <w:b/>
              </w:rPr>
            </w:pP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13E9EB0" w14:textId="77777777" w:rsidR="001C2081" w:rsidRPr="00636BA5" w:rsidRDefault="001C2081" w:rsidP="001C2081">
            <w:pPr>
              <w:pStyle w:val="NoSpacing"/>
              <w:jc w:val="center"/>
              <w:rPr>
                <w:b/>
              </w:rPr>
            </w:pPr>
            <w:r w:rsidRPr="00636BA5">
              <w:rPr>
                <w:b/>
              </w:rPr>
              <w:t>Food: Fruit and</w:t>
            </w:r>
          </w:p>
          <w:p w14:paraId="3FF6F67C" w14:textId="7A5A901D" w:rsidR="00B44DE2" w:rsidRPr="00636BA5" w:rsidRDefault="001C2081" w:rsidP="001C2081">
            <w:pPr>
              <w:pStyle w:val="NoSpacing"/>
              <w:jc w:val="center"/>
              <w:rPr>
                <w:b/>
              </w:rPr>
            </w:pPr>
            <w:r w:rsidRPr="00636BA5">
              <w:rPr>
                <w:b/>
              </w:rPr>
              <w:t>vegetables</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005AC0AD" w14:textId="77777777" w:rsidR="00B44DE2" w:rsidRPr="00636BA5" w:rsidRDefault="00B44DE2" w:rsidP="00CE6191">
            <w:pPr>
              <w:spacing w:before="120" w:after="120"/>
              <w:jc w:val="center"/>
              <w:rPr>
                <w:rFonts w:cstheme="minorHAnsi"/>
                <w:b/>
              </w:rPr>
            </w:pPr>
          </w:p>
        </w:tc>
      </w:tr>
      <w:tr w:rsidR="00B44DE2" w:rsidRPr="00B44DE2" w14:paraId="6C1E482A" w14:textId="77777777" w:rsidTr="001C2081">
        <w:trPr>
          <w:trHeight w:val="687"/>
        </w:trPr>
        <w:tc>
          <w:tcPr>
            <w:tcW w:w="14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BEA95EE" w14:textId="606A52B2" w:rsidR="00B44DE2" w:rsidRPr="00B44DE2" w:rsidRDefault="00B44DE2" w:rsidP="00B44DE2">
            <w:pPr>
              <w:spacing w:before="120" w:after="120"/>
              <w:ind w:left="37"/>
              <w:rPr>
                <w:rFonts w:cstheme="minorHAnsi"/>
                <w:b/>
                <w:sz w:val="24"/>
              </w:rPr>
            </w:pPr>
            <w:r w:rsidRPr="00B44DE2">
              <w:rPr>
                <w:rFonts w:cstheme="minorHAnsi"/>
                <w:b/>
                <w:sz w:val="24"/>
                <w:szCs w:val="16"/>
              </w:rPr>
              <w:t>Year 2</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1FB5D65A" w14:textId="77777777" w:rsidR="00B44DE2" w:rsidRPr="00636BA5" w:rsidRDefault="00B44DE2" w:rsidP="00CE6191">
            <w:pPr>
              <w:spacing w:before="120" w:after="120"/>
              <w:ind w:left="20"/>
              <w:jc w:val="center"/>
              <w:rPr>
                <w:rFonts w:cstheme="minorHAnsi"/>
                <w:b/>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186915F" w14:textId="42EDC14A" w:rsidR="00B44DE2" w:rsidRPr="00636BA5" w:rsidRDefault="001C2081" w:rsidP="00CE6191">
            <w:pPr>
              <w:spacing w:before="120" w:after="120"/>
              <w:jc w:val="center"/>
              <w:rPr>
                <w:rFonts w:cstheme="minorHAnsi"/>
                <w:b/>
              </w:rPr>
            </w:pPr>
            <w:r w:rsidRPr="00636BA5">
              <w:rPr>
                <w:b/>
              </w:rPr>
              <w:t>Structures: Baby bear's chair</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29071EB1" w14:textId="77777777" w:rsidR="00B44DE2" w:rsidRPr="00636BA5" w:rsidRDefault="00B44DE2" w:rsidP="00CE6191">
            <w:pPr>
              <w:spacing w:before="120" w:after="120"/>
              <w:jc w:val="center"/>
              <w:rPr>
                <w:rFonts w:cstheme="minorHAnsi"/>
                <w:b/>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131459E" w14:textId="5DBB0D81" w:rsidR="00B44DE2" w:rsidRPr="00636BA5" w:rsidRDefault="001C2081" w:rsidP="00CE6191">
            <w:pPr>
              <w:spacing w:before="120" w:after="120"/>
              <w:jc w:val="center"/>
              <w:rPr>
                <w:rFonts w:cstheme="minorHAnsi"/>
                <w:b/>
              </w:rPr>
            </w:pPr>
            <w:r w:rsidRPr="00636BA5">
              <w:rPr>
                <w:b/>
              </w:rPr>
              <w:t>Mechanisms: Fairground wheel</w:t>
            </w: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1283AF0C" w14:textId="224415DA" w:rsidR="00B44DE2" w:rsidRPr="00636BA5" w:rsidRDefault="00B44DE2" w:rsidP="00CE6191">
            <w:pPr>
              <w:spacing w:before="120" w:after="120"/>
              <w:jc w:val="center"/>
              <w:rPr>
                <w:rFonts w:cstheme="minorHAnsi"/>
                <w:b/>
              </w:rPr>
            </w:pP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0DF286A" w14:textId="129D027B" w:rsidR="00B44DE2" w:rsidRPr="00636BA5" w:rsidRDefault="001C2081" w:rsidP="00CE6191">
            <w:pPr>
              <w:spacing w:before="120" w:after="120"/>
              <w:jc w:val="center"/>
              <w:rPr>
                <w:rFonts w:cstheme="minorHAnsi"/>
                <w:b/>
              </w:rPr>
            </w:pPr>
            <w:r w:rsidRPr="00636BA5">
              <w:rPr>
                <w:b/>
              </w:rPr>
              <w:t xml:space="preserve">Mechanisms: Making a moving </w:t>
            </w:r>
            <w:r w:rsidR="0005462A">
              <w:rPr>
                <w:b/>
              </w:rPr>
              <w:t>monster</w:t>
            </w:r>
            <w:bookmarkStart w:id="0" w:name="_GoBack"/>
            <w:bookmarkEnd w:id="0"/>
          </w:p>
        </w:tc>
      </w:tr>
      <w:tr w:rsidR="00B44DE2" w:rsidRPr="00B44DE2" w14:paraId="3988F5B1" w14:textId="77777777" w:rsidTr="001C2081">
        <w:trPr>
          <w:trHeight w:val="687"/>
        </w:trPr>
        <w:tc>
          <w:tcPr>
            <w:tcW w:w="14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1BBF38D" w14:textId="2BD619C1" w:rsidR="00B44DE2" w:rsidRPr="00B44DE2" w:rsidRDefault="00B44DE2" w:rsidP="00B44DE2">
            <w:pPr>
              <w:spacing w:before="120" w:after="120"/>
              <w:ind w:left="37"/>
              <w:rPr>
                <w:rFonts w:cstheme="minorHAnsi"/>
                <w:b/>
                <w:sz w:val="24"/>
                <w:szCs w:val="16"/>
              </w:rPr>
            </w:pPr>
            <w:r w:rsidRPr="00B44DE2">
              <w:rPr>
                <w:rFonts w:cstheme="minorHAnsi"/>
                <w:b/>
                <w:sz w:val="24"/>
                <w:szCs w:val="16"/>
              </w:rPr>
              <w:t>Year 3</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EBBE2D7" w14:textId="5E0C50CB" w:rsidR="00B44DE2" w:rsidRPr="00636BA5" w:rsidRDefault="001C2081" w:rsidP="00CE6191">
            <w:pPr>
              <w:spacing w:before="120" w:after="120"/>
              <w:ind w:left="20"/>
              <w:jc w:val="center"/>
              <w:rPr>
                <w:rFonts w:cstheme="minorHAnsi"/>
                <w:b/>
              </w:rPr>
            </w:pPr>
            <w:r w:rsidRPr="00636BA5">
              <w:rPr>
                <w:b/>
              </w:rPr>
              <w:t>Food: Eating seasonally</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627B3C11" w14:textId="32555573" w:rsidR="00B44DE2" w:rsidRPr="00636BA5" w:rsidRDefault="00B44DE2" w:rsidP="00CE6191">
            <w:pPr>
              <w:spacing w:before="120" w:after="120"/>
              <w:jc w:val="center"/>
              <w:rPr>
                <w:rFonts w:cstheme="minorHAnsi"/>
                <w:b/>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5C2E0AF" w14:textId="32B03366" w:rsidR="00B44DE2" w:rsidRPr="00636BA5" w:rsidRDefault="00CC53A1" w:rsidP="00CE6191">
            <w:pPr>
              <w:spacing w:before="120" w:after="120"/>
              <w:jc w:val="center"/>
              <w:rPr>
                <w:rFonts w:cstheme="minorHAnsi"/>
                <w:b/>
              </w:rPr>
            </w:pPr>
            <w:r w:rsidRPr="00636BA5">
              <w:rPr>
                <w:b/>
              </w:rPr>
              <w:t>Textiles: cushions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40324FE6" w14:textId="77777777" w:rsidR="00B44DE2" w:rsidRPr="00636BA5" w:rsidRDefault="00B44DE2" w:rsidP="00CE6191">
            <w:pPr>
              <w:spacing w:before="120" w:after="120"/>
              <w:jc w:val="center"/>
              <w:rPr>
                <w:rFonts w:cstheme="minorHAnsi"/>
                <w:b/>
              </w:rPr>
            </w:pP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CBC3BD5" w14:textId="1E89010B" w:rsidR="00B44DE2" w:rsidRPr="00636BA5" w:rsidRDefault="001C2081" w:rsidP="00CE6191">
            <w:pPr>
              <w:spacing w:before="120" w:after="120"/>
              <w:jc w:val="center"/>
              <w:rPr>
                <w:rFonts w:cstheme="minorHAnsi"/>
                <w:b/>
              </w:rPr>
            </w:pPr>
            <w:r w:rsidRPr="00636BA5">
              <w:rPr>
                <w:b/>
              </w:rPr>
              <w:t>Structures: Constructing a castle</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4C50242F" w14:textId="77777777" w:rsidR="00B44DE2" w:rsidRPr="00636BA5" w:rsidRDefault="00B44DE2" w:rsidP="00CE6191">
            <w:pPr>
              <w:spacing w:before="120" w:after="120"/>
              <w:jc w:val="center"/>
              <w:rPr>
                <w:rFonts w:cstheme="minorHAnsi"/>
                <w:b/>
              </w:rPr>
            </w:pPr>
          </w:p>
        </w:tc>
      </w:tr>
      <w:tr w:rsidR="00B44DE2" w:rsidRPr="00B44DE2" w14:paraId="27D500AA" w14:textId="77777777" w:rsidTr="00636BA5">
        <w:trPr>
          <w:trHeight w:val="687"/>
        </w:trPr>
        <w:tc>
          <w:tcPr>
            <w:tcW w:w="14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646603D" w14:textId="0154ABD2" w:rsidR="00B44DE2" w:rsidRPr="00B44DE2" w:rsidRDefault="00B44DE2" w:rsidP="00B44DE2">
            <w:pPr>
              <w:spacing w:before="120" w:after="120"/>
              <w:ind w:left="37"/>
              <w:rPr>
                <w:rFonts w:cstheme="minorHAnsi"/>
                <w:b/>
                <w:sz w:val="24"/>
                <w:szCs w:val="16"/>
              </w:rPr>
            </w:pPr>
            <w:r w:rsidRPr="00B44DE2">
              <w:rPr>
                <w:rFonts w:cstheme="minorHAnsi"/>
                <w:b/>
                <w:sz w:val="24"/>
                <w:szCs w:val="16"/>
              </w:rPr>
              <w:t>Year 4</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F3E54E5" w14:textId="0217CFF1" w:rsidR="00B44DE2" w:rsidRPr="00636BA5" w:rsidRDefault="00622626" w:rsidP="00CE6191">
            <w:pPr>
              <w:spacing w:before="120" w:after="120"/>
              <w:ind w:left="20"/>
              <w:jc w:val="center"/>
              <w:rPr>
                <w:rFonts w:cstheme="minorHAnsi"/>
                <w:b/>
              </w:rPr>
            </w:pPr>
            <w:r w:rsidRPr="00636BA5">
              <w:rPr>
                <w:b/>
              </w:rPr>
              <w:t>Electrical systems: Torches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4E6F54D" w14:textId="6A5A9036" w:rsidR="00B44DE2" w:rsidRPr="00636BA5" w:rsidRDefault="001C2081" w:rsidP="00CE6191">
            <w:pPr>
              <w:spacing w:before="120" w:after="120"/>
              <w:jc w:val="center"/>
              <w:rPr>
                <w:rFonts w:cstheme="minorHAnsi"/>
                <w:b/>
              </w:rPr>
            </w:pPr>
            <w:r w:rsidRPr="00636BA5">
              <w:rPr>
                <w:b/>
              </w:rPr>
              <w:t>Structure: Pavilions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54BC5809" w14:textId="77777777" w:rsidR="00B44DE2" w:rsidRPr="00636BA5" w:rsidRDefault="00B44DE2" w:rsidP="00CE6191">
            <w:pPr>
              <w:spacing w:before="120" w:after="120"/>
              <w:jc w:val="center"/>
              <w:rPr>
                <w:rFonts w:cstheme="minorHAnsi"/>
                <w:b/>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88A37D8" w14:textId="5721A398" w:rsidR="00B44DE2" w:rsidRPr="00636BA5" w:rsidRDefault="001C2081" w:rsidP="00CE6191">
            <w:pPr>
              <w:spacing w:before="120" w:after="120"/>
              <w:jc w:val="center"/>
              <w:rPr>
                <w:rFonts w:cstheme="minorHAnsi"/>
                <w:b/>
              </w:rPr>
            </w:pPr>
            <w:r w:rsidRPr="00636BA5">
              <w:rPr>
                <w:b/>
              </w:rPr>
              <w:t>Mechanical systems: Making a slingshot car</w:t>
            </w: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0B5D6F74" w14:textId="278C844D" w:rsidR="00B44DE2" w:rsidRPr="00636BA5" w:rsidRDefault="00B44DE2" w:rsidP="00CE6191">
            <w:pPr>
              <w:spacing w:before="120" w:after="120"/>
              <w:jc w:val="center"/>
              <w:rPr>
                <w:rFonts w:cstheme="minorHAnsi"/>
                <w:b/>
              </w:rPr>
            </w:pP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1A897EDF" w14:textId="6691036D" w:rsidR="00B44DE2" w:rsidRPr="00636BA5" w:rsidRDefault="00B44DE2" w:rsidP="00CE6191">
            <w:pPr>
              <w:spacing w:before="120" w:after="120"/>
              <w:jc w:val="center"/>
              <w:rPr>
                <w:rFonts w:cstheme="minorHAnsi"/>
                <w:b/>
              </w:rPr>
            </w:pPr>
          </w:p>
        </w:tc>
      </w:tr>
      <w:tr w:rsidR="00B44DE2" w:rsidRPr="00B44DE2" w14:paraId="4F1D9EB3" w14:textId="77777777" w:rsidTr="001C2081">
        <w:trPr>
          <w:trHeight w:val="687"/>
        </w:trPr>
        <w:tc>
          <w:tcPr>
            <w:tcW w:w="14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CA7F804" w14:textId="0313427B" w:rsidR="00B44DE2" w:rsidRPr="00B44DE2" w:rsidRDefault="00B44DE2" w:rsidP="00B44DE2">
            <w:pPr>
              <w:spacing w:before="120" w:after="120"/>
              <w:ind w:left="37"/>
              <w:rPr>
                <w:rFonts w:cstheme="minorHAnsi"/>
                <w:b/>
                <w:sz w:val="24"/>
                <w:szCs w:val="16"/>
              </w:rPr>
            </w:pPr>
            <w:r w:rsidRPr="00B44DE2">
              <w:rPr>
                <w:rFonts w:cstheme="minorHAnsi"/>
                <w:b/>
                <w:sz w:val="24"/>
                <w:szCs w:val="16"/>
              </w:rPr>
              <w:t>Year 5</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3B720EB" w14:textId="43715331" w:rsidR="00B44DE2" w:rsidRPr="00636BA5" w:rsidRDefault="001C2081" w:rsidP="00CE6191">
            <w:pPr>
              <w:spacing w:before="120" w:after="120"/>
              <w:ind w:left="20"/>
              <w:jc w:val="center"/>
              <w:rPr>
                <w:rFonts w:cstheme="minorHAnsi"/>
                <w:b/>
              </w:rPr>
            </w:pPr>
            <w:r w:rsidRPr="00636BA5">
              <w:rPr>
                <w:b/>
              </w:rPr>
              <w:t xml:space="preserve">Electrical systems: </w:t>
            </w:r>
            <w:r w:rsidR="00BD77C7" w:rsidRPr="00636BA5">
              <w:rPr>
                <w:b/>
              </w:rPr>
              <w:t>Doodlers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32E28C44" w14:textId="7DE7766D" w:rsidR="00B44DE2" w:rsidRPr="00636BA5" w:rsidRDefault="00B44DE2" w:rsidP="00CE6191">
            <w:pPr>
              <w:spacing w:before="120" w:after="120"/>
              <w:jc w:val="center"/>
              <w:rPr>
                <w:rFonts w:cstheme="minorHAnsi"/>
                <w:b/>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DA304B8" w14:textId="4F84304F" w:rsidR="00B44DE2" w:rsidRPr="00636BA5" w:rsidRDefault="001C2081" w:rsidP="00CE6191">
            <w:pPr>
              <w:spacing w:before="120" w:after="120"/>
              <w:jc w:val="center"/>
              <w:rPr>
                <w:rFonts w:cstheme="minorHAnsi"/>
                <w:b/>
              </w:rPr>
            </w:pPr>
            <w:r w:rsidRPr="00636BA5">
              <w:rPr>
                <w:b/>
              </w:rPr>
              <w:t>Mechanical systems: Making a pop-up book</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1F90E03" w14:textId="77777777" w:rsidR="00B44DE2" w:rsidRPr="00636BA5" w:rsidRDefault="00B44DE2" w:rsidP="00CE6191">
            <w:pPr>
              <w:spacing w:before="120" w:after="120"/>
              <w:jc w:val="center"/>
              <w:rPr>
                <w:rFonts w:cstheme="minorHAnsi"/>
                <w:b/>
              </w:rPr>
            </w:pP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82BEC3D" w14:textId="5E610B32" w:rsidR="00B44DE2" w:rsidRPr="00636BA5" w:rsidRDefault="001C2081" w:rsidP="00CE6191">
            <w:pPr>
              <w:spacing w:before="120" w:after="120"/>
              <w:jc w:val="center"/>
              <w:rPr>
                <w:rFonts w:cstheme="minorHAnsi"/>
                <w:b/>
              </w:rPr>
            </w:pPr>
            <w:r w:rsidRPr="00636BA5">
              <w:rPr>
                <w:b/>
              </w:rPr>
              <w:t>Food: What could be healthier?</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812AA58" w14:textId="77777777" w:rsidR="00B44DE2" w:rsidRPr="00636BA5" w:rsidRDefault="00B44DE2" w:rsidP="00CE6191">
            <w:pPr>
              <w:spacing w:before="120" w:after="120"/>
              <w:jc w:val="center"/>
              <w:rPr>
                <w:rFonts w:cstheme="minorHAnsi"/>
                <w:b/>
              </w:rPr>
            </w:pPr>
          </w:p>
        </w:tc>
      </w:tr>
      <w:tr w:rsidR="00B44DE2" w:rsidRPr="00B44DE2" w14:paraId="0824DCF3" w14:textId="77777777" w:rsidTr="00636BA5">
        <w:trPr>
          <w:trHeight w:val="687"/>
        </w:trPr>
        <w:tc>
          <w:tcPr>
            <w:tcW w:w="14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586D894" w14:textId="4F6932DE" w:rsidR="00B44DE2" w:rsidRPr="00B44DE2" w:rsidRDefault="00B44DE2" w:rsidP="00B44DE2">
            <w:pPr>
              <w:spacing w:before="120" w:after="120"/>
              <w:ind w:left="37"/>
              <w:rPr>
                <w:rFonts w:cstheme="minorHAnsi"/>
                <w:b/>
                <w:sz w:val="24"/>
                <w:szCs w:val="16"/>
              </w:rPr>
            </w:pPr>
            <w:r w:rsidRPr="00B44DE2">
              <w:rPr>
                <w:rFonts w:cstheme="minorHAnsi"/>
                <w:b/>
                <w:sz w:val="24"/>
                <w:szCs w:val="16"/>
              </w:rPr>
              <w:t>Year 6</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7847C33F" w14:textId="77777777" w:rsidR="00B44DE2" w:rsidRPr="008F31F9" w:rsidRDefault="00B44DE2" w:rsidP="00CE6191">
            <w:pPr>
              <w:spacing w:before="120" w:after="120"/>
              <w:ind w:left="20"/>
              <w:jc w:val="center"/>
              <w:rPr>
                <w:rFonts w:cstheme="minorHAnsi"/>
                <w:b/>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12F77F7" w14:textId="25214B13" w:rsidR="00B44DE2" w:rsidRPr="008F31F9" w:rsidRDefault="001C2081" w:rsidP="00CE6191">
            <w:pPr>
              <w:spacing w:before="120" w:after="120"/>
              <w:jc w:val="center"/>
              <w:rPr>
                <w:rFonts w:cstheme="minorHAnsi"/>
                <w:b/>
              </w:rPr>
            </w:pPr>
            <w:r w:rsidRPr="008F31F9">
              <w:rPr>
                <w:b/>
              </w:rPr>
              <w:t>Textiles: Waistcoats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1C916E5B" w14:textId="77777777" w:rsidR="00B44DE2" w:rsidRPr="008F31F9" w:rsidRDefault="00B44DE2" w:rsidP="00CE6191">
            <w:pPr>
              <w:spacing w:before="120" w:after="120"/>
              <w:jc w:val="center"/>
              <w:rPr>
                <w:rFonts w:cstheme="minorHAnsi"/>
                <w:b/>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12436184" w14:textId="790039F6" w:rsidR="00B44DE2" w:rsidRPr="008F31F9" w:rsidRDefault="00B44DE2" w:rsidP="00CE6191">
            <w:pPr>
              <w:spacing w:before="120" w:after="120"/>
              <w:jc w:val="center"/>
              <w:rPr>
                <w:rFonts w:cstheme="minorHAnsi"/>
                <w:b/>
              </w:rPr>
            </w:pP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519FC2D" w14:textId="18BC9006" w:rsidR="00B44DE2" w:rsidRPr="008F31F9" w:rsidRDefault="00636BA5" w:rsidP="00CE6191">
            <w:pPr>
              <w:spacing w:before="120" w:after="120"/>
              <w:jc w:val="center"/>
              <w:rPr>
                <w:rFonts w:cstheme="minorHAnsi"/>
                <w:b/>
              </w:rPr>
            </w:pPr>
            <w:r w:rsidRPr="008F31F9">
              <w:rPr>
                <w:b/>
              </w:rPr>
              <w:t>Structure: Playgrounds</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0EBFBBA" w14:textId="573DADDD" w:rsidR="00B44DE2" w:rsidRPr="008F31F9" w:rsidRDefault="001C2081" w:rsidP="00CE6191">
            <w:pPr>
              <w:spacing w:before="120" w:after="120"/>
              <w:jc w:val="center"/>
              <w:rPr>
                <w:rFonts w:cstheme="minorHAnsi"/>
                <w:b/>
              </w:rPr>
            </w:pPr>
            <w:r w:rsidRPr="008F31F9">
              <w:rPr>
                <w:b/>
              </w:rPr>
              <w:t>Digital world: Navigating the world</w:t>
            </w:r>
          </w:p>
        </w:tc>
      </w:tr>
    </w:tbl>
    <w:p w14:paraId="00F46347" w14:textId="3A91407C" w:rsidR="00FF521B" w:rsidRPr="00B44DE2" w:rsidRDefault="00FF521B">
      <w:pPr>
        <w:rPr>
          <w:rFonts w:cstheme="minorHAnsi"/>
          <w:sz w:val="20"/>
        </w:rPr>
      </w:pPr>
    </w:p>
    <w:tbl>
      <w:tblPr>
        <w:tblStyle w:val="TableGrid"/>
        <w:tblpPr w:leftFromText="180" w:rightFromText="180" w:vertAnchor="page" w:horzAnchor="margin" w:tblpY="2461"/>
        <w:tblW w:w="14958"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2904"/>
        <w:gridCol w:w="2904"/>
        <w:gridCol w:w="2905"/>
        <w:gridCol w:w="2954"/>
        <w:gridCol w:w="3291"/>
      </w:tblGrid>
      <w:tr w:rsidR="00CC3CA4" w:rsidRPr="00B44DE2" w14:paraId="13EAAA12" w14:textId="77777777" w:rsidTr="00CC3CA4">
        <w:trPr>
          <w:trHeight w:val="586"/>
        </w:trPr>
        <w:tc>
          <w:tcPr>
            <w:tcW w:w="14958" w:type="dxa"/>
            <w:gridSpan w:val="5"/>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1C39289E" w14:textId="55B51541" w:rsidR="00CC3CA4" w:rsidRPr="002C13A1" w:rsidRDefault="00CC3CA4" w:rsidP="002C13A1">
            <w:pPr>
              <w:spacing w:before="120" w:after="120"/>
              <w:rPr>
                <w:rFonts w:cstheme="minorHAnsi"/>
                <w:b/>
                <w:sz w:val="36"/>
              </w:rPr>
            </w:pPr>
            <w:r w:rsidRPr="002C13A1">
              <w:rPr>
                <w:rFonts w:cstheme="minorHAnsi"/>
                <w:b/>
                <w:sz w:val="36"/>
              </w:rPr>
              <w:lastRenderedPageBreak/>
              <w:t xml:space="preserve">Nursery- </w:t>
            </w:r>
            <w:r w:rsidRPr="002C13A1">
              <w:rPr>
                <w:rFonts w:cstheme="minorHAnsi"/>
                <w:b/>
                <w:sz w:val="36"/>
                <w:szCs w:val="40"/>
              </w:rPr>
              <w:t>EYFS Curriculum</w:t>
            </w:r>
            <w:r w:rsidR="00EC197C">
              <w:rPr>
                <w:rFonts w:cstheme="minorHAnsi"/>
                <w:b/>
                <w:sz w:val="36"/>
                <w:szCs w:val="40"/>
              </w:rPr>
              <w:t xml:space="preserve">- Progression Steps </w:t>
            </w:r>
          </w:p>
        </w:tc>
      </w:tr>
      <w:tr w:rsidR="00CC3CA4" w:rsidRPr="00B44DE2" w14:paraId="74F7ABAD" w14:textId="77777777" w:rsidTr="00CC3CA4">
        <w:trPr>
          <w:trHeight w:val="298"/>
        </w:trPr>
        <w:tc>
          <w:tcPr>
            <w:tcW w:w="29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42B6046" w14:textId="5DF486C9" w:rsidR="00CC3CA4" w:rsidRPr="00B44DE2" w:rsidRDefault="00CC3CA4" w:rsidP="00993585">
            <w:pPr>
              <w:spacing w:before="120" w:after="120"/>
              <w:jc w:val="center"/>
              <w:rPr>
                <w:rFonts w:cstheme="minorHAnsi"/>
                <w:b/>
              </w:rPr>
            </w:pPr>
            <w:r>
              <w:rPr>
                <w:rFonts w:cstheme="minorHAnsi"/>
                <w:b/>
              </w:rPr>
              <w:t>Design</w:t>
            </w:r>
          </w:p>
        </w:tc>
        <w:tc>
          <w:tcPr>
            <w:tcW w:w="29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F193B18" w14:textId="3E68322D" w:rsidR="00CC3CA4" w:rsidRPr="00B44DE2" w:rsidRDefault="00CC3CA4" w:rsidP="00993585">
            <w:pPr>
              <w:spacing w:before="120" w:after="120"/>
              <w:jc w:val="center"/>
              <w:rPr>
                <w:rFonts w:cstheme="minorHAnsi"/>
                <w:b/>
              </w:rPr>
            </w:pPr>
            <w:r>
              <w:rPr>
                <w:rFonts w:cstheme="minorHAnsi"/>
                <w:b/>
              </w:rPr>
              <w:t>Make</w:t>
            </w:r>
          </w:p>
        </w:tc>
        <w:tc>
          <w:tcPr>
            <w:tcW w:w="2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5FCBD25" w14:textId="25E5121A" w:rsidR="00CC3CA4" w:rsidRPr="00B44DE2" w:rsidRDefault="00CC3CA4" w:rsidP="00993585">
            <w:pPr>
              <w:spacing w:before="120" w:after="120"/>
              <w:jc w:val="center"/>
              <w:rPr>
                <w:rFonts w:cstheme="minorHAnsi"/>
                <w:b/>
              </w:rPr>
            </w:pPr>
            <w:r>
              <w:rPr>
                <w:rFonts w:cstheme="minorHAnsi"/>
                <w:b/>
              </w:rPr>
              <w:t xml:space="preserve">Evaluate </w:t>
            </w:r>
          </w:p>
        </w:tc>
        <w:tc>
          <w:tcPr>
            <w:tcW w:w="295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BF0FB79" w14:textId="4DF02F53" w:rsidR="00CC3CA4" w:rsidRPr="00B44DE2" w:rsidRDefault="00CC3CA4" w:rsidP="00993585">
            <w:pPr>
              <w:spacing w:before="120" w:after="120"/>
              <w:jc w:val="center"/>
              <w:rPr>
                <w:rFonts w:cstheme="minorHAnsi"/>
                <w:b/>
              </w:rPr>
            </w:pPr>
            <w:r>
              <w:rPr>
                <w:rFonts w:cstheme="minorHAnsi"/>
                <w:b/>
              </w:rPr>
              <w:t>Technological knowledge</w:t>
            </w:r>
          </w:p>
        </w:tc>
        <w:tc>
          <w:tcPr>
            <w:tcW w:w="328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6EC324B" w14:textId="510FF686" w:rsidR="00CC3CA4" w:rsidRPr="00B44DE2" w:rsidRDefault="00CC3CA4" w:rsidP="00993585">
            <w:pPr>
              <w:spacing w:before="120" w:after="120"/>
              <w:jc w:val="center"/>
              <w:rPr>
                <w:rFonts w:cstheme="minorHAnsi"/>
                <w:b/>
              </w:rPr>
            </w:pPr>
            <w:r>
              <w:rPr>
                <w:rFonts w:cstheme="minorHAnsi"/>
                <w:b/>
              </w:rPr>
              <w:t xml:space="preserve">Cooking and Nutrition </w:t>
            </w:r>
          </w:p>
        </w:tc>
      </w:tr>
      <w:tr w:rsidR="00CC3CA4" w:rsidRPr="00B44DE2" w14:paraId="3A52C027" w14:textId="77777777" w:rsidTr="00CC3CA4">
        <w:trPr>
          <w:trHeight w:val="2177"/>
        </w:trPr>
        <w:tc>
          <w:tcPr>
            <w:tcW w:w="29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F1D3519" w14:textId="77777777" w:rsidR="00CC3CA4" w:rsidRDefault="00CC3CA4" w:rsidP="00442520">
            <w:pPr>
              <w:pStyle w:val="NoSpacing"/>
              <w:rPr>
                <w:rFonts w:cstheme="minorHAnsi"/>
              </w:rPr>
            </w:pPr>
            <w:r w:rsidRPr="00442520">
              <w:rPr>
                <w:rFonts w:cstheme="minorHAnsi"/>
              </w:rPr>
              <w:sym w:font="Symbol" w:char="F0B7"/>
            </w:r>
            <w:r w:rsidRPr="00442520">
              <w:rPr>
                <w:rFonts w:cstheme="minorHAnsi"/>
              </w:rPr>
              <w:t xml:space="preserve"> Develop their own ideas and explore a variety of resources, including blocks and construction kits to create 'small worlds' and objects linked to their interests.</w:t>
            </w:r>
          </w:p>
          <w:p w14:paraId="16EEC240" w14:textId="7CB677C1" w:rsidR="00CC3CA4" w:rsidRPr="00B44DE2" w:rsidRDefault="00CC3CA4" w:rsidP="00442520">
            <w:pPr>
              <w:pStyle w:val="NoSpacing"/>
              <w:rPr>
                <w:rFonts w:cstheme="minorHAnsi"/>
              </w:rPr>
            </w:pPr>
          </w:p>
        </w:tc>
        <w:tc>
          <w:tcPr>
            <w:tcW w:w="29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8A727B6" w14:textId="77777777" w:rsidR="00CC3CA4" w:rsidRDefault="00CC3CA4" w:rsidP="00442520">
            <w:pPr>
              <w:pStyle w:val="NoSpacing"/>
              <w:rPr>
                <w:rFonts w:cstheme="minorHAnsi"/>
              </w:rPr>
            </w:pPr>
            <w:r w:rsidRPr="00442520">
              <w:rPr>
                <w:rFonts w:cstheme="minorHAnsi"/>
              </w:rPr>
              <w:sym w:font="Symbol" w:char="F0B7"/>
            </w:r>
            <w:r w:rsidRPr="00442520">
              <w:rPr>
                <w:rFonts w:cstheme="minorHAnsi"/>
              </w:rPr>
              <w:t xml:space="preserve"> Explore simple tools within practical tasks and experiment with joining materials. </w:t>
            </w:r>
          </w:p>
          <w:p w14:paraId="609ECB78" w14:textId="2CC625DC" w:rsidR="00CC3CA4" w:rsidRPr="00B44DE2" w:rsidRDefault="00CC3CA4" w:rsidP="00442520">
            <w:pPr>
              <w:pStyle w:val="NoSpacing"/>
              <w:rPr>
                <w:rFonts w:cstheme="minorHAnsi"/>
              </w:rPr>
            </w:pPr>
            <w:r w:rsidRPr="00442520">
              <w:rPr>
                <w:rFonts w:cstheme="minorHAnsi"/>
              </w:rPr>
              <w:sym w:font="Symbol" w:char="F0B7"/>
            </w:r>
            <w:r w:rsidRPr="00442520">
              <w:rPr>
                <w:rFonts w:cstheme="minorHAnsi"/>
              </w:rPr>
              <w:t xml:space="preserve"> Show an understanding that tools and equipment need to be used safely.</w:t>
            </w:r>
          </w:p>
        </w:tc>
        <w:tc>
          <w:tcPr>
            <w:tcW w:w="2905"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6F0999A" w14:textId="6E552E7B" w:rsidR="00CC3CA4" w:rsidRPr="00B44DE2" w:rsidRDefault="00CC3CA4" w:rsidP="00442520">
            <w:pPr>
              <w:pStyle w:val="NoSpacing"/>
              <w:rPr>
                <w:rFonts w:cstheme="minorHAnsi"/>
              </w:rPr>
            </w:pPr>
            <w:r w:rsidRPr="00442520">
              <w:rPr>
                <w:rFonts w:cstheme="minorHAnsi"/>
              </w:rPr>
              <w:sym w:font="Symbol" w:char="F0B7"/>
            </w:r>
            <w:r w:rsidRPr="00CC3CA4">
              <w:rPr>
                <w:rFonts w:cstheme="minorHAnsi"/>
              </w:rPr>
              <w:t>Name and explore a range of everyday products and explore how things work.</w:t>
            </w:r>
          </w:p>
        </w:tc>
        <w:tc>
          <w:tcPr>
            <w:tcW w:w="295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57E78F2" w14:textId="77777777" w:rsidR="00CC3CA4" w:rsidRDefault="00CC3CA4" w:rsidP="00442520">
            <w:pPr>
              <w:pStyle w:val="NoSpacing"/>
              <w:rPr>
                <w:rFonts w:cstheme="minorHAnsi"/>
              </w:rPr>
            </w:pPr>
            <w:r w:rsidRPr="00CC3CA4">
              <w:rPr>
                <w:rFonts w:cstheme="minorHAnsi"/>
              </w:rPr>
              <w:sym w:font="Symbol" w:char="F0B7"/>
            </w:r>
            <w:r w:rsidRPr="00CC3CA4">
              <w:rPr>
                <w:rFonts w:cstheme="minorHAnsi"/>
              </w:rPr>
              <w:t xml:space="preserve"> Make simple structures using a range of materials.</w:t>
            </w:r>
          </w:p>
          <w:p w14:paraId="17418F13" w14:textId="7B57DE54" w:rsidR="00CC3CA4" w:rsidRPr="00B44DE2" w:rsidRDefault="00CC3CA4" w:rsidP="00442520">
            <w:pPr>
              <w:pStyle w:val="NoSpacing"/>
              <w:rPr>
                <w:rFonts w:cstheme="minorHAnsi"/>
              </w:rPr>
            </w:pPr>
            <w:r w:rsidRPr="00CC3CA4">
              <w:rPr>
                <w:rFonts w:cstheme="minorHAnsi"/>
              </w:rPr>
              <w:sym w:font="Symbol" w:char="F0B7"/>
            </w:r>
            <w:r w:rsidRPr="00CC3CA4">
              <w:rPr>
                <w:rFonts w:cstheme="minorHAnsi"/>
              </w:rPr>
              <w:t xml:space="preserve"> Explore, build and play with a range of resources and construction kits with wheels.</w:t>
            </w:r>
          </w:p>
        </w:tc>
        <w:tc>
          <w:tcPr>
            <w:tcW w:w="328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8BE247B" w14:textId="77777777" w:rsidR="00CC3CA4" w:rsidRDefault="00CC3CA4" w:rsidP="00442520">
            <w:pPr>
              <w:pStyle w:val="NoSpacing"/>
            </w:pPr>
            <w:r>
              <w:sym w:font="Symbol" w:char="F0B7"/>
            </w:r>
            <w:r>
              <w:t xml:space="preserve"> Help to prepare a range of healthy snacks.</w:t>
            </w:r>
          </w:p>
          <w:p w14:paraId="0A704A88" w14:textId="77777777" w:rsidR="00CC3CA4" w:rsidRDefault="00CC3CA4" w:rsidP="00442520">
            <w:pPr>
              <w:pStyle w:val="NoSpacing"/>
              <w:rPr>
                <w:rFonts w:cstheme="minorHAnsi"/>
              </w:rPr>
            </w:pPr>
            <w:r w:rsidRPr="00CC3CA4">
              <w:rPr>
                <w:rFonts w:cstheme="minorHAnsi"/>
              </w:rPr>
              <w:sym w:font="Symbol" w:char="F0B7"/>
            </w:r>
            <w:r w:rsidRPr="00CC3CA4">
              <w:rPr>
                <w:rFonts w:cstheme="minorHAnsi"/>
              </w:rPr>
              <w:t xml:space="preserve"> Explore and try a range of foods and suggest where they come from.</w:t>
            </w:r>
          </w:p>
          <w:p w14:paraId="491A957B" w14:textId="49562FB0" w:rsidR="00CC3CA4" w:rsidRPr="00B44DE2" w:rsidRDefault="00CC3CA4" w:rsidP="00442520">
            <w:pPr>
              <w:pStyle w:val="NoSpacing"/>
              <w:rPr>
                <w:rFonts w:cstheme="minorHAnsi"/>
              </w:rPr>
            </w:pPr>
          </w:p>
        </w:tc>
      </w:tr>
      <w:tr w:rsidR="00CC3CA4" w:rsidRPr="00B44DE2" w14:paraId="34B5C827" w14:textId="77777777" w:rsidTr="00CC3CA4">
        <w:trPr>
          <w:trHeight w:val="3681"/>
        </w:trPr>
        <w:tc>
          <w:tcPr>
            <w:tcW w:w="29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66B0A321" w14:textId="099FECAE" w:rsidR="00CC3CA4" w:rsidRPr="00442520" w:rsidRDefault="00CC3CA4" w:rsidP="00442520">
            <w:pPr>
              <w:pStyle w:val="NoSpacing"/>
              <w:rPr>
                <w:rFonts w:cstheme="minorHAnsi"/>
              </w:rPr>
            </w:pPr>
            <w:r w:rsidRPr="00CC3CA4">
              <w:rPr>
                <w:rFonts w:cstheme="minorHAnsi"/>
              </w:rPr>
              <w:t xml:space="preserve">EAD (3 &amp; </w:t>
            </w:r>
            <w:proofErr w:type="gramStart"/>
            <w:r w:rsidRPr="00CC3CA4">
              <w:rPr>
                <w:rFonts w:cstheme="minorHAnsi"/>
              </w:rPr>
              <w:t>4 year</w:t>
            </w:r>
            <w:proofErr w:type="gramEnd"/>
            <w:r w:rsidRPr="00CC3CA4">
              <w:rPr>
                <w:rFonts w:cstheme="minorHAnsi"/>
              </w:rPr>
              <w:t xml:space="preserve"> olds): Make imaginative and complex ‘small worlds’ with blocks and construction kits, such as a city with different buildings and a park.</w:t>
            </w:r>
          </w:p>
        </w:tc>
        <w:tc>
          <w:tcPr>
            <w:tcW w:w="29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F679290" w14:textId="436C9709" w:rsidR="00CC3CA4" w:rsidRDefault="00CC3CA4" w:rsidP="00442520">
            <w:pPr>
              <w:pStyle w:val="NoSpacing"/>
              <w:rPr>
                <w:rFonts w:cstheme="minorHAnsi"/>
              </w:rPr>
            </w:pPr>
            <w:r w:rsidRPr="00CC3CA4">
              <w:rPr>
                <w:rFonts w:cstheme="minorHAnsi"/>
              </w:rPr>
              <w:t xml:space="preserve">PD (3 &amp; </w:t>
            </w:r>
            <w:proofErr w:type="gramStart"/>
            <w:r w:rsidRPr="00CC3CA4">
              <w:rPr>
                <w:rFonts w:cstheme="minorHAnsi"/>
              </w:rPr>
              <w:t>4 year</w:t>
            </w:r>
            <w:proofErr w:type="gramEnd"/>
            <w:r w:rsidRPr="00CC3CA4">
              <w:rPr>
                <w:rFonts w:cstheme="minorHAnsi"/>
              </w:rPr>
              <w:t xml:space="preserve"> olds): Use one handed tools and equipment, for example, making snips in paper with scissors. AOL: PSED (3 &amp; </w:t>
            </w:r>
            <w:proofErr w:type="gramStart"/>
            <w:r w:rsidRPr="00CC3CA4">
              <w:rPr>
                <w:rFonts w:cstheme="minorHAnsi"/>
              </w:rPr>
              <w:t>4 year</w:t>
            </w:r>
            <w:proofErr w:type="gramEnd"/>
            <w:r w:rsidRPr="00CC3CA4">
              <w:rPr>
                <w:rFonts w:cstheme="minorHAnsi"/>
              </w:rPr>
              <w:t xml:space="preserve"> olds): Select and use activities and resources, with help when needed.</w:t>
            </w:r>
          </w:p>
          <w:p w14:paraId="51CDCB2F" w14:textId="77777777" w:rsidR="00CC3CA4" w:rsidRDefault="00CC3CA4" w:rsidP="00442520">
            <w:pPr>
              <w:pStyle w:val="NoSpacing"/>
              <w:rPr>
                <w:rFonts w:cstheme="minorHAnsi"/>
              </w:rPr>
            </w:pPr>
            <w:r w:rsidRPr="00CC3CA4">
              <w:rPr>
                <w:rFonts w:cstheme="minorHAnsi"/>
              </w:rPr>
              <w:t>Explore and choose freely from a variety of materials when making.</w:t>
            </w:r>
          </w:p>
          <w:p w14:paraId="2F0C855B" w14:textId="77777777" w:rsidR="00CC3CA4" w:rsidRDefault="00CC3CA4" w:rsidP="00442520">
            <w:pPr>
              <w:pStyle w:val="NoSpacing"/>
              <w:rPr>
                <w:rFonts w:cstheme="minorHAnsi"/>
              </w:rPr>
            </w:pPr>
            <w:r w:rsidRPr="00CC3CA4">
              <w:rPr>
                <w:rFonts w:cstheme="minorHAnsi"/>
              </w:rPr>
              <w:t xml:space="preserve">EAD (3 &amp; </w:t>
            </w:r>
            <w:proofErr w:type="gramStart"/>
            <w:r w:rsidRPr="00CC3CA4">
              <w:rPr>
                <w:rFonts w:cstheme="minorHAnsi"/>
              </w:rPr>
              <w:t>4 year</w:t>
            </w:r>
            <w:proofErr w:type="gramEnd"/>
            <w:r w:rsidRPr="00CC3CA4">
              <w:rPr>
                <w:rFonts w:cstheme="minorHAnsi"/>
              </w:rPr>
              <w:t xml:space="preserve"> olds): Explore different materials freely, in order to develop their ideas about how to use them and what to make.</w:t>
            </w:r>
          </w:p>
          <w:p w14:paraId="216F1D5B" w14:textId="31B2AFBC" w:rsidR="00CC3CA4" w:rsidRPr="00442520" w:rsidRDefault="00CC3CA4" w:rsidP="00442520">
            <w:pPr>
              <w:pStyle w:val="NoSpacing"/>
              <w:rPr>
                <w:rFonts w:cstheme="minorHAnsi"/>
              </w:rPr>
            </w:pPr>
          </w:p>
        </w:tc>
        <w:tc>
          <w:tcPr>
            <w:tcW w:w="2905"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FC045F9" w14:textId="77777777" w:rsidR="00CC3CA4" w:rsidRDefault="00CC3CA4" w:rsidP="00442520">
            <w:pPr>
              <w:pStyle w:val="NoSpacing"/>
              <w:rPr>
                <w:rFonts w:cstheme="minorHAnsi"/>
              </w:rPr>
            </w:pPr>
            <w:r w:rsidRPr="00CC3CA4">
              <w:rPr>
                <w:rFonts w:cstheme="minorHAnsi"/>
              </w:rPr>
              <w:t xml:space="preserve">UW (3 &amp; </w:t>
            </w:r>
            <w:proofErr w:type="gramStart"/>
            <w:r w:rsidRPr="00CC3CA4">
              <w:rPr>
                <w:rFonts w:cstheme="minorHAnsi"/>
              </w:rPr>
              <w:t>4 year</w:t>
            </w:r>
            <w:proofErr w:type="gramEnd"/>
            <w:r w:rsidRPr="00CC3CA4">
              <w:rPr>
                <w:rFonts w:cstheme="minorHAnsi"/>
              </w:rPr>
              <w:t xml:space="preserve"> olds): Explore how things work. Share their creations with others and respond to questions and suggestions about how it was made.  </w:t>
            </w:r>
          </w:p>
          <w:p w14:paraId="34560AC4" w14:textId="77777777" w:rsidR="00CC3CA4" w:rsidRDefault="00CC3CA4" w:rsidP="00442520">
            <w:pPr>
              <w:pStyle w:val="NoSpacing"/>
              <w:rPr>
                <w:rFonts w:cstheme="minorHAnsi"/>
              </w:rPr>
            </w:pPr>
            <w:r w:rsidRPr="00CC3CA4">
              <w:rPr>
                <w:rFonts w:cstheme="minorHAnsi"/>
              </w:rPr>
              <w:t>Share their creations with others and begin to notice how the work of others is the same or different to their own.</w:t>
            </w:r>
          </w:p>
          <w:p w14:paraId="3EC5E2E8" w14:textId="4D6B19B0" w:rsidR="00CC3CA4" w:rsidRPr="00CC3CA4" w:rsidRDefault="00CC3CA4" w:rsidP="00442520">
            <w:pPr>
              <w:pStyle w:val="NoSpacing"/>
              <w:rPr>
                <w:rFonts w:cstheme="minorHAnsi"/>
              </w:rPr>
            </w:pPr>
            <w:r w:rsidRPr="00CC3CA4">
              <w:rPr>
                <w:rFonts w:cstheme="minorHAnsi"/>
              </w:rPr>
              <w:t>Share their creations, explaining the process they have used.</w:t>
            </w:r>
          </w:p>
        </w:tc>
        <w:tc>
          <w:tcPr>
            <w:tcW w:w="295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04F7A9A" w14:textId="77777777" w:rsidR="00CC3CA4" w:rsidRDefault="00CC3CA4" w:rsidP="00442520">
            <w:pPr>
              <w:pStyle w:val="NoSpacing"/>
              <w:rPr>
                <w:rFonts w:cstheme="minorHAnsi"/>
              </w:rPr>
            </w:pPr>
            <w:r w:rsidRPr="00CC3CA4">
              <w:rPr>
                <w:rFonts w:cstheme="minorHAnsi"/>
              </w:rPr>
              <w:t>EAD (ELG): Safely use and explore a variety of materials, tools and techniques, experimenting with colour, design, texture, form and function.</w:t>
            </w:r>
          </w:p>
          <w:p w14:paraId="489EB69F" w14:textId="5599DD24" w:rsidR="00CC3CA4" w:rsidRPr="00CC3CA4" w:rsidRDefault="00CC3CA4" w:rsidP="00442520">
            <w:pPr>
              <w:pStyle w:val="NoSpacing"/>
              <w:rPr>
                <w:rFonts w:cstheme="minorHAnsi"/>
              </w:rPr>
            </w:pPr>
            <w:r w:rsidRPr="00CC3CA4">
              <w:rPr>
                <w:rFonts w:cstheme="minorHAnsi"/>
              </w:rPr>
              <w:t>EAD (ELG): Safely use and explore a variety of materials, tools and techniques, experimenting with colour, design, texture, form and function.</w:t>
            </w:r>
          </w:p>
        </w:tc>
        <w:tc>
          <w:tcPr>
            <w:tcW w:w="328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B644A07" w14:textId="1E81BA06" w:rsidR="00CC3CA4" w:rsidRDefault="00CC3CA4" w:rsidP="00442520">
            <w:pPr>
              <w:pStyle w:val="NoSpacing"/>
            </w:pPr>
            <w:r w:rsidRPr="00CC3CA4">
              <w:t>PSED (ELG): Understand the importance of healthy food choices.</w:t>
            </w:r>
          </w:p>
          <w:p w14:paraId="71CA2A87" w14:textId="11CADDBE" w:rsidR="00CC3CA4" w:rsidRDefault="00CC3CA4" w:rsidP="00442520">
            <w:pPr>
              <w:pStyle w:val="NoSpacing"/>
            </w:pPr>
            <w:r w:rsidRPr="00CC3CA4">
              <w:t>UW (ELG): Explore the natural world around them, making observations and drawing pictures of animals and plants.</w:t>
            </w:r>
          </w:p>
          <w:p w14:paraId="2EA98C21" w14:textId="77777777" w:rsidR="00CC3CA4" w:rsidRDefault="00CC3CA4" w:rsidP="00442520">
            <w:pPr>
              <w:pStyle w:val="NoSpacing"/>
            </w:pPr>
          </w:p>
          <w:p w14:paraId="1036B9C7" w14:textId="77777777" w:rsidR="00CC3CA4" w:rsidRDefault="00CC3CA4" w:rsidP="00442520">
            <w:pPr>
              <w:pStyle w:val="NoSpacing"/>
            </w:pPr>
          </w:p>
          <w:p w14:paraId="0BD0D186" w14:textId="2EABCF26" w:rsidR="00CC3CA4" w:rsidRDefault="00CC3CA4" w:rsidP="00442520">
            <w:pPr>
              <w:pStyle w:val="NoSpacing"/>
            </w:pPr>
          </w:p>
        </w:tc>
      </w:tr>
    </w:tbl>
    <w:p w14:paraId="0B1AB6A4" w14:textId="1ADD7371" w:rsidR="00FF521B" w:rsidRPr="00B44DE2" w:rsidRDefault="00FF521B">
      <w:pPr>
        <w:rPr>
          <w:rFonts w:cstheme="minorHAnsi"/>
          <w:sz w:val="20"/>
        </w:rPr>
      </w:pPr>
    </w:p>
    <w:p w14:paraId="3CA282EE" w14:textId="4185A5E0" w:rsidR="00FF521B" w:rsidRPr="00B44DE2" w:rsidRDefault="00FF521B">
      <w:pPr>
        <w:rPr>
          <w:rFonts w:cstheme="minorHAnsi"/>
          <w:sz w:val="20"/>
        </w:rPr>
      </w:pPr>
    </w:p>
    <w:tbl>
      <w:tblPr>
        <w:tblStyle w:val="TableGrid"/>
        <w:tblW w:w="14991"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2998"/>
        <w:gridCol w:w="2998"/>
        <w:gridCol w:w="2999"/>
        <w:gridCol w:w="2998"/>
        <w:gridCol w:w="2998"/>
      </w:tblGrid>
      <w:tr w:rsidR="00EC197C" w:rsidRPr="00B44DE2" w14:paraId="386C8986" w14:textId="77777777" w:rsidTr="00EC197C">
        <w:trPr>
          <w:trHeight w:val="382"/>
        </w:trPr>
        <w:tc>
          <w:tcPr>
            <w:tcW w:w="14991" w:type="dxa"/>
            <w:gridSpan w:val="5"/>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6E76B6A" w14:textId="21AA3171" w:rsidR="00EC197C" w:rsidRPr="00B44DE2" w:rsidRDefault="00EC197C" w:rsidP="00EC197C">
            <w:pPr>
              <w:spacing w:before="120" w:after="120"/>
              <w:rPr>
                <w:rFonts w:cstheme="minorHAnsi"/>
                <w:b/>
              </w:rPr>
            </w:pPr>
            <w:r>
              <w:rPr>
                <w:rFonts w:cstheme="minorHAnsi"/>
                <w:b/>
                <w:sz w:val="36"/>
              </w:rPr>
              <w:lastRenderedPageBreak/>
              <w:t>Reception</w:t>
            </w:r>
            <w:r w:rsidRPr="002C13A1">
              <w:rPr>
                <w:rFonts w:cstheme="minorHAnsi"/>
                <w:b/>
                <w:sz w:val="36"/>
              </w:rPr>
              <w:t xml:space="preserve">- </w:t>
            </w:r>
            <w:r w:rsidRPr="002C13A1">
              <w:rPr>
                <w:rFonts w:cstheme="minorHAnsi"/>
                <w:b/>
                <w:sz w:val="36"/>
                <w:szCs w:val="40"/>
              </w:rPr>
              <w:t>EYFS Curriculum</w:t>
            </w:r>
            <w:r>
              <w:rPr>
                <w:rFonts w:cstheme="minorHAnsi"/>
                <w:b/>
                <w:sz w:val="36"/>
                <w:szCs w:val="40"/>
              </w:rPr>
              <w:t>- Progression Steps</w:t>
            </w:r>
          </w:p>
        </w:tc>
      </w:tr>
      <w:tr w:rsidR="00EC197C" w:rsidRPr="00B44DE2" w14:paraId="3EE6D9D4" w14:textId="77777777" w:rsidTr="00CC3CA4">
        <w:trPr>
          <w:trHeight w:val="382"/>
        </w:trPr>
        <w:tc>
          <w:tcPr>
            <w:tcW w:w="29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E7F5F0E" w14:textId="2A9156FB" w:rsidR="00EC197C" w:rsidRDefault="00EC197C" w:rsidP="00993585">
            <w:pPr>
              <w:spacing w:before="120" w:after="120"/>
              <w:jc w:val="center"/>
              <w:rPr>
                <w:rFonts w:cstheme="minorHAnsi"/>
                <w:b/>
              </w:rPr>
            </w:pPr>
            <w:r>
              <w:rPr>
                <w:rFonts w:cstheme="minorHAnsi"/>
                <w:b/>
              </w:rPr>
              <w:t>Design</w:t>
            </w:r>
          </w:p>
        </w:tc>
        <w:tc>
          <w:tcPr>
            <w:tcW w:w="29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76E6944" w14:textId="7619F608" w:rsidR="00EC197C" w:rsidRDefault="00EC197C" w:rsidP="00993585">
            <w:pPr>
              <w:spacing w:before="120" w:after="120"/>
              <w:jc w:val="center"/>
              <w:rPr>
                <w:rFonts w:cstheme="minorHAnsi"/>
                <w:b/>
              </w:rPr>
            </w:pPr>
            <w:r>
              <w:rPr>
                <w:rFonts w:cstheme="minorHAnsi"/>
                <w:b/>
              </w:rPr>
              <w:t>Make</w:t>
            </w:r>
          </w:p>
        </w:tc>
        <w:tc>
          <w:tcPr>
            <w:tcW w:w="29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1C90CA1" w14:textId="0494A66B" w:rsidR="00EC197C" w:rsidRDefault="00EC197C" w:rsidP="00993585">
            <w:pPr>
              <w:spacing w:before="120" w:after="120"/>
              <w:jc w:val="center"/>
              <w:rPr>
                <w:rFonts w:cstheme="minorHAnsi"/>
                <w:b/>
              </w:rPr>
            </w:pPr>
            <w:r>
              <w:rPr>
                <w:rFonts w:cstheme="minorHAnsi"/>
                <w:b/>
              </w:rPr>
              <w:t>Evaluate</w:t>
            </w:r>
          </w:p>
        </w:tc>
        <w:tc>
          <w:tcPr>
            <w:tcW w:w="29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8F63570" w14:textId="2455DDF4" w:rsidR="00EC197C" w:rsidRDefault="00EC197C" w:rsidP="00993585">
            <w:pPr>
              <w:spacing w:before="120" w:after="120"/>
              <w:jc w:val="center"/>
              <w:rPr>
                <w:rFonts w:cstheme="minorHAnsi"/>
                <w:b/>
              </w:rPr>
            </w:pPr>
            <w:r>
              <w:rPr>
                <w:rFonts w:cstheme="minorHAnsi"/>
                <w:b/>
              </w:rPr>
              <w:t>Technological knowledge</w:t>
            </w:r>
          </w:p>
        </w:tc>
        <w:tc>
          <w:tcPr>
            <w:tcW w:w="29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386CBEF7" w14:textId="7A8354EF" w:rsidR="00EC197C" w:rsidRDefault="00EC197C" w:rsidP="00993585">
            <w:pPr>
              <w:spacing w:before="120" w:after="120"/>
              <w:jc w:val="center"/>
              <w:rPr>
                <w:rFonts w:cstheme="minorHAnsi"/>
                <w:b/>
              </w:rPr>
            </w:pPr>
            <w:r>
              <w:rPr>
                <w:rFonts w:cstheme="minorHAnsi"/>
                <w:b/>
              </w:rPr>
              <w:t>Cooking and nutrition</w:t>
            </w:r>
          </w:p>
        </w:tc>
      </w:tr>
      <w:tr w:rsidR="00CC3CA4" w:rsidRPr="00B44DE2" w14:paraId="78821FC9" w14:textId="77777777" w:rsidTr="00CC3CA4">
        <w:trPr>
          <w:trHeight w:val="659"/>
        </w:trPr>
        <w:tc>
          <w:tcPr>
            <w:tcW w:w="29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CD4C244" w14:textId="77777777" w:rsidR="00CC3CA4" w:rsidRDefault="00EC197C" w:rsidP="00EC197C">
            <w:pPr>
              <w:pStyle w:val="NoSpacing"/>
            </w:pPr>
            <w:r w:rsidRPr="00442520">
              <w:rPr>
                <w:rFonts w:cstheme="minorHAnsi"/>
              </w:rPr>
              <w:sym w:font="Symbol" w:char="F0B7"/>
            </w:r>
            <w:r w:rsidRPr="00EC197C">
              <w:t>Create collaboratively, share ideas and use a variety of resources to make products inspired by existing products, stories or their own ideas, interests or experiences</w:t>
            </w:r>
          </w:p>
          <w:p w14:paraId="337BF053" w14:textId="35DD7B6D" w:rsidR="00EC197C" w:rsidRPr="00B44DE2" w:rsidRDefault="00EC197C" w:rsidP="00EC197C">
            <w:pPr>
              <w:pStyle w:val="NoSpacing"/>
            </w:pPr>
          </w:p>
        </w:tc>
        <w:tc>
          <w:tcPr>
            <w:tcW w:w="29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3A54EDF" w14:textId="77777777" w:rsidR="00EC197C" w:rsidRDefault="00EC197C" w:rsidP="00EC197C">
            <w:pPr>
              <w:pStyle w:val="NoSpacing"/>
            </w:pPr>
            <w:r w:rsidRPr="00EC197C">
              <w:sym w:font="Symbol" w:char="F0B7"/>
            </w:r>
            <w:r w:rsidRPr="00EC197C">
              <w:t xml:space="preserve"> Choose and explore appropriate tools for simple practical tasks. </w:t>
            </w:r>
          </w:p>
          <w:p w14:paraId="1266A2D9" w14:textId="77777777" w:rsidR="00CC3CA4" w:rsidRDefault="00EC197C" w:rsidP="00EC197C">
            <w:pPr>
              <w:pStyle w:val="NoSpacing"/>
            </w:pPr>
            <w:r w:rsidRPr="00EC197C">
              <w:sym w:font="Symbol" w:char="F0B7"/>
            </w:r>
            <w:r w:rsidRPr="00EC197C">
              <w:t xml:space="preserve"> Follow rules and instructions to keep safe.</w:t>
            </w:r>
          </w:p>
          <w:p w14:paraId="34BF7379" w14:textId="50B7F81F" w:rsidR="00EC197C" w:rsidRPr="00B44DE2" w:rsidRDefault="00EC197C" w:rsidP="00EC197C">
            <w:pPr>
              <w:pStyle w:val="NoSpacing"/>
            </w:pPr>
            <w:r w:rsidRPr="00EC197C">
              <w:sym w:font="Symbol" w:char="F0B7"/>
            </w:r>
            <w:r w:rsidRPr="00EC197C">
              <w:t xml:space="preserve"> Select appropriate materials when constructing and making.</w:t>
            </w:r>
          </w:p>
        </w:tc>
        <w:tc>
          <w:tcPr>
            <w:tcW w:w="29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96D3309" w14:textId="77777777" w:rsidR="00EC197C" w:rsidRDefault="00EC197C" w:rsidP="00EC197C">
            <w:pPr>
              <w:pStyle w:val="NoSpacing"/>
            </w:pPr>
            <w:r w:rsidRPr="00EC197C">
              <w:sym w:font="Symbol" w:char="F0B7"/>
            </w:r>
            <w:r w:rsidRPr="00EC197C">
              <w:t xml:space="preserve"> Name and explore a range of everyday products and begin to talk about how they are used. </w:t>
            </w:r>
          </w:p>
          <w:p w14:paraId="2B74E9C3" w14:textId="77777777" w:rsidR="00CC3CA4" w:rsidRDefault="00EC197C" w:rsidP="00EC197C">
            <w:pPr>
              <w:pStyle w:val="NoSpacing"/>
            </w:pPr>
            <w:r w:rsidRPr="00EC197C">
              <w:sym w:font="Symbol" w:char="F0B7"/>
            </w:r>
            <w:r w:rsidRPr="00EC197C">
              <w:t xml:space="preserve"> Explore significant products.</w:t>
            </w:r>
          </w:p>
          <w:p w14:paraId="241DDE06" w14:textId="77777777" w:rsidR="00EC197C" w:rsidRDefault="00EC197C" w:rsidP="00EC197C">
            <w:pPr>
              <w:pStyle w:val="NoSpacing"/>
            </w:pPr>
            <w:r w:rsidRPr="00EC197C">
              <w:sym w:font="Symbol" w:char="F0B7"/>
            </w:r>
            <w:r w:rsidRPr="00EC197C">
              <w:t xml:space="preserve"> Describe what, why and how something was made and compare with others. </w:t>
            </w:r>
          </w:p>
          <w:p w14:paraId="2FBDC233" w14:textId="7F2AB2E4" w:rsidR="00EC197C" w:rsidRPr="00B44DE2" w:rsidRDefault="00EC197C" w:rsidP="00EC197C">
            <w:pPr>
              <w:pStyle w:val="NoSpacing"/>
            </w:pPr>
            <w:r w:rsidRPr="00EC197C">
              <w:sym w:font="Symbol" w:char="F0B7"/>
            </w:r>
            <w:r w:rsidRPr="00EC197C">
              <w:t xml:space="preserve"> Adapt and refine their work as they are constructing and making.</w:t>
            </w:r>
          </w:p>
        </w:tc>
        <w:tc>
          <w:tcPr>
            <w:tcW w:w="29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DF020D0" w14:textId="77777777" w:rsidR="00CC3CA4" w:rsidRDefault="00EC197C" w:rsidP="00EC197C">
            <w:pPr>
              <w:pStyle w:val="NoSpacing"/>
            </w:pPr>
            <w:r>
              <w:sym w:font="Symbol" w:char="F0B7"/>
            </w:r>
            <w:r>
              <w:t xml:space="preserve"> Construct simple structures and models using a range of materials</w:t>
            </w:r>
          </w:p>
          <w:p w14:paraId="1DCFDED1" w14:textId="147929C1" w:rsidR="00EC197C" w:rsidRPr="00B44DE2" w:rsidRDefault="00EC197C" w:rsidP="00EC197C">
            <w:pPr>
              <w:pStyle w:val="NoSpacing"/>
            </w:pPr>
            <w:r w:rsidRPr="00EC197C">
              <w:sym w:font="Symbol" w:char="F0B7"/>
            </w:r>
            <w:r w:rsidRPr="00EC197C">
              <w:t xml:space="preserve"> Explore, build and play with a range of resources and construction kits with wheels and axles.</w:t>
            </w:r>
          </w:p>
        </w:tc>
        <w:tc>
          <w:tcPr>
            <w:tcW w:w="29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0542438" w14:textId="77777777" w:rsidR="00CC3CA4" w:rsidRDefault="00EC197C" w:rsidP="00EC197C">
            <w:pPr>
              <w:pStyle w:val="NoSpacing"/>
            </w:pPr>
            <w:r w:rsidRPr="00EC197C">
              <w:sym w:font="Symbol" w:char="F0B7"/>
            </w:r>
            <w:r w:rsidRPr="00EC197C">
              <w:t xml:space="preserve"> Suggest healthy ingredients that can be used to make simple snacks.</w:t>
            </w:r>
          </w:p>
          <w:p w14:paraId="7A685520" w14:textId="77777777" w:rsidR="00EC197C" w:rsidRDefault="00EC197C" w:rsidP="00EC197C">
            <w:pPr>
              <w:pStyle w:val="NoSpacing"/>
            </w:pPr>
            <w:r w:rsidRPr="00EC197C">
              <w:sym w:font="Symbol" w:char="F0B7"/>
            </w:r>
            <w:r w:rsidRPr="00EC197C">
              <w:t xml:space="preserve"> Begin to identify the origins of some foods.</w:t>
            </w:r>
          </w:p>
          <w:p w14:paraId="4AA3CBEC" w14:textId="7A17B42E" w:rsidR="00EC197C" w:rsidRPr="00B44DE2" w:rsidRDefault="00EC197C" w:rsidP="00EC197C">
            <w:pPr>
              <w:pStyle w:val="NoSpacing"/>
            </w:pPr>
          </w:p>
        </w:tc>
      </w:tr>
      <w:tr w:rsidR="00EC197C" w:rsidRPr="00B44DE2" w14:paraId="30787DA6" w14:textId="77777777" w:rsidTr="00CC3CA4">
        <w:trPr>
          <w:trHeight w:val="659"/>
        </w:trPr>
        <w:tc>
          <w:tcPr>
            <w:tcW w:w="29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1050183" w14:textId="056BD395" w:rsidR="00EC197C" w:rsidRPr="00442520" w:rsidRDefault="00EC197C" w:rsidP="00EC197C">
            <w:pPr>
              <w:pStyle w:val="NoSpacing"/>
              <w:rPr>
                <w:rFonts w:cstheme="minorHAnsi"/>
              </w:rPr>
            </w:pPr>
            <w:r w:rsidRPr="00EC197C">
              <w:rPr>
                <w:rFonts w:cstheme="minorHAnsi"/>
              </w:rPr>
              <w:t>EAD (Reception): Create collaboratively, sharing ideas, resources and skills.</w:t>
            </w:r>
          </w:p>
        </w:tc>
        <w:tc>
          <w:tcPr>
            <w:tcW w:w="29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02D0657" w14:textId="77777777" w:rsidR="00EC197C" w:rsidRDefault="00EC197C" w:rsidP="00EC197C">
            <w:pPr>
              <w:pStyle w:val="NoSpacing"/>
            </w:pPr>
            <w:r w:rsidRPr="00EC197C">
              <w:t>PD (Reception): Develop their small motor skills so that they can use a range of tools competently, safely and confidently.</w:t>
            </w:r>
          </w:p>
          <w:p w14:paraId="3817A4E1" w14:textId="3FEBFFF3" w:rsidR="00EC197C" w:rsidRPr="00B44DE2" w:rsidRDefault="00EC197C" w:rsidP="00EC197C">
            <w:pPr>
              <w:pStyle w:val="NoSpacing"/>
            </w:pPr>
            <w:r w:rsidRPr="00EC197C">
              <w:t>EAD (ELG): Safely use and explore a variety of materials, tools, and techniques, experimenting with colour, design, texture, form and function</w:t>
            </w:r>
          </w:p>
        </w:tc>
        <w:tc>
          <w:tcPr>
            <w:tcW w:w="29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93D2BCA" w14:textId="2B25183E" w:rsidR="00EC197C" w:rsidRDefault="00EC197C" w:rsidP="00EC197C">
            <w:pPr>
              <w:pStyle w:val="NoSpacing"/>
            </w:pPr>
            <w:r w:rsidRPr="00EC197C">
              <w:t xml:space="preserve">UW (3 &amp; </w:t>
            </w:r>
            <w:proofErr w:type="gramStart"/>
            <w:r w:rsidRPr="00EC197C">
              <w:t>4 year</w:t>
            </w:r>
            <w:proofErr w:type="gramEnd"/>
            <w:r w:rsidRPr="00EC197C">
              <w:t xml:space="preserve"> olds): Explore how things work</w:t>
            </w:r>
          </w:p>
          <w:p w14:paraId="4135CC17" w14:textId="77777777" w:rsidR="00EC197C" w:rsidRDefault="00EC197C" w:rsidP="00EC197C">
            <w:pPr>
              <w:pStyle w:val="NoSpacing"/>
            </w:pPr>
            <w:r w:rsidRPr="00EC197C">
              <w:t xml:space="preserve">EAD (ELG): Share their creations, explaining the process they have used. </w:t>
            </w:r>
          </w:p>
          <w:p w14:paraId="7E1D1E9B" w14:textId="359571A6" w:rsidR="00EC197C" w:rsidRPr="00B44DE2" w:rsidRDefault="00EC197C" w:rsidP="00EC197C">
            <w:pPr>
              <w:pStyle w:val="NoSpacing"/>
            </w:pPr>
            <w:r w:rsidRPr="00EC197C">
              <w:t>EAD (Reception): Return to and build on their previous learning, refining ideas and developing their ability to represent them.</w:t>
            </w:r>
          </w:p>
        </w:tc>
        <w:tc>
          <w:tcPr>
            <w:tcW w:w="29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AA0A943" w14:textId="77777777" w:rsidR="00EC197C" w:rsidRDefault="00EC197C" w:rsidP="00EC197C">
            <w:pPr>
              <w:pStyle w:val="NoSpacing"/>
            </w:pPr>
            <w:r w:rsidRPr="00EC197C">
              <w:t>EAD (ELG): Safely use and explore a variety of materials, tools and techniques, experimenting with colour, design, texture, form and function.</w:t>
            </w:r>
          </w:p>
          <w:p w14:paraId="5EAA83C8" w14:textId="77777777" w:rsidR="00EC197C" w:rsidRDefault="00EC197C" w:rsidP="00EC197C">
            <w:pPr>
              <w:pStyle w:val="NoSpacing"/>
            </w:pPr>
            <w:r w:rsidRPr="00EC197C">
              <w:t>EAD (ELG): Safely use and explore a variety of materials, tools and techniques, experimenting with colour, design, texture, form and function.</w:t>
            </w:r>
          </w:p>
          <w:p w14:paraId="496933B0" w14:textId="77777777" w:rsidR="00EC197C" w:rsidRDefault="00EC197C" w:rsidP="00EC197C">
            <w:pPr>
              <w:pStyle w:val="NoSpacing"/>
            </w:pPr>
          </w:p>
          <w:p w14:paraId="24B07485" w14:textId="77777777" w:rsidR="00EC197C" w:rsidRDefault="00EC197C" w:rsidP="00EC197C">
            <w:pPr>
              <w:pStyle w:val="NoSpacing"/>
            </w:pPr>
          </w:p>
          <w:p w14:paraId="72595D88" w14:textId="77777777" w:rsidR="00EC197C" w:rsidRDefault="00EC197C" w:rsidP="00EC197C">
            <w:pPr>
              <w:pStyle w:val="NoSpacing"/>
            </w:pPr>
          </w:p>
          <w:p w14:paraId="3E2C27EE" w14:textId="2072E21E" w:rsidR="00EC197C" w:rsidRPr="00B44DE2" w:rsidRDefault="00EC197C" w:rsidP="00EC197C">
            <w:pPr>
              <w:pStyle w:val="NoSpacing"/>
            </w:pPr>
          </w:p>
        </w:tc>
        <w:tc>
          <w:tcPr>
            <w:tcW w:w="29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B72205F" w14:textId="77777777" w:rsidR="00EC197C" w:rsidRDefault="00EC197C" w:rsidP="00EC197C">
            <w:pPr>
              <w:pStyle w:val="NoSpacing"/>
            </w:pPr>
            <w:r w:rsidRPr="00EC197C">
              <w:t>PSED (ELG): Understand the importance of healthy food choices.</w:t>
            </w:r>
          </w:p>
          <w:p w14:paraId="4E07BFF7" w14:textId="77777777" w:rsidR="00EC197C" w:rsidRDefault="00EC197C" w:rsidP="00EC197C">
            <w:pPr>
              <w:pStyle w:val="NoSpacing"/>
            </w:pPr>
            <w:r w:rsidRPr="00EC197C">
              <w:t>UW (ELG): Explore the natural world around them, making observations and drawing pictures of animals and plants.</w:t>
            </w:r>
          </w:p>
          <w:p w14:paraId="3F04A69C" w14:textId="5C233727" w:rsidR="00EC197C" w:rsidRPr="00B44DE2" w:rsidRDefault="00EC197C" w:rsidP="00EC197C">
            <w:pPr>
              <w:pStyle w:val="NoSpacing"/>
            </w:pPr>
          </w:p>
        </w:tc>
      </w:tr>
    </w:tbl>
    <w:p w14:paraId="4159DC4B" w14:textId="2F65069C"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961"/>
        <w:gridCol w:w="6096"/>
        <w:gridCol w:w="2693"/>
      </w:tblGrid>
      <w:tr w:rsidR="00427398" w:rsidRPr="00B44DE2" w14:paraId="1A6F7CA8" w14:textId="77777777" w:rsidTr="00070F4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19C2A803" w14:textId="4B55F22E" w:rsidR="00427398" w:rsidRPr="00B44DE2" w:rsidRDefault="00427398" w:rsidP="00993585">
            <w:pPr>
              <w:spacing w:before="120" w:after="120"/>
              <w:jc w:val="center"/>
              <w:rPr>
                <w:rFonts w:cstheme="minorHAnsi"/>
                <w:b/>
                <w:sz w:val="28"/>
              </w:rPr>
            </w:pPr>
            <w:r w:rsidRPr="00B44DE2">
              <w:rPr>
                <w:rFonts w:cstheme="minorHAnsi"/>
                <w:b/>
                <w:sz w:val="28"/>
              </w:rPr>
              <w:lastRenderedPageBreak/>
              <w:t>Year 1</w:t>
            </w:r>
          </w:p>
        </w:tc>
        <w:tc>
          <w:tcPr>
            <w:tcW w:w="496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BB4348F" w14:textId="77777777" w:rsidR="00427398" w:rsidRPr="00B44DE2" w:rsidRDefault="00427398" w:rsidP="00993585">
            <w:pPr>
              <w:spacing w:before="120" w:after="120"/>
              <w:jc w:val="center"/>
              <w:rPr>
                <w:rFonts w:cstheme="minorHAnsi"/>
                <w:sz w:val="40"/>
                <w:szCs w:val="40"/>
              </w:rPr>
            </w:pPr>
            <w:r w:rsidRPr="00B44DE2">
              <w:rPr>
                <w:rFonts w:cstheme="minorHAnsi"/>
                <w:b/>
                <w:sz w:val="40"/>
                <w:szCs w:val="40"/>
              </w:rPr>
              <w:t>National Curriculum</w:t>
            </w:r>
          </w:p>
        </w:tc>
        <w:tc>
          <w:tcPr>
            <w:tcW w:w="609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2B513801" w14:textId="77777777" w:rsidR="00427398" w:rsidRPr="00B44DE2" w:rsidRDefault="00427398" w:rsidP="00993585">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5DE40F9" w14:textId="77777777" w:rsidR="00427398" w:rsidRPr="00B44DE2" w:rsidRDefault="00427398" w:rsidP="00993585">
            <w:pPr>
              <w:spacing w:before="120" w:after="120"/>
              <w:jc w:val="center"/>
              <w:rPr>
                <w:rFonts w:cstheme="minorHAnsi"/>
                <w:b/>
                <w:sz w:val="40"/>
                <w:szCs w:val="40"/>
              </w:rPr>
            </w:pPr>
            <w:r w:rsidRPr="00B44DE2">
              <w:rPr>
                <w:rFonts w:cstheme="minorHAnsi"/>
                <w:b/>
                <w:sz w:val="40"/>
                <w:szCs w:val="40"/>
              </w:rPr>
              <w:t>Vocabulary</w:t>
            </w:r>
          </w:p>
        </w:tc>
      </w:tr>
      <w:tr w:rsidR="00427398" w:rsidRPr="00B44DE2" w14:paraId="2CE075C2" w14:textId="77777777" w:rsidTr="00993585">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20DF799" w14:textId="77777777" w:rsidR="00427398" w:rsidRPr="00B44DE2" w:rsidRDefault="00427398" w:rsidP="00993585">
            <w:pPr>
              <w:spacing w:before="120" w:after="120"/>
              <w:jc w:val="center"/>
              <w:rPr>
                <w:rFonts w:cstheme="minorHAnsi"/>
                <w:b/>
              </w:rPr>
            </w:pPr>
            <w:r w:rsidRPr="00B44DE2">
              <w:rPr>
                <w:rFonts w:cstheme="minorHAnsi"/>
                <w:b/>
              </w:rPr>
              <w:t>Autumn Term</w:t>
            </w:r>
          </w:p>
        </w:tc>
      </w:tr>
      <w:tr w:rsidR="00427398" w:rsidRPr="00B44DE2" w14:paraId="0EE4B7C0" w14:textId="77777777" w:rsidTr="00070F4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A1270C3" w14:textId="64A271F2" w:rsidR="00427398" w:rsidRPr="00B44DE2" w:rsidRDefault="00427398" w:rsidP="00993585">
            <w:pPr>
              <w:spacing w:before="120" w:after="120"/>
              <w:rPr>
                <w:rFonts w:cstheme="minorHAnsi"/>
                <w:sz w:val="16"/>
                <w:szCs w:val="16"/>
              </w:rPr>
            </w:pPr>
            <w:r w:rsidRPr="00B44DE2">
              <w:rPr>
                <w:rFonts w:cstheme="minorHAnsi"/>
                <w:szCs w:val="16"/>
              </w:rPr>
              <w:t xml:space="preserve">Unit: </w:t>
            </w:r>
            <w:r w:rsidR="00FB3D7A">
              <w:rPr>
                <w:rFonts w:cstheme="minorHAnsi"/>
                <w:szCs w:val="16"/>
              </w:rPr>
              <w:t xml:space="preserve">Structures </w:t>
            </w:r>
          </w:p>
        </w:tc>
        <w:tc>
          <w:tcPr>
            <w:tcW w:w="496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B04C363" w14:textId="29CEC797" w:rsidR="00FB3D7A" w:rsidRPr="00FB3D7A" w:rsidRDefault="00FB3D7A" w:rsidP="00254089">
            <w:pPr>
              <w:pStyle w:val="NoSpacing"/>
              <w:numPr>
                <w:ilvl w:val="0"/>
                <w:numId w:val="2"/>
              </w:numPr>
            </w:pPr>
            <w:r w:rsidRPr="00FB3D7A">
              <w:t>Design purposeful, functional, appealing products for themselves and other users based on design criteria</w:t>
            </w:r>
          </w:p>
          <w:p w14:paraId="40C88BE6" w14:textId="289834F8" w:rsidR="00FB3D7A" w:rsidRDefault="00FB3D7A" w:rsidP="00254089">
            <w:pPr>
              <w:pStyle w:val="NoSpacing"/>
              <w:numPr>
                <w:ilvl w:val="0"/>
                <w:numId w:val="2"/>
              </w:numPr>
            </w:pPr>
            <w:r w:rsidRPr="00FB3D7A">
              <w:t>Generate, develop, model and communicate their ideas through talking, drawing, templates, mock-ups and, where appropriate, information and communication technology</w:t>
            </w:r>
          </w:p>
          <w:p w14:paraId="64927E76" w14:textId="77777777" w:rsidR="00FB3D7A" w:rsidRDefault="00FB3D7A" w:rsidP="00254089">
            <w:pPr>
              <w:pStyle w:val="NoSpacing"/>
              <w:numPr>
                <w:ilvl w:val="0"/>
                <w:numId w:val="2"/>
              </w:numPr>
            </w:pPr>
            <w:r>
              <w:t>Select from and use a range of tools and equipment to perform practical tasks [for example, cutting, shaping, joining and finishing]</w:t>
            </w:r>
          </w:p>
          <w:p w14:paraId="630A6AF4" w14:textId="77777777" w:rsidR="00FB3D7A" w:rsidRDefault="00FB3D7A" w:rsidP="00254089">
            <w:pPr>
              <w:pStyle w:val="NoSpacing"/>
              <w:numPr>
                <w:ilvl w:val="0"/>
                <w:numId w:val="2"/>
              </w:numPr>
            </w:pPr>
            <w:r>
              <w:t>Select from and use a wide range of materials and components, including construction materials, according to their characteristics</w:t>
            </w:r>
          </w:p>
          <w:p w14:paraId="21B5F6AC" w14:textId="6E652410" w:rsidR="00FB3D7A" w:rsidRDefault="00FB3D7A" w:rsidP="00254089">
            <w:pPr>
              <w:pStyle w:val="NoSpacing"/>
              <w:numPr>
                <w:ilvl w:val="0"/>
                <w:numId w:val="2"/>
              </w:numPr>
            </w:pPr>
            <w:r>
              <w:t>Build structures, exploring how they can be made stronger, stiffer and more stable</w:t>
            </w:r>
          </w:p>
          <w:p w14:paraId="39257BF7" w14:textId="2972E49C" w:rsidR="00FB3D7A" w:rsidRDefault="00FB3D7A" w:rsidP="00254089">
            <w:pPr>
              <w:pStyle w:val="NoSpacing"/>
              <w:numPr>
                <w:ilvl w:val="0"/>
                <w:numId w:val="2"/>
              </w:numPr>
            </w:pPr>
            <w:r w:rsidRPr="00FB3D7A">
              <w:t>Explore and use mechanisms [for example, levers, sliders, wheels and axles], in their products</w:t>
            </w:r>
          </w:p>
          <w:p w14:paraId="432DCF5B" w14:textId="77777777" w:rsidR="00FB3D7A" w:rsidRPr="00FB3D7A" w:rsidRDefault="00FB3D7A" w:rsidP="00254089">
            <w:pPr>
              <w:pStyle w:val="NoSpacing"/>
              <w:numPr>
                <w:ilvl w:val="0"/>
                <w:numId w:val="1"/>
              </w:numPr>
            </w:pPr>
            <w:r w:rsidRPr="00FB3D7A">
              <w:t>Explore and evaluate a range of existing products</w:t>
            </w:r>
          </w:p>
          <w:p w14:paraId="55CDF122" w14:textId="77777777" w:rsidR="00427398" w:rsidRDefault="00FB3D7A" w:rsidP="00254089">
            <w:pPr>
              <w:pStyle w:val="NoSpacing"/>
              <w:numPr>
                <w:ilvl w:val="0"/>
                <w:numId w:val="1"/>
              </w:numPr>
            </w:pPr>
            <w:r w:rsidRPr="00FB3D7A">
              <w:t>Evaluate their ideas and products against design criteria</w:t>
            </w:r>
          </w:p>
          <w:p w14:paraId="5D6B3B23" w14:textId="77777777" w:rsidR="00FB3D7A" w:rsidRPr="00FB3D7A" w:rsidRDefault="00FB3D7A" w:rsidP="00FB3D7A">
            <w:pPr>
              <w:pStyle w:val="NoSpacing"/>
            </w:pPr>
          </w:p>
          <w:p w14:paraId="707CC825" w14:textId="61B819B7" w:rsidR="00FB3D7A" w:rsidRPr="00B44DE2" w:rsidRDefault="00FB3D7A" w:rsidP="00FB3D7A">
            <w:pPr>
              <w:pStyle w:val="NoSpacing"/>
            </w:pP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3D93868" w14:textId="7F55CBE3" w:rsidR="00FB3D7A" w:rsidRDefault="00FB3D7A" w:rsidP="00FB3D7A">
            <w:pPr>
              <w:pStyle w:val="NoSpacing"/>
            </w:pPr>
            <w:r w:rsidRPr="00FB3D7A">
              <w:t>Inspired by the song, ‘Mouse in a windmill’, children design, decorate and build a windmill for their mouse client to live in, developing an understanding of different types of windmill, how they work and their key features.</w:t>
            </w:r>
          </w:p>
          <w:p w14:paraId="197BC911" w14:textId="77777777" w:rsidR="00FB3D7A" w:rsidRDefault="00FB3D7A" w:rsidP="00FB3D7A">
            <w:pPr>
              <w:pStyle w:val="NoSpacing"/>
            </w:pPr>
          </w:p>
          <w:p w14:paraId="7191D71D" w14:textId="77777777" w:rsidR="00427398" w:rsidRDefault="008A248E" w:rsidP="00254089">
            <w:pPr>
              <w:pStyle w:val="NoSpacing"/>
              <w:numPr>
                <w:ilvl w:val="0"/>
                <w:numId w:val="3"/>
              </w:numPr>
            </w:pPr>
            <w:r w:rsidRPr="008A248E">
              <w:t>To include individual preferences and requirements in my design</w:t>
            </w:r>
          </w:p>
          <w:p w14:paraId="7CB0E042" w14:textId="2E195A49" w:rsidR="00FB3D7A" w:rsidRDefault="00FB3D7A" w:rsidP="00254089">
            <w:pPr>
              <w:pStyle w:val="NoSpacing"/>
              <w:numPr>
                <w:ilvl w:val="0"/>
                <w:numId w:val="3"/>
              </w:numPr>
            </w:pPr>
            <w:r w:rsidRPr="00FB3D7A">
              <w:t>To make a stable structure</w:t>
            </w:r>
          </w:p>
          <w:p w14:paraId="1DA97565" w14:textId="37B8F2CA" w:rsidR="00FB3D7A" w:rsidRDefault="00FB3D7A" w:rsidP="00254089">
            <w:pPr>
              <w:pStyle w:val="NoSpacing"/>
              <w:numPr>
                <w:ilvl w:val="0"/>
                <w:numId w:val="3"/>
              </w:numPr>
            </w:pPr>
            <w:r w:rsidRPr="00FB3D7A">
              <w:t>To assemble the components of my structure</w:t>
            </w:r>
          </w:p>
          <w:p w14:paraId="4D46F91D" w14:textId="4CDC8AFD" w:rsidR="00FB3D7A" w:rsidRDefault="00FB3D7A" w:rsidP="00254089">
            <w:pPr>
              <w:pStyle w:val="NoSpacing"/>
              <w:numPr>
                <w:ilvl w:val="0"/>
                <w:numId w:val="3"/>
              </w:numPr>
            </w:pPr>
            <w:r w:rsidRPr="00FB3D7A">
              <w:t>To evaluate my project and adapt my design</w:t>
            </w:r>
          </w:p>
          <w:p w14:paraId="7E173570" w14:textId="4B0AE99C" w:rsidR="00FB3D7A" w:rsidRPr="00B44DE2" w:rsidRDefault="00FB3D7A" w:rsidP="00FB3D7A">
            <w:pPr>
              <w:pStyle w:val="NoSpacing"/>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7CA7658" w14:textId="77777777" w:rsidR="00FB3D7A" w:rsidRPr="00FB3D7A" w:rsidRDefault="00FB3D7A" w:rsidP="00FB3D7A">
            <w:pPr>
              <w:pStyle w:val="NoSpacing"/>
            </w:pPr>
            <w:r w:rsidRPr="00FB3D7A">
              <w:t>Client</w:t>
            </w:r>
          </w:p>
          <w:p w14:paraId="1D2AD813" w14:textId="42C6A6CB" w:rsidR="00FB3D7A" w:rsidRPr="00FB3D7A" w:rsidRDefault="00FB3D7A" w:rsidP="00FB3D7A">
            <w:pPr>
              <w:pStyle w:val="NoSpacing"/>
            </w:pPr>
            <w:r w:rsidRPr="00FB3D7A">
              <w:t>Design</w:t>
            </w:r>
          </w:p>
          <w:p w14:paraId="4538371B" w14:textId="77777777" w:rsidR="00FB3D7A" w:rsidRDefault="00FB3D7A" w:rsidP="00FB3D7A">
            <w:pPr>
              <w:pStyle w:val="NoSpacing"/>
            </w:pPr>
            <w:r w:rsidRPr="00FB3D7A">
              <w:t xml:space="preserve">Evaluation </w:t>
            </w:r>
          </w:p>
          <w:p w14:paraId="7256845C" w14:textId="595C4E64" w:rsidR="00FB3D7A" w:rsidRPr="00FB3D7A" w:rsidRDefault="00FB3D7A" w:rsidP="00FB3D7A">
            <w:pPr>
              <w:pStyle w:val="NoSpacing"/>
            </w:pPr>
            <w:r w:rsidRPr="00FB3D7A">
              <w:t>Net</w:t>
            </w:r>
          </w:p>
          <w:p w14:paraId="7C20B00F" w14:textId="56C85DAC" w:rsidR="00FB3D7A" w:rsidRPr="00FB3D7A" w:rsidRDefault="00FB3D7A" w:rsidP="00FB3D7A">
            <w:pPr>
              <w:pStyle w:val="NoSpacing"/>
            </w:pPr>
            <w:r w:rsidRPr="00FB3D7A">
              <w:t>Stable</w:t>
            </w:r>
          </w:p>
          <w:p w14:paraId="0D0F2C5C" w14:textId="27907EAE" w:rsidR="00FB3D7A" w:rsidRPr="00FB3D7A" w:rsidRDefault="00FB3D7A" w:rsidP="00FB3D7A">
            <w:pPr>
              <w:pStyle w:val="NoSpacing"/>
            </w:pPr>
            <w:r w:rsidRPr="00FB3D7A">
              <w:t>Strong</w:t>
            </w:r>
          </w:p>
          <w:p w14:paraId="1A25711C" w14:textId="7A5EDEFE" w:rsidR="00FB3D7A" w:rsidRPr="00FB3D7A" w:rsidRDefault="00FB3D7A" w:rsidP="00FB3D7A">
            <w:pPr>
              <w:pStyle w:val="NoSpacing"/>
            </w:pPr>
            <w:r w:rsidRPr="00FB3D7A">
              <w:t>Test</w:t>
            </w:r>
          </w:p>
          <w:p w14:paraId="7F9D40E9" w14:textId="77777777" w:rsidR="00FB3D7A" w:rsidRDefault="00FB3D7A" w:rsidP="00FB3D7A">
            <w:pPr>
              <w:pStyle w:val="NoSpacing"/>
            </w:pPr>
            <w:r w:rsidRPr="00FB3D7A">
              <w:t xml:space="preserve">Weak </w:t>
            </w:r>
          </w:p>
          <w:p w14:paraId="5B6A0F95" w14:textId="271C3155" w:rsidR="00427398" w:rsidRPr="00B44DE2" w:rsidRDefault="00FB3D7A" w:rsidP="00FB3D7A">
            <w:pPr>
              <w:pStyle w:val="NoSpacing"/>
            </w:pPr>
            <w:r w:rsidRPr="00FB3D7A">
              <w:t>Windmill</w:t>
            </w:r>
          </w:p>
        </w:tc>
      </w:tr>
      <w:tr w:rsidR="00427398" w:rsidRPr="00B44DE2" w14:paraId="7D9EF99C" w14:textId="77777777" w:rsidTr="00993585">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FB8BFB2" w14:textId="77777777" w:rsidR="00427398" w:rsidRPr="00B44DE2" w:rsidRDefault="00427398" w:rsidP="00993585">
            <w:pPr>
              <w:spacing w:before="120" w:after="120"/>
              <w:ind w:left="360"/>
              <w:jc w:val="center"/>
              <w:rPr>
                <w:rFonts w:cstheme="minorHAnsi"/>
                <w:b/>
              </w:rPr>
            </w:pPr>
            <w:r w:rsidRPr="00B44DE2">
              <w:rPr>
                <w:rFonts w:cstheme="minorHAnsi"/>
                <w:b/>
              </w:rPr>
              <w:t>Spring Term</w:t>
            </w:r>
          </w:p>
        </w:tc>
      </w:tr>
      <w:tr w:rsidR="00427398" w:rsidRPr="00B44DE2" w14:paraId="24D15E85" w14:textId="77777777" w:rsidTr="00070F4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6DACFBB" w14:textId="617175B7" w:rsidR="00427398" w:rsidRPr="00B44DE2" w:rsidRDefault="00427398" w:rsidP="00993585">
            <w:pPr>
              <w:spacing w:before="120" w:after="120"/>
              <w:ind w:left="37"/>
              <w:rPr>
                <w:rFonts w:cstheme="minorHAnsi"/>
                <w:b/>
              </w:rPr>
            </w:pPr>
            <w:r w:rsidRPr="00B44DE2">
              <w:rPr>
                <w:rFonts w:cstheme="minorHAnsi"/>
                <w:szCs w:val="16"/>
              </w:rPr>
              <w:lastRenderedPageBreak/>
              <w:t>Unit:</w:t>
            </w:r>
            <w:r w:rsidR="00B90817">
              <w:rPr>
                <w:rFonts w:cstheme="minorHAnsi"/>
                <w:szCs w:val="16"/>
              </w:rPr>
              <w:t xml:space="preserve"> Textiles- Puppets </w:t>
            </w:r>
          </w:p>
        </w:tc>
        <w:tc>
          <w:tcPr>
            <w:tcW w:w="496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AE44F19" w14:textId="77777777" w:rsidR="00B90817" w:rsidRPr="00B90817" w:rsidRDefault="00B90817" w:rsidP="00254089">
            <w:pPr>
              <w:pStyle w:val="NoSpacing"/>
              <w:numPr>
                <w:ilvl w:val="0"/>
                <w:numId w:val="4"/>
              </w:numPr>
            </w:pPr>
            <w:r w:rsidRPr="00B90817">
              <w:t>Explore and evaluate a range of existing products</w:t>
            </w:r>
          </w:p>
          <w:p w14:paraId="71B364E5" w14:textId="77777777" w:rsidR="00427398" w:rsidRDefault="00B90817" w:rsidP="00254089">
            <w:pPr>
              <w:pStyle w:val="NoSpacing"/>
              <w:numPr>
                <w:ilvl w:val="0"/>
                <w:numId w:val="4"/>
              </w:numPr>
            </w:pPr>
            <w:r w:rsidRPr="00B90817">
              <w:t>Select from and use a wider range of tools and equipment to perform practical tasks [for example, cutting, shaping, joining and finishing], accurately</w:t>
            </w:r>
          </w:p>
          <w:p w14:paraId="2CAE4509" w14:textId="77777777" w:rsidR="00B90817" w:rsidRDefault="00B90817" w:rsidP="00254089">
            <w:pPr>
              <w:pStyle w:val="NoSpacing"/>
              <w:numPr>
                <w:ilvl w:val="0"/>
                <w:numId w:val="4"/>
              </w:numPr>
            </w:pPr>
            <w:r>
              <w:t>Design purposeful, functional, appealing products for themselves or other users based on design criteria.</w:t>
            </w:r>
          </w:p>
          <w:p w14:paraId="349B3F77" w14:textId="77777777" w:rsidR="00B90817" w:rsidRDefault="00B90817" w:rsidP="00254089">
            <w:pPr>
              <w:pStyle w:val="NoSpacing"/>
              <w:numPr>
                <w:ilvl w:val="0"/>
                <w:numId w:val="4"/>
              </w:numPr>
            </w:pPr>
            <w:r>
              <w:t>Generate, develop, model and communicate their ideas through talking, drawing, templates, mock-ups and, where appropriate, information and communication technology</w:t>
            </w:r>
          </w:p>
          <w:p w14:paraId="52B0C501" w14:textId="77777777" w:rsidR="00B90817" w:rsidRDefault="00B90817" w:rsidP="00254089">
            <w:pPr>
              <w:pStyle w:val="NoSpacing"/>
              <w:numPr>
                <w:ilvl w:val="0"/>
                <w:numId w:val="4"/>
              </w:numPr>
            </w:pPr>
            <w:r>
              <w:t>Select from and use a wide range of materials and components, including construction materials, textiles and ingredients, according to their characteristics</w:t>
            </w:r>
          </w:p>
          <w:p w14:paraId="23600EBB" w14:textId="30D8C672" w:rsidR="00B90817" w:rsidRPr="00B44DE2" w:rsidRDefault="00B90817" w:rsidP="00254089">
            <w:pPr>
              <w:pStyle w:val="NoSpacing"/>
              <w:numPr>
                <w:ilvl w:val="0"/>
                <w:numId w:val="4"/>
              </w:numPr>
            </w:pPr>
            <w:r w:rsidRPr="00B90817">
              <w:t>Evaluate their ideas and products against design criteria</w:t>
            </w: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9D0A5A6" w14:textId="40B0CBC4" w:rsidR="00427398" w:rsidRDefault="00B90817" w:rsidP="00B90817">
            <w:pPr>
              <w:pStyle w:val="NoSpacing"/>
            </w:pPr>
            <w:r w:rsidRPr="00B90817">
              <w:t>Children explore different ways of joining fabrics before creating their own hand puppets based upon characters from a well-known fairy-tale. Throughout they work to develop their technical skills of cutting, gluing, stapling and pinning.</w:t>
            </w:r>
          </w:p>
          <w:p w14:paraId="64EF8235" w14:textId="77777777" w:rsidR="00B90817" w:rsidRDefault="00B90817" w:rsidP="00B90817">
            <w:pPr>
              <w:pStyle w:val="NoSpacing"/>
            </w:pPr>
          </w:p>
          <w:p w14:paraId="334054BD" w14:textId="4F6C1093" w:rsidR="00B90817" w:rsidRDefault="00B90817" w:rsidP="00254089">
            <w:pPr>
              <w:pStyle w:val="NoSpacing"/>
              <w:numPr>
                <w:ilvl w:val="0"/>
                <w:numId w:val="5"/>
              </w:numPr>
            </w:pPr>
            <w:r w:rsidRPr="00B90817">
              <w:t>To join fabrics together using different methods</w:t>
            </w:r>
          </w:p>
          <w:p w14:paraId="7FC4B283" w14:textId="75681E77" w:rsidR="00B90817" w:rsidRDefault="00B90817" w:rsidP="00254089">
            <w:pPr>
              <w:pStyle w:val="NoSpacing"/>
              <w:numPr>
                <w:ilvl w:val="0"/>
                <w:numId w:val="5"/>
              </w:numPr>
            </w:pPr>
            <w:r w:rsidRPr="00B90817">
              <w:t>To use a template to create my design</w:t>
            </w:r>
          </w:p>
          <w:p w14:paraId="3665B930" w14:textId="5985F33F" w:rsidR="00B90817" w:rsidRDefault="00B90817" w:rsidP="00254089">
            <w:pPr>
              <w:pStyle w:val="NoSpacing"/>
              <w:numPr>
                <w:ilvl w:val="0"/>
                <w:numId w:val="5"/>
              </w:numPr>
            </w:pPr>
            <w:r w:rsidRPr="00B90817">
              <w:t>To join two fabrics together accurately</w:t>
            </w:r>
          </w:p>
          <w:p w14:paraId="02D197F3" w14:textId="5ECA6217" w:rsidR="00B90817" w:rsidRDefault="00B90817" w:rsidP="00254089">
            <w:pPr>
              <w:pStyle w:val="NoSpacing"/>
              <w:numPr>
                <w:ilvl w:val="0"/>
                <w:numId w:val="5"/>
              </w:numPr>
            </w:pPr>
            <w:r w:rsidRPr="00B90817">
              <w:t>To embellish my design using joining methods</w:t>
            </w:r>
          </w:p>
          <w:p w14:paraId="47D6A567" w14:textId="77777777" w:rsidR="00B90817" w:rsidRDefault="00B90817" w:rsidP="00B90817">
            <w:pPr>
              <w:pStyle w:val="NoSpacing"/>
            </w:pPr>
          </w:p>
          <w:p w14:paraId="3721CE96" w14:textId="60262AAF" w:rsidR="00B90817" w:rsidRPr="00B44DE2" w:rsidRDefault="00B90817" w:rsidP="00B90817">
            <w:pPr>
              <w:pStyle w:val="NoSpacing"/>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B4C01BE" w14:textId="77777777" w:rsidR="00B90817" w:rsidRDefault="00B90817" w:rsidP="00B90817">
            <w:pPr>
              <w:pStyle w:val="NoSpacing"/>
            </w:pPr>
            <w:r w:rsidRPr="00B90817">
              <w:t>Decorate</w:t>
            </w:r>
          </w:p>
          <w:p w14:paraId="109EC161" w14:textId="43213070" w:rsidR="00B90817" w:rsidRPr="00B90817" w:rsidRDefault="00B90817" w:rsidP="00B90817">
            <w:pPr>
              <w:pStyle w:val="NoSpacing"/>
            </w:pPr>
            <w:r w:rsidRPr="00B90817">
              <w:t>Design</w:t>
            </w:r>
          </w:p>
          <w:p w14:paraId="356D6DA5" w14:textId="36591C83" w:rsidR="00B90817" w:rsidRPr="00B90817" w:rsidRDefault="00B90817" w:rsidP="00B90817">
            <w:pPr>
              <w:pStyle w:val="NoSpacing"/>
            </w:pPr>
            <w:r w:rsidRPr="00B90817">
              <w:t>Fabric</w:t>
            </w:r>
          </w:p>
          <w:p w14:paraId="421430C0" w14:textId="2114210B" w:rsidR="00B90817" w:rsidRPr="00B90817" w:rsidRDefault="00B90817" w:rsidP="00B90817">
            <w:pPr>
              <w:pStyle w:val="NoSpacing"/>
            </w:pPr>
            <w:r w:rsidRPr="00B90817">
              <w:t>Glue</w:t>
            </w:r>
          </w:p>
          <w:p w14:paraId="1B9F1F7A" w14:textId="048B1393" w:rsidR="00B90817" w:rsidRPr="00B90817" w:rsidRDefault="00B90817" w:rsidP="00B90817">
            <w:pPr>
              <w:pStyle w:val="NoSpacing"/>
            </w:pPr>
            <w:r w:rsidRPr="00B90817">
              <w:t>Model</w:t>
            </w:r>
          </w:p>
          <w:p w14:paraId="42874A1C" w14:textId="0753C0ED" w:rsidR="00B90817" w:rsidRPr="00B90817" w:rsidRDefault="00B90817" w:rsidP="00B90817">
            <w:pPr>
              <w:pStyle w:val="NoSpacing"/>
            </w:pPr>
            <w:r w:rsidRPr="00B90817">
              <w:t>Hand puppet</w:t>
            </w:r>
          </w:p>
          <w:p w14:paraId="5B32F640" w14:textId="7960F36D" w:rsidR="00B90817" w:rsidRPr="00B90817" w:rsidRDefault="00B90817" w:rsidP="00B90817">
            <w:pPr>
              <w:pStyle w:val="NoSpacing"/>
            </w:pPr>
            <w:r w:rsidRPr="00B90817">
              <w:t>Safety pin</w:t>
            </w:r>
          </w:p>
          <w:p w14:paraId="4D1DEC89" w14:textId="79CF7AA2" w:rsidR="00B90817" w:rsidRPr="00B90817" w:rsidRDefault="00B90817" w:rsidP="00B90817">
            <w:pPr>
              <w:pStyle w:val="NoSpacing"/>
            </w:pPr>
            <w:r w:rsidRPr="00B90817">
              <w:t>Staple</w:t>
            </w:r>
          </w:p>
          <w:p w14:paraId="10082435" w14:textId="54733E8F" w:rsidR="00B90817" w:rsidRPr="00B90817" w:rsidRDefault="00B90817" w:rsidP="00B90817">
            <w:pPr>
              <w:pStyle w:val="NoSpacing"/>
            </w:pPr>
            <w:r w:rsidRPr="00B90817">
              <w:t>Stencil</w:t>
            </w:r>
          </w:p>
          <w:p w14:paraId="26FF223E" w14:textId="3153BC9A" w:rsidR="00427398" w:rsidRPr="00B44DE2" w:rsidRDefault="00B90817" w:rsidP="00B90817">
            <w:pPr>
              <w:pStyle w:val="NoSpacing"/>
            </w:pPr>
            <w:r w:rsidRPr="00B90817">
              <w:t>Template</w:t>
            </w:r>
          </w:p>
        </w:tc>
      </w:tr>
      <w:tr w:rsidR="00427398" w:rsidRPr="00B44DE2" w14:paraId="7EE479EA" w14:textId="77777777" w:rsidTr="00993585">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6185793" w14:textId="77777777" w:rsidR="00427398" w:rsidRPr="00B44DE2" w:rsidRDefault="00427398" w:rsidP="00993585">
            <w:pPr>
              <w:spacing w:before="120" w:after="120"/>
              <w:ind w:left="360"/>
              <w:jc w:val="center"/>
              <w:rPr>
                <w:rFonts w:cstheme="minorHAnsi"/>
                <w:b/>
              </w:rPr>
            </w:pPr>
            <w:r w:rsidRPr="00B44DE2">
              <w:rPr>
                <w:rFonts w:cstheme="minorHAnsi"/>
                <w:b/>
              </w:rPr>
              <w:t>Summer Term</w:t>
            </w:r>
          </w:p>
        </w:tc>
      </w:tr>
      <w:tr w:rsidR="00427398" w:rsidRPr="00B44DE2" w14:paraId="112EB882" w14:textId="77777777" w:rsidTr="00070F4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E260C35" w14:textId="24D749C0" w:rsidR="00427398" w:rsidRPr="00B44DE2" w:rsidRDefault="00427398" w:rsidP="00993585">
            <w:pPr>
              <w:spacing w:before="120" w:after="120"/>
              <w:ind w:left="37"/>
              <w:rPr>
                <w:rFonts w:cstheme="minorHAnsi"/>
                <w:szCs w:val="16"/>
              </w:rPr>
            </w:pPr>
            <w:r w:rsidRPr="00B44DE2">
              <w:rPr>
                <w:rFonts w:cstheme="minorHAnsi"/>
                <w:szCs w:val="16"/>
              </w:rPr>
              <w:t>Unit:</w:t>
            </w:r>
            <w:r w:rsidR="00880563">
              <w:rPr>
                <w:rFonts w:cstheme="minorHAnsi"/>
                <w:szCs w:val="16"/>
              </w:rPr>
              <w:t xml:space="preserve"> Food- Fruit and Vegetables </w:t>
            </w:r>
          </w:p>
        </w:tc>
        <w:tc>
          <w:tcPr>
            <w:tcW w:w="496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389811E" w14:textId="77777777" w:rsidR="00880563" w:rsidRDefault="00880563" w:rsidP="00254089">
            <w:pPr>
              <w:pStyle w:val="NoSpacing"/>
              <w:numPr>
                <w:ilvl w:val="0"/>
                <w:numId w:val="6"/>
              </w:numPr>
            </w:pPr>
            <w:r w:rsidRPr="00880563">
              <w:t>Use the basic principles of a healthy and varied diet</w:t>
            </w:r>
          </w:p>
          <w:p w14:paraId="56CF341D" w14:textId="692CB786" w:rsidR="00427398" w:rsidRDefault="00880563" w:rsidP="00254089">
            <w:pPr>
              <w:pStyle w:val="NoSpacing"/>
              <w:numPr>
                <w:ilvl w:val="0"/>
                <w:numId w:val="6"/>
              </w:numPr>
            </w:pPr>
            <w:r w:rsidRPr="00880563">
              <w:t>Understand where food comes from</w:t>
            </w:r>
          </w:p>
          <w:p w14:paraId="5E244720" w14:textId="2F585604" w:rsidR="00880563" w:rsidRDefault="00880563" w:rsidP="00254089">
            <w:pPr>
              <w:pStyle w:val="NoSpacing"/>
              <w:numPr>
                <w:ilvl w:val="0"/>
                <w:numId w:val="6"/>
              </w:numPr>
            </w:pPr>
            <w:r w:rsidRPr="00880563">
              <w:t>Explore and evaluate a range of existing product</w:t>
            </w:r>
            <w:r>
              <w:t>s</w:t>
            </w:r>
          </w:p>
          <w:p w14:paraId="43ADA850" w14:textId="229D8CD8" w:rsidR="00880563" w:rsidRDefault="00880563" w:rsidP="00254089">
            <w:pPr>
              <w:pStyle w:val="NoSpacing"/>
              <w:numPr>
                <w:ilvl w:val="0"/>
                <w:numId w:val="6"/>
              </w:numPr>
            </w:pPr>
            <w:r>
              <w:t>Generate, develop, model and communicate their ideas through talking, drawing, templates, mock-ups and, where appropriate, information and communication technology</w:t>
            </w:r>
          </w:p>
          <w:p w14:paraId="781EE711" w14:textId="77777777" w:rsidR="00880563" w:rsidRDefault="00880563" w:rsidP="00254089">
            <w:pPr>
              <w:pStyle w:val="NoSpacing"/>
              <w:numPr>
                <w:ilvl w:val="0"/>
                <w:numId w:val="6"/>
              </w:numPr>
            </w:pPr>
            <w:r>
              <w:lastRenderedPageBreak/>
              <w:t>Select from and use a range of tools and equipment to perform practical tasks [for example, cutting, shaping, joining and finishing]</w:t>
            </w:r>
          </w:p>
          <w:p w14:paraId="40D21416" w14:textId="761A0AEA" w:rsidR="00880563" w:rsidRDefault="00880563" w:rsidP="00254089">
            <w:pPr>
              <w:pStyle w:val="NoSpacing"/>
              <w:numPr>
                <w:ilvl w:val="0"/>
                <w:numId w:val="6"/>
              </w:numPr>
            </w:pPr>
            <w:r>
              <w:t>Select from and use a wide range of materials and components, including construction materials, textiles and ingredients, according to their characteristics</w:t>
            </w:r>
          </w:p>
          <w:p w14:paraId="6AE8B6E9" w14:textId="56595766" w:rsidR="00880563" w:rsidRDefault="00880563" w:rsidP="00254089">
            <w:pPr>
              <w:pStyle w:val="NoSpacing"/>
              <w:numPr>
                <w:ilvl w:val="0"/>
                <w:numId w:val="6"/>
              </w:numPr>
            </w:pPr>
            <w:r>
              <w:t>Evaluate their ideas and products against the design criteria</w:t>
            </w:r>
          </w:p>
          <w:p w14:paraId="34AF0D05" w14:textId="2D920B7B" w:rsidR="00880563" w:rsidRPr="00B44DE2" w:rsidRDefault="00880563" w:rsidP="00880563">
            <w:pPr>
              <w:pStyle w:val="NoSpacing"/>
            </w:pP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8542E5B" w14:textId="77777777" w:rsidR="00427398" w:rsidRDefault="00880563" w:rsidP="00880563">
            <w:pPr>
              <w:pStyle w:val="NoSpacing"/>
            </w:pPr>
            <w:r w:rsidRPr="00880563">
              <w:lastRenderedPageBreak/>
              <w:t>Children handle and explore fruits and vegetables and learn how to identify which category they fall into, before undertaking taste testing to establish their chosen ingredients for the smoothie they will make and design packaging for.</w:t>
            </w:r>
          </w:p>
          <w:p w14:paraId="5A772BEA" w14:textId="77777777" w:rsidR="00880563" w:rsidRDefault="00880563" w:rsidP="00880563">
            <w:pPr>
              <w:pStyle w:val="NoSpacing"/>
            </w:pPr>
          </w:p>
          <w:p w14:paraId="701E8167" w14:textId="77777777" w:rsidR="00880563" w:rsidRDefault="00880563" w:rsidP="00254089">
            <w:pPr>
              <w:pStyle w:val="NoSpacing"/>
              <w:numPr>
                <w:ilvl w:val="0"/>
                <w:numId w:val="7"/>
              </w:numPr>
            </w:pPr>
            <w:r w:rsidRPr="00880563">
              <w:t>To identify if a food is a fruit or a vegetable</w:t>
            </w:r>
          </w:p>
          <w:p w14:paraId="12FE54FD" w14:textId="77777777" w:rsidR="00880563" w:rsidRDefault="00880563" w:rsidP="00254089">
            <w:pPr>
              <w:pStyle w:val="NoSpacing"/>
              <w:numPr>
                <w:ilvl w:val="0"/>
                <w:numId w:val="7"/>
              </w:numPr>
            </w:pPr>
            <w:r w:rsidRPr="00880563">
              <w:t>To identify where plants grow and which parts we eat</w:t>
            </w:r>
          </w:p>
          <w:p w14:paraId="037EE2F0" w14:textId="77777777" w:rsidR="00880563" w:rsidRDefault="00880563" w:rsidP="00254089">
            <w:pPr>
              <w:pStyle w:val="NoSpacing"/>
              <w:numPr>
                <w:ilvl w:val="0"/>
                <w:numId w:val="7"/>
              </w:numPr>
            </w:pPr>
            <w:r w:rsidRPr="00880563">
              <w:t>To taste and compare fruit and vegetables</w:t>
            </w:r>
          </w:p>
          <w:p w14:paraId="3A934266" w14:textId="08BBE90C" w:rsidR="00880563" w:rsidRPr="00B44DE2" w:rsidRDefault="00880563" w:rsidP="00254089">
            <w:pPr>
              <w:pStyle w:val="NoSpacing"/>
              <w:numPr>
                <w:ilvl w:val="0"/>
                <w:numId w:val="7"/>
              </w:numPr>
            </w:pPr>
            <w:r w:rsidRPr="00880563">
              <w:t>To make a fruit and vegetable smoothie</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7F42CA4" w14:textId="77777777" w:rsidR="00772D7D" w:rsidRPr="00772D7D" w:rsidRDefault="00772D7D" w:rsidP="00772D7D">
            <w:pPr>
              <w:pStyle w:val="NoSpacing"/>
            </w:pPr>
            <w:r w:rsidRPr="00772D7D">
              <w:t>Blender</w:t>
            </w:r>
          </w:p>
          <w:p w14:paraId="5D61654B" w14:textId="1702BC8E" w:rsidR="00772D7D" w:rsidRPr="00772D7D" w:rsidRDefault="00772D7D" w:rsidP="00772D7D">
            <w:pPr>
              <w:pStyle w:val="NoSpacing"/>
            </w:pPr>
            <w:r w:rsidRPr="00772D7D">
              <w:t>Carton</w:t>
            </w:r>
          </w:p>
          <w:p w14:paraId="7C77E6A7" w14:textId="5F891538" w:rsidR="00772D7D" w:rsidRPr="00772D7D" w:rsidRDefault="00772D7D" w:rsidP="00772D7D">
            <w:pPr>
              <w:pStyle w:val="NoSpacing"/>
            </w:pPr>
            <w:r w:rsidRPr="00772D7D">
              <w:t>Fruit</w:t>
            </w:r>
          </w:p>
          <w:p w14:paraId="1ED890E7" w14:textId="7D60C5E1" w:rsidR="00772D7D" w:rsidRPr="00772D7D" w:rsidRDefault="00772D7D" w:rsidP="00772D7D">
            <w:pPr>
              <w:pStyle w:val="NoSpacing"/>
            </w:pPr>
            <w:r w:rsidRPr="00772D7D">
              <w:t>Healthy</w:t>
            </w:r>
          </w:p>
          <w:p w14:paraId="0FA3B5DD" w14:textId="77777777" w:rsidR="00772D7D" w:rsidRDefault="00772D7D" w:rsidP="00772D7D">
            <w:pPr>
              <w:pStyle w:val="NoSpacing"/>
            </w:pPr>
            <w:r w:rsidRPr="00772D7D">
              <w:t>Ingredients</w:t>
            </w:r>
          </w:p>
          <w:p w14:paraId="0C9CE681" w14:textId="1684A845" w:rsidR="00772D7D" w:rsidRPr="00772D7D" w:rsidRDefault="00772D7D" w:rsidP="00772D7D">
            <w:pPr>
              <w:pStyle w:val="NoSpacing"/>
            </w:pPr>
            <w:r w:rsidRPr="00772D7D">
              <w:t>Peel</w:t>
            </w:r>
          </w:p>
          <w:p w14:paraId="7A439523" w14:textId="53B37599" w:rsidR="00772D7D" w:rsidRPr="00772D7D" w:rsidRDefault="00772D7D" w:rsidP="00772D7D">
            <w:pPr>
              <w:pStyle w:val="NoSpacing"/>
            </w:pPr>
            <w:r w:rsidRPr="00772D7D">
              <w:t>Peeler</w:t>
            </w:r>
          </w:p>
          <w:p w14:paraId="0099417F" w14:textId="77777777" w:rsidR="00772D7D" w:rsidRDefault="00772D7D" w:rsidP="00772D7D">
            <w:pPr>
              <w:pStyle w:val="NoSpacing"/>
            </w:pPr>
            <w:r w:rsidRPr="00772D7D">
              <w:t>Recipe</w:t>
            </w:r>
          </w:p>
          <w:p w14:paraId="3A4A1AE6" w14:textId="77777777" w:rsidR="00772D7D" w:rsidRDefault="00772D7D" w:rsidP="00772D7D">
            <w:pPr>
              <w:pStyle w:val="NoSpacing"/>
            </w:pPr>
            <w:r w:rsidRPr="00772D7D">
              <w:t>Slice</w:t>
            </w:r>
          </w:p>
          <w:p w14:paraId="5D87EFBC" w14:textId="77777777" w:rsidR="00772D7D" w:rsidRDefault="00772D7D" w:rsidP="00772D7D">
            <w:pPr>
              <w:pStyle w:val="NoSpacing"/>
            </w:pPr>
            <w:r w:rsidRPr="00772D7D">
              <w:t>Smoothie</w:t>
            </w:r>
          </w:p>
          <w:p w14:paraId="33DE6A9B" w14:textId="76BD76EA" w:rsidR="00772D7D" w:rsidRPr="00772D7D" w:rsidRDefault="00772D7D" w:rsidP="00772D7D">
            <w:pPr>
              <w:pStyle w:val="NoSpacing"/>
            </w:pPr>
            <w:r w:rsidRPr="00772D7D">
              <w:t>Stencil</w:t>
            </w:r>
          </w:p>
          <w:p w14:paraId="76AC7972" w14:textId="2C66E140" w:rsidR="00772D7D" w:rsidRPr="00772D7D" w:rsidRDefault="00772D7D" w:rsidP="00772D7D">
            <w:pPr>
              <w:pStyle w:val="NoSpacing"/>
            </w:pPr>
            <w:r w:rsidRPr="00772D7D">
              <w:lastRenderedPageBreak/>
              <w:t>Template</w:t>
            </w:r>
          </w:p>
          <w:p w14:paraId="3E6704C4" w14:textId="744BD7C5" w:rsidR="00427398" w:rsidRPr="00B44DE2" w:rsidRDefault="00772D7D" w:rsidP="00772D7D">
            <w:pPr>
              <w:pStyle w:val="NoSpacing"/>
            </w:pPr>
            <w:r w:rsidRPr="00772D7D">
              <w:t>Vegetable</w:t>
            </w:r>
          </w:p>
        </w:tc>
      </w:tr>
      <w:tr w:rsidR="00772D7D" w:rsidRPr="00B44DE2" w14:paraId="3A3E38E0" w14:textId="77777777" w:rsidTr="00993585">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8691CE2" w14:textId="1987C0B8" w:rsidR="00772D7D" w:rsidRPr="00B44DE2" w:rsidRDefault="00772D7D" w:rsidP="00993585">
            <w:pPr>
              <w:spacing w:before="120" w:after="120"/>
              <w:ind w:left="37"/>
              <w:rPr>
                <w:rFonts w:cstheme="minorHAnsi"/>
                <w:szCs w:val="16"/>
              </w:rPr>
            </w:pPr>
          </w:p>
        </w:tc>
        <w:tc>
          <w:tcPr>
            <w:tcW w:w="13750"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8815316" w14:textId="77777777" w:rsidR="00772D7D" w:rsidRPr="00772D7D" w:rsidRDefault="00772D7D" w:rsidP="00772D7D">
            <w:pPr>
              <w:pStyle w:val="NoSpacing"/>
              <w:rPr>
                <w:b/>
              </w:rPr>
            </w:pPr>
            <w:r w:rsidRPr="00772D7D">
              <w:rPr>
                <w:b/>
              </w:rPr>
              <w:t>Stand-alone lessons available throughout the year</w:t>
            </w:r>
          </w:p>
          <w:p w14:paraId="140FB923" w14:textId="41C4A3D3" w:rsidR="00772D7D" w:rsidRPr="00B44DE2" w:rsidRDefault="00772D7D" w:rsidP="00254089">
            <w:pPr>
              <w:pStyle w:val="NoSpacing"/>
              <w:numPr>
                <w:ilvl w:val="0"/>
                <w:numId w:val="8"/>
              </w:numPr>
            </w:pPr>
            <w:r w:rsidRPr="00772D7D">
              <w:t>Exploring sliders</w:t>
            </w:r>
            <w:r>
              <w:t xml:space="preserve"> </w:t>
            </w:r>
            <w:r w:rsidRPr="00772D7D">
              <w:t>and movement</w:t>
            </w:r>
          </w:p>
        </w:tc>
      </w:tr>
    </w:tbl>
    <w:p w14:paraId="151AB18F" w14:textId="3C1A7EE9"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560"/>
        <w:gridCol w:w="4677"/>
        <w:gridCol w:w="6096"/>
        <w:gridCol w:w="2693"/>
      </w:tblGrid>
      <w:tr w:rsidR="00427398" w:rsidRPr="00B44DE2" w14:paraId="049682E0" w14:textId="77777777" w:rsidTr="00070F44">
        <w:trPr>
          <w:trHeight w:val="687"/>
        </w:trPr>
        <w:tc>
          <w:tcPr>
            <w:tcW w:w="15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2F1B967" w14:textId="0FD0D80C" w:rsidR="00427398" w:rsidRPr="00B44DE2" w:rsidRDefault="00427398" w:rsidP="00993585">
            <w:pPr>
              <w:spacing w:before="120" w:after="120"/>
              <w:jc w:val="center"/>
              <w:rPr>
                <w:rFonts w:cstheme="minorHAnsi"/>
                <w:b/>
                <w:sz w:val="28"/>
              </w:rPr>
            </w:pPr>
            <w:r w:rsidRPr="00B44DE2">
              <w:rPr>
                <w:rFonts w:cstheme="minorHAnsi"/>
                <w:b/>
                <w:sz w:val="28"/>
              </w:rPr>
              <w:t>Year 2</w:t>
            </w:r>
          </w:p>
        </w:tc>
        <w:tc>
          <w:tcPr>
            <w:tcW w:w="4677"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E627857" w14:textId="77777777" w:rsidR="00427398" w:rsidRPr="00B44DE2" w:rsidRDefault="00427398" w:rsidP="00993585">
            <w:pPr>
              <w:spacing w:before="120" w:after="120"/>
              <w:jc w:val="center"/>
              <w:rPr>
                <w:rFonts w:cstheme="minorHAnsi"/>
                <w:sz w:val="40"/>
                <w:szCs w:val="40"/>
              </w:rPr>
            </w:pPr>
            <w:r w:rsidRPr="00B44DE2">
              <w:rPr>
                <w:rFonts w:cstheme="minorHAnsi"/>
                <w:b/>
                <w:sz w:val="40"/>
                <w:szCs w:val="40"/>
              </w:rPr>
              <w:t>National Curriculum</w:t>
            </w:r>
          </w:p>
        </w:tc>
        <w:tc>
          <w:tcPr>
            <w:tcW w:w="609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2AF65DE" w14:textId="77777777" w:rsidR="00427398" w:rsidRPr="00B44DE2" w:rsidRDefault="00427398" w:rsidP="00993585">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DE3BB55" w14:textId="77777777" w:rsidR="00427398" w:rsidRPr="00B44DE2" w:rsidRDefault="00427398" w:rsidP="00993585">
            <w:pPr>
              <w:spacing w:before="120" w:after="120"/>
              <w:jc w:val="center"/>
              <w:rPr>
                <w:rFonts w:cstheme="minorHAnsi"/>
                <w:b/>
                <w:sz w:val="40"/>
                <w:szCs w:val="40"/>
              </w:rPr>
            </w:pPr>
            <w:r w:rsidRPr="00B44DE2">
              <w:rPr>
                <w:rFonts w:cstheme="minorHAnsi"/>
                <w:b/>
                <w:sz w:val="40"/>
                <w:szCs w:val="40"/>
              </w:rPr>
              <w:t>Vocabulary</w:t>
            </w:r>
          </w:p>
        </w:tc>
      </w:tr>
      <w:tr w:rsidR="00427398" w:rsidRPr="00B44DE2" w14:paraId="0E90AA80" w14:textId="77777777" w:rsidTr="00993585">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D277A6F" w14:textId="77777777" w:rsidR="00427398" w:rsidRPr="00B44DE2" w:rsidRDefault="00427398" w:rsidP="00993585">
            <w:pPr>
              <w:spacing w:before="120" w:after="120"/>
              <w:jc w:val="center"/>
              <w:rPr>
                <w:rFonts w:cstheme="minorHAnsi"/>
                <w:b/>
              </w:rPr>
            </w:pPr>
            <w:r w:rsidRPr="00B44DE2">
              <w:rPr>
                <w:rFonts w:cstheme="minorHAnsi"/>
                <w:b/>
              </w:rPr>
              <w:t>Autumn Term</w:t>
            </w:r>
          </w:p>
        </w:tc>
      </w:tr>
      <w:tr w:rsidR="00427398" w:rsidRPr="00B44DE2" w14:paraId="5D39426C" w14:textId="77777777" w:rsidTr="00070F44">
        <w:trPr>
          <w:trHeight w:val="687"/>
        </w:trPr>
        <w:tc>
          <w:tcPr>
            <w:tcW w:w="15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EE9B07D" w14:textId="5C5BA87F" w:rsidR="00427398" w:rsidRPr="00B44DE2" w:rsidRDefault="00427398" w:rsidP="00993585">
            <w:pPr>
              <w:spacing w:before="120" w:after="120"/>
              <w:rPr>
                <w:rFonts w:cstheme="minorHAnsi"/>
                <w:sz w:val="16"/>
                <w:szCs w:val="16"/>
              </w:rPr>
            </w:pPr>
            <w:r w:rsidRPr="00B44DE2">
              <w:rPr>
                <w:rFonts w:cstheme="minorHAnsi"/>
                <w:szCs w:val="16"/>
              </w:rPr>
              <w:t xml:space="preserve">Unit: </w:t>
            </w:r>
            <w:r w:rsidR="00B6730D">
              <w:rPr>
                <w:rFonts w:cstheme="minorHAnsi"/>
                <w:szCs w:val="16"/>
              </w:rPr>
              <w:t>Structures- Baby Bears Chair</w:t>
            </w:r>
          </w:p>
        </w:tc>
        <w:tc>
          <w:tcPr>
            <w:tcW w:w="467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14A532A" w14:textId="77777777" w:rsidR="00B6730D" w:rsidRPr="00B6730D" w:rsidRDefault="00B6730D" w:rsidP="00B6730D">
            <w:pPr>
              <w:pStyle w:val="NoSpacing"/>
              <w:numPr>
                <w:ilvl w:val="0"/>
                <w:numId w:val="8"/>
              </w:numPr>
            </w:pPr>
            <w:r w:rsidRPr="00B6730D">
              <w:t>Explore and evaluate a range of existing products</w:t>
            </w:r>
          </w:p>
          <w:p w14:paraId="7B655C94" w14:textId="77777777" w:rsidR="00B6730D" w:rsidRPr="00B6730D" w:rsidRDefault="00B6730D" w:rsidP="00B6730D">
            <w:pPr>
              <w:pStyle w:val="NoSpacing"/>
              <w:numPr>
                <w:ilvl w:val="0"/>
                <w:numId w:val="8"/>
              </w:numPr>
            </w:pPr>
            <w:r w:rsidRPr="00B6730D">
              <w:t>Evaluate their ideas and products against design criteria</w:t>
            </w:r>
          </w:p>
          <w:p w14:paraId="6BAB132C" w14:textId="77777777" w:rsidR="00427398" w:rsidRDefault="00B6730D" w:rsidP="00B6730D">
            <w:pPr>
              <w:pStyle w:val="NoSpacing"/>
              <w:numPr>
                <w:ilvl w:val="0"/>
                <w:numId w:val="8"/>
              </w:numPr>
            </w:pPr>
            <w:r w:rsidRPr="00B6730D">
              <w:t>Build structures, exploring how they can be made stronger, stiffer and more stable</w:t>
            </w:r>
          </w:p>
          <w:p w14:paraId="683CE5C3" w14:textId="77777777" w:rsidR="00B6730D" w:rsidRDefault="00B6730D" w:rsidP="00B6730D">
            <w:pPr>
              <w:pStyle w:val="NoSpacing"/>
              <w:numPr>
                <w:ilvl w:val="0"/>
                <w:numId w:val="8"/>
              </w:numPr>
            </w:pPr>
            <w:r w:rsidRPr="00B6730D">
              <w:t>Select from and use a wide range of materials and components, including construction materials, textiles and ingredients, according to their characteristics</w:t>
            </w:r>
          </w:p>
          <w:p w14:paraId="429E638C" w14:textId="77777777" w:rsidR="00B6730D" w:rsidRDefault="00B6730D" w:rsidP="00B6730D">
            <w:pPr>
              <w:pStyle w:val="NoSpacing"/>
              <w:numPr>
                <w:ilvl w:val="0"/>
                <w:numId w:val="8"/>
              </w:numPr>
            </w:pPr>
            <w:r>
              <w:t>Design purposeful, functional, appealing products for themselves and other users based on design criteria</w:t>
            </w:r>
          </w:p>
          <w:p w14:paraId="462489E5" w14:textId="515DD4FD" w:rsidR="00B6730D" w:rsidRPr="00B6730D" w:rsidRDefault="00B6730D" w:rsidP="00B6730D">
            <w:pPr>
              <w:pStyle w:val="NoSpacing"/>
              <w:numPr>
                <w:ilvl w:val="0"/>
                <w:numId w:val="8"/>
              </w:numPr>
            </w:pPr>
            <w:r>
              <w:lastRenderedPageBreak/>
              <w:t>Generate, develop, model and communicate their ideas through talking, drawing, templates, mock-ups and, where appropriate, information and communication technology</w:t>
            </w: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DFEEBCF" w14:textId="611A36BA" w:rsidR="00427398" w:rsidRDefault="00B6730D" w:rsidP="00B6730D">
            <w:pPr>
              <w:pStyle w:val="NoSpacing"/>
            </w:pPr>
            <w:r w:rsidRPr="00B6730D">
              <w:lastRenderedPageBreak/>
              <w:t xml:space="preserve">Using the tale of Goldilocks and the Three Bears as inspiration, children help poor Baby Bear by making him a </w:t>
            </w:r>
            <w:r w:rsidR="008B31A5" w:rsidRPr="00B6730D">
              <w:t>brand-new</w:t>
            </w:r>
            <w:r w:rsidRPr="00B6730D">
              <w:t xml:space="preserve"> chair. When designing the chair, they consider his needs and what he likes and explore ways of building it so that it is a strong and stable structure and doesn’t break again!</w:t>
            </w:r>
          </w:p>
          <w:p w14:paraId="6904AF29" w14:textId="77777777" w:rsidR="00B6730D" w:rsidRDefault="00B6730D" w:rsidP="00B6730D">
            <w:pPr>
              <w:pStyle w:val="NoSpacing"/>
            </w:pPr>
          </w:p>
          <w:p w14:paraId="15067666" w14:textId="1B5068B6" w:rsidR="00B6730D" w:rsidRDefault="00B6730D" w:rsidP="00B6730D">
            <w:pPr>
              <w:pStyle w:val="NoSpacing"/>
              <w:numPr>
                <w:ilvl w:val="0"/>
                <w:numId w:val="9"/>
              </w:numPr>
            </w:pPr>
            <w:r w:rsidRPr="00B6730D">
              <w:t>To explore the concept and features of structures and the stability of different shapes</w:t>
            </w:r>
          </w:p>
          <w:p w14:paraId="76CDDB84" w14:textId="4F16985F" w:rsidR="00B6730D" w:rsidRDefault="00B6730D" w:rsidP="00B6730D">
            <w:pPr>
              <w:pStyle w:val="NoSpacing"/>
              <w:numPr>
                <w:ilvl w:val="0"/>
                <w:numId w:val="9"/>
              </w:numPr>
            </w:pPr>
            <w:r>
              <w:t>To explore strength in different structures-To understand that the shape of the structure affects its strength</w:t>
            </w:r>
          </w:p>
          <w:p w14:paraId="30E066EE" w14:textId="17C0D3AA" w:rsidR="00B6730D" w:rsidRDefault="00B6730D" w:rsidP="00B6730D">
            <w:pPr>
              <w:pStyle w:val="NoSpacing"/>
              <w:numPr>
                <w:ilvl w:val="0"/>
                <w:numId w:val="9"/>
              </w:numPr>
            </w:pPr>
            <w:r w:rsidRPr="00B6730D">
              <w:t>To make a structure according to design criteria</w:t>
            </w:r>
          </w:p>
          <w:p w14:paraId="5B84EDDC" w14:textId="289DDD05" w:rsidR="00B6730D" w:rsidRDefault="00B6730D" w:rsidP="00B6730D">
            <w:pPr>
              <w:pStyle w:val="NoSpacing"/>
              <w:numPr>
                <w:ilvl w:val="0"/>
                <w:numId w:val="9"/>
              </w:numPr>
            </w:pPr>
            <w:r w:rsidRPr="00B6730D">
              <w:t>To produce a finished structure and evaluate its strength, stiffness and stability</w:t>
            </w:r>
          </w:p>
          <w:p w14:paraId="02CAF1E8" w14:textId="5AD769E6" w:rsidR="00B6730D" w:rsidRPr="00B44DE2" w:rsidRDefault="00B6730D" w:rsidP="00B6730D">
            <w:pPr>
              <w:pStyle w:val="NoSpacing"/>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0C2DBD9" w14:textId="77777777" w:rsidR="00B6730D" w:rsidRPr="00B6730D" w:rsidRDefault="00B6730D" w:rsidP="00B6730D">
            <w:pPr>
              <w:pStyle w:val="NoSpacing"/>
            </w:pPr>
            <w:r w:rsidRPr="00B6730D">
              <w:t>Function</w:t>
            </w:r>
          </w:p>
          <w:p w14:paraId="1E78D339" w14:textId="2A294F4B" w:rsidR="00B6730D" w:rsidRPr="00B6730D" w:rsidRDefault="00B6730D" w:rsidP="00B6730D">
            <w:pPr>
              <w:pStyle w:val="NoSpacing"/>
            </w:pPr>
            <w:r w:rsidRPr="00B6730D">
              <w:t>Man-made</w:t>
            </w:r>
          </w:p>
          <w:p w14:paraId="1C4BFED0" w14:textId="0D170C8B" w:rsidR="00B6730D" w:rsidRPr="00B6730D" w:rsidRDefault="00B6730D" w:rsidP="00B6730D">
            <w:pPr>
              <w:pStyle w:val="NoSpacing"/>
            </w:pPr>
            <w:r w:rsidRPr="00B6730D">
              <w:t>Mould</w:t>
            </w:r>
          </w:p>
          <w:p w14:paraId="2A7B2185" w14:textId="30E2A7AC" w:rsidR="00B6730D" w:rsidRPr="00B6730D" w:rsidRDefault="00B6730D" w:rsidP="00B6730D">
            <w:pPr>
              <w:pStyle w:val="NoSpacing"/>
            </w:pPr>
            <w:r w:rsidRPr="00B6730D">
              <w:t>Natural</w:t>
            </w:r>
          </w:p>
          <w:p w14:paraId="50C1A862" w14:textId="2A6D3DE4" w:rsidR="00B6730D" w:rsidRPr="00B6730D" w:rsidRDefault="00B6730D" w:rsidP="00B6730D">
            <w:pPr>
              <w:pStyle w:val="NoSpacing"/>
            </w:pPr>
            <w:r>
              <w:t>S</w:t>
            </w:r>
            <w:r w:rsidRPr="00B6730D">
              <w:t>table</w:t>
            </w:r>
          </w:p>
          <w:p w14:paraId="306592DE" w14:textId="6EDD2813" w:rsidR="00B6730D" w:rsidRPr="00B6730D" w:rsidRDefault="00B6730D" w:rsidP="00B6730D">
            <w:pPr>
              <w:pStyle w:val="NoSpacing"/>
            </w:pPr>
            <w:r w:rsidRPr="00B6730D">
              <w:t>Stiff</w:t>
            </w:r>
          </w:p>
          <w:p w14:paraId="43C00B44" w14:textId="72AB4C58" w:rsidR="00B6730D" w:rsidRPr="00B6730D" w:rsidRDefault="00B6730D" w:rsidP="00B6730D">
            <w:pPr>
              <w:pStyle w:val="NoSpacing"/>
            </w:pPr>
            <w:r w:rsidRPr="00B6730D">
              <w:t>Strong</w:t>
            </w:r>
          </w:p>
          <w:p w14:paraId="397D0785" w14:textId="0AB62149" w:rsidR="00B6730D" w:rsidRPr="00B6730D" w:rsidRDefault="00B6730D" w:rsidP="00B6730D">
            <w:pPr>
              <w:pStyle w:val="NoSpacing"/>
            </w:pPr>
            <w:r w:rsidRPr="00B6730D">
              <w:t>Structure</w:t>
            </w:r>
          </w:p>
          <w:p w14:paraId="3232B638" w14:textId="77777777" w:rsidR="00B6730D" w:rsidRDefault="00B6730D" w:rsidP="00B6730D">
            <w:pPr>
              <w:pStyle w:val="NoSpacing"/>
            </w:pPr>
            <w:r>
              <w:t>T</w:t>
            </w:r>
            <w:r w:rsidRPr="00B6730D">
              <w:t>est</w:t>
            </w:r>
          </w:p>
          <w:p w14:paraId="3EAF1158" w14:textId="5BD269D3" w:rsidR="00427398" w:rsidRPr="00B44DE2" w:rsidRDefault="00B6730D" w:rsidP="00B6730D">
            <w:pPr>
              <w:pStyle w:val="NoSpacing"/>
            </w:pPr>
            <w:r w:rsidRPr="00B6730D">
              <w:t>Weak</w:t>
            </w:r>
          </w:p>
        </w:tc>
      </w:tr>
      <w:tr w:rsidR="00427398" w:rsidRPr="00B44DE2" w14:paraId="3A9F4159" w14:textId="77777777" w:rsidTr="00993585">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A44C0A4" w14:textId="77777777" w:rsidR="00427398" w:rsidRPr="00B44DE2" w:rsidRDefault="00427398" w:rsidP="00993585">
            <w:pPr>
              <w:spacing w:before="120" w:after="120"/>
              <w:ind w:left="360"/>
              <w:jc w:val="center"/>
              <w:rPr>
                <w:rFonts w:cstheme="minorHAnsi"/>
                <w:b/>
              </w:rPr>
            </w:pPr>
            <w:r w:rsidRPr="00B44DE2">
              <w:rPr>
                <w:rFonts w:cstheme="minorHAnsi"/>
                <w:b/>
              </w:rPr>
              <w:t>Spring Term</w:t>
            </w:r>
          </w:p>
        </w:tc>
      </w:tr>
      <w:tr w:rsidR="00427398" w:rsidRPr="00B44DE2" w14:paraId="52B2D16A" w14:textId="77777777" w:rsidTr="00070F44">
        <w:trPr>
          <w:trHeight w:val="687"/>
        </w:trPr>
        <w:tc>
          <w:tcPr>
            <w:tcW w:w="15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B108F71" w14:textId="77777777" w:rsidR="00626EA0" w:rsidRDefault="00427398" w:rsidP="00626EA0">
            <w:pPr>
              <w:spacing w:before="120" w:after="120"/>
              <w:ind w:left="37"/>
              <w:rPr>
                <w:rFonts w:cstheme="minorHAnsi"/>
                <w:szCs w:val="16"/>
              </w:rPr>
            </w:pPr>
            <w:r w:rsidRPr="00B44DE2">
              <w:rPr>
                <w:rFonts w:cstheme="minorHAnsi"/>
                <w:szCs w:val="16"/>
              </w:rPr>
              <w:t>Unit:</w:t>
            </w:r>
            <w:r w:rsidR="00626EA0">
              <w:t xml:space="preserve"> </w:t>
            </w:r>
            <w:r w:rsidR="00626EA0" w:rsidRPr="00626EA0">
              <w:rPr>
                <w:rFonts w:cstheme="minorHAnsi"/>
                <w:szCs w:val="16"/>
              </w:rPr>
              <w:t>Mechanism</w:t>
            </w:r>
            <w:r w:rsidR="00626EA0">
              <w:rPr>
                <w:rFonts w:cstheme="minorHAnsi"/>
                <w:szCs w:val="16"/>
              </w:rPr>
              <w:t>s</w:t>
            </w:r>
            <w:r w:rsidR="00626EA0" w:rsidRPr="00626EA0">
              <w:rPr>
                <w:rFonts w:cstheme="minorHAnsi"/>
                <w:szCs w:val="16"/>
              </w:rPr>
              <w:t>:</w:t>
            </w:r>
          </w:p>
          <w:p w14:paraId="0A9AD139" w14:textId="158F71E1" w:rsidR="00427398" w:rsidRPr="00626EA0" w:rsidRDefault="00626EA0" w:rsidP="00626EA0">
            <w:pPr>
              <w:spacing w:before="120" w:after="120"/>
              <w:ind w:left="37"/>
              <w:rPr>
                <w:rFonts w:cstheme="minorHAnsi"/>
                <w:szCs w:val="16"/>
              </w:rPr>
            </w:pPr>
            <w:r w:rsidRPr="00626EA0">
              <w:rPr>
                <w:rFonts w:cstheme="minorHAnsi"/>
                <w:szCs w:val="16"/>
              </w:rPr>
              <w:t>Fairground wheel</w:t>
            </w:r>
          </w:p>
        </w:tc>
        <w:tc>
          <w:tcPr>
            <w:tcW w:w="467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C6C408F" w14:textId="77777777" w:rsidR="00626EA0" w:rsidRPr="00626EA0" w:rsidRDefault="00626EA0" w:rsidP="0013028A">
            <w:pPr>
              <w:pStyle w:val="NoSpacing"/>
              <w:numPr>
                <w:ilvl w:val="0"/>
                <w:numId w:val="10"/>
              </w:numPr>
            </w:pPr>
            <w:r w:rsidRPr="00626EA0">
              <w:t>Explore and evaluate a range of existing products</w:t>
            </w:r>
          </w:p>
          <w:p w14:paraId="3FF5A22A" w14:textId="77777777" w:rsidR="00626EA0" w:rsidRPr="00626EA0" w:rsidRDefault="00626EA0" w:rsidP="0013028A">
            <w:pPr>
              <w:pStyle w:val="NoSpacing"/>
              <w:numPr>
                <w:ilvl w:val="0"/>
                <w:numId w:val="10"/>
              </w:numPr>
            </w:pPr>
            <w:r w:rsidRPr="00626EA0">
              <w:t>Generate, develop and communicate their ideas through talking, drawing, templates, mock-ups and, where appropriate, information and communication technology</w:t>
            </w:r>
          </w:p>
          <w:p w14:paraId="4D5AF488" w14:textId="0374756F" w:rsidR="00626EA0" w:rsidRPr="00626EA0" w:rsidRDefault="00626EA0" w:rsidP="0013028A">
            <w:pPr>
              <w:pStyle w:val="NoSpacing"/>
              <w:numPr>
                <w:ilvl w:val="0"/>
                <w:numId w:val="10"/>
              </w:numPr>
            </w:pPr>
            <w:r w:rsidRPr="00626EA0">
              <w:t>Explore and use mechanisms in their products</w:t>
            </w:r>
          </w:p>
          <w:p w14:paraId="292B3FE8" w14:textId="3019F211" w:rsidR="00626EA0" w:rsidRPr="00626EA0" w:rsidRDefault="00626EA0" w:rsidP="0013028A">
            <w:pPr>
              <w:pStyle w:val="NoSpacing"/>
              <w:numPr>
                <w:ilvl w:val="0"/>
                <w:numId w:val="10"/>
              </w:numPr>
            </w:pPr>
            <w:r w:rsidRPr="00626EA0">
              <w:t>Design purposeful, functional, appealing products for themselves and other users based on design criteria</w:t>
            </w:r>
          </w:p>
          <w:p w14:paraId="09906794" w14:textId="77777777" w:rsidR="00626EA0" w:rsidRPr="00626EA0" w:rsidRDefault="00626EA0" w:rsidP="0013028A">
            <w:pPr>
              <w:pStyle w:val="NoSpacing"/>
              <w:numPr>
                <w:ilvl w:val="0"/>
                <w:numId w:val="10"/>
              </w:numPr>
            </w:pPr>
            <w:r w:rsidRPr="00626EA0">
              <w:t xml:space="preserve">Evaluate their own ideas and products against a design </w:t>
            </w:r>
            <w:proofErr w:type="gramStart"/>
            <w:r w:rsidRPr="00626EA0">
              <w:t>criteria</w:t>
            </w:r>
            <w:proofErr w:type="gramEnd"/>
          </w:p>
          <w:p w14:paraId="7D3BAAB9" w14:textId="77777777" w:rsidR="00427398" w:rsidRDefault="00626EA0" w:rsidP="0013028A">
            <w:pPr>
              <w:pStyle w:val="NoSpacing"/>
              <w:numPr>
                <w:ilvl w:val="0"/>
                <w:numId w:val="10"/>
              </w:numPr>
            </w:pPr>
            <w:r w:rsidRPr="00626EA0">
              <w:t>Build structures exploring how they can be made stronger, stiffer, and more stable</w:t>
            </w:r>
          </w:p>
          <w:p w14:paraId="70591BAC" w14:textId="360C27D9" w:rsidR="00626EA0" w:rsidRPr="00626EA0" w:rsidRDefault="00626EA0" w:rsidP="0013028A">
            <w:pPr>
              <w:pStyle w:val="NoSpacing"/>
              <w:numPr>
                <w:ilvl w:val="0"/>
                <w:numId w:val="10"/>
              </w:numPr>
            </w:pPr>
            <w:r w:rsidRPr="00626EA0">
              <w:t>Select from and use a range of tools and equipment to perform practical tasks</w:t>
            </w: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D62D163" w14:textId="77777777" w:rsidR="00626EA0" w:rsidRDefault="00626EA0" w:rsidP="00626EA0">
            <w:pPr>
              <w:pStyle w:val="NoSpacing"/>
            </w:pPr>
            <w:r w:rsidRPr="00626EA0">
              <w:t>This unit brings together the children’s knowledge of mechanisms and structures. They design and create their own Ferris wheels, considering how the different components fit together so that their wheels rotate and their structures stand freely. Pupils select appropriate materials and develop their cutting and joining skills to create a final product.</w:t>
            </w:r>
          </w:p>
          <w:p w14:paraId="09B07DA0" w14:textId="77777777" w:rsidR="00626EA0" w:rsidRDefault="00626EA0" w:rsidP="00626EA0">
            <w:pPr>
              <w:pStyle w:val="NoSpacing"/>
            </w:pPr>
          </w:p>
          <w:p w14:paraId="35E0BEF7" w14:textId="6C1556D1" w:rsidR="00427398" w:rsidRDefault="00626EA0" w:rsidP="0013028A">
            <w:pPr>
              <w:pStyle w:val="NoSpacing"/>
              <w:numPr>
                <w:ilvl w:val="0"/>
                <w:numId w:val="11"/>
              </w:numPr>
            </w:pPr>
            <w:r w:rsidRPr="00626EA0">
              <w:t>To explore wheel mechanisms and design a wheel</w:t>
            </w:r>
          </w:p>
          <w:p w14:paraId="1FA96863" w14:textId="6E6833EB" w:rsidR="00626EA0" w:rsidRDefault="00626EA0" w:rsidP="0013028A">
            <w:pPr>
              <w:pStyle w:val="NoSpacing"/>
              <w:numPr>
                <w:ilvl w:val="0"/>
                <w:numId w:val="11"/>
              </w:numPr>
            </w:pPr>
            <w:r w:rsidRPr="00626EA0">
              <w:t>To select appropriate materials</w:t>
            </w:r>
          </w:p>
          <w:p w14:paraId="2E9CA2A0" w14:textId="7C6D11A9" w:rsidR="00626EA0" w:rsidRDefault="00626EA0" w:rsidP="0013028A">
            <w:pPr>
              <w:pStyle w:val="NoSpacing"/>
              <w:numPr>
                <w:ilvl w:val="0"/>
                <w:numId w:val="11"/>
              </w:numPr>
            </w:pPr>
            <w:r w:rsidRPr="00626EA0">
              <w:t>To build and test a moving wheel</w:t>
            </w:r>
          </w:p>
          <w:p w14:paraId="7F4B8550" w14:textId="7D4963E8" w:rsidR="00626EA0" w:rsidRDefault="00626EA0" w:rsidP="0013028A">
            <w:pPr>
              <w:pStyle w:val="NoSpacing"/>
              <w:numPr>
                <w:ilvl w:val="0"/>
                <w:numId w:val="11"/>
              </w:numPr>
            </w:pPr>
            <w:r w:rsidRPr="00626EA0">
              <w:t>To make and evaluate a structure with a rotating wheel</w:t>
            </w:r>
          </w:p>
          <w:p w14:paraId="170FBED8" w14:textId="77777777" w:rsidR="00626EA0" w:rsidRDefault="00626EA0" w:rsidP="00993585">
            <w:pPr>
              <w:spacing w:before="120" w:after="120"/>
              <w:ind w:left="360"/>
              <w:jc w:val="center"/>
              <w:rPr>
                <w:rFonts w:cstheme="minorHAnsi"/>
                <w:b/>
              </w:rPr>
            </w:pPr>
          </w:p>
          <w:p w14:paraId="25877685" w14:textId="63079B61" w:rsidR="00626EA0" w:rsidRPr="00B44DE2" w:rsidRDefault="00626EA0" w:rsidP="00993585">
            <w:pPr>
              <w:spacing w:before="120" w:after="120"/>
              <w:ind w:left="360"/>
              <w:jc w:val="center"/>
              <w:rPr>
                <w:rFonts w:cstheme="minorHAnsi"/>
                <w: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31B1D22" w14:textId="77777777" w:rsidR="00626EA0" w:rsidRPr="00626EA0" w:rsidRDefault="00626EA0" w:rsidP="00626EA0">
            <w:pPr>
              <w:pStyle w:val="NoSpacing"/>
            </w:pPr>
            <w:r w:rsidRPr="00626EA0">
              <w:t>Axle</w:t>
            </w:r>
          </w:p>
          <w:p w14:paraId="3239605E" w14:textId="5DA58AA6" w:rsidR="00626EA0" w:rsidRPr="00626EA0" w:rsidRDefault="00626EA0" w:rsidP="00626EA0">
            <w:pPr>
              <w:pStyle w:val="NoSpacing"/>
            </w:pPr>
            <w:r w:rsidRPr="00626EA0">
              <w:t>Decorate</w:t>
            </w:r>
          </w:p>
          <w:p w14:paraId="5E32C6C5" w14:textId="46693BAA" w:rsidR="00626EA0" w:rsidRPr="00626EA0" w:rsidRDefault="00626EA0" w:rsidP="00626EA0">
            <w:pPr>
              <w:pStyle w:val="NoSpacing"/>
            </w:pPr>
            <w:r w:rsidRPr="00626EA0">
              <w:t>Evaluation</w:t>
            </w:r>
          </w:p>
          <w:p w14:paraId="5D005E7D" w14:textId="4E22BB8E" w:rsidR="00626EA0" w:rsidRPr="00626EA0" w:rsidRDefault="00626EA0" w:rsidP="00626EA0">
            <w:pPr>
              <w:pStyle w:val="NoSpacing"/>
            </w:pPr>
            <w:r w:rsidRPr="00626EA0">
              <w:t>Ferris wheel</w:t>
            </w:r>
          </w:p>
          <w:p w14:paraId="7235C2F7" w14:textId="2582056A" w:rsidR="00626EA0" w:rsidRPr="00626EA0" w:rsidRDefault="00626EA0" w:rsidP="00626EA0">
            <w:pPr>
              <w:pStyle w:val="NoSpacing"/>
            </w:pPr>
            <w:r w:rsidRPr="00626EA0">
              <w:t>Mechanism</w:t>
            </w:r>
          </w:p>
          <w:p w14:paraId="13856A9B" w14:textId="08166A49" w:rsidR="00626EA0" w:rsidRPr="00626EA0" w:rsidRDefault="00626EA0" w:rsidP="00626EA0">
            <w:pPr>
              <w:pStyle w:val="NoSpacing"/>
            </w:pPr>
            <w:r w:rsidRPr="00626EA0">
              <w:t>Stable</w:t>
            </w:r>
          </w:p>
          <w:p w14:paraId="00576CF1" w14:textId="5EF81D87" w:rsidR="00626EA0" w:rsidRPr="00626EA0" w:rsidRDefault="00626EA0" w:rsidP="00626EA0">
            <w:pPr>
              <w:pStyle w:val="NoSpacing"/>
            </w:pPr>
            <w:r w:rsidRPr="00626EA0">
              <w:t>Strong</w:t>
            </w:r>
          </w:p>
          <w:p w14:paraId="34FB089B" w14:textId="6F91A7EB" w:rsidR="00626EA0" w:rsidRPr="00626EA0" w:rsidRDefault="00626EA0" w:rsidP="00626EA0">
            <w:pPr>
              <w:pStyle w:val="NoSpacing"/>
            </w:pPr>
            <w:r w:rsidRPr="00626EA0">
              <w:t>Test</w:t>
            </w:r>
          </w:p>
          <w:p w14:paraId="1D85FED9" w14:textId="41E3E772" w:rsidR="00626EA0" w:rsidRPr="00626EA0" w:rsidRDefault="00626EA0" w:rsidP="00626EA0">
            <w:pPr>
              <w:pStyle w:val="NoSpacing"/>
            </w:pPr>
            <w:r w:rsidRPr="00626EA0">
              <w:t>Waterproof</w:t>
            </w:r>
          </w:p>
          <w:p w14:paraId="58DA887C" w14:textId="5F32CAAB" w:rsidR="00427398" w:rsidRPr="00B44DE2" w:rsidRDefault="00626EA0" w:rsidP="00626EA0">
            <w:pPr>
              <w:pStyle w:val="NoSpacing"/>
            </w:pPr>
            <w:r w:rsidRPr="00626EA0">
              <w:t>Weak</w:t>
            </w:r>
          </w:p>
        </w:tc>
      </w:tr>
      <w:tr w:rsidR="00427398" w:rsidRPr="00B44DE2" w14:paraId="14805F6D" w14:textId="77777777" w:rsidTr="00993585">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CEC68E0" w14:textId="77777777" w:rsidR="00427398" w:rsidRPr="00B44DE2" w:rsidRDefault="00427398" w:rsidP="00993585">
            <w:pPr>
              <w:spacing w:before="120" w:after="120"/>
              <w:ind w:left="360"/>
              <w:jc w:val="center"/>
              <w:rPr>
                <w:rFonts w:cstheme="minorHAnsi"/>
                <w:b/>
              </w:rPr>
            </w:pPr>
            <w:r w:rsidRPr="00B44DE2">
              <w:rPr>
                <w:rFonts w:cstheme="minorHAnsi"/>
                <w:b/>
              </w:rPr>
              <w:t>Summer Term</w:t>
            </w:r>
          </w:p>
        </w:tc>
      </w:tr>
      <w:tr w:rsidR="00427398" w:rsidRPr="00B44DE2" w14:paraId="2658CD18" w14:textId="77777777" w:rsidTr="00070F44">
        <w:trPr>
          <w:trHeight w:val="687"/>
        </w:trPr>
        <w:tc>
          <w:tcPr>
            <w:tcW w:w="15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BD98A6D" w14:textId="4C804324" w:rsidR="00427398" w:rsidRPr="00B44DE2" w:rsidRDefault="00427398" w:rsidP="00993585">
            <w:pPr>
              <w:spacing w:before="120" w:after="120"/>
              <w:ind w:left="37"/>
              <w:rPr>
                <w:rFonts w:cstheme="minorHAnsi"/>
                <w:szCs w:val="16"/>
              </w:rPr>
            </w:pPr>
            <w:r w:rsidRPr="00B44DE2">
              <w:rPr>
                <w:rFonts w:cstheme="minorHAnsi"/>
                <w:szCs w:val="16"/>
              </w:rPr>
              <w:t>Unit:</w:t>
            </w:r>
            <w:r w:rsidR="005C29A0">
              <w:t xml:space="preserve"> </w:t>
            </w:r>
            <w:r w:rsidR="005C29A0" w:rsidRPr="005C29A0">
              <w:rPr>
                <w:rFonts w:cstheme="minorHAnsi"/>
                <w:szCs w:val="16"/>
              </w:rPr>
              <w:t xml:space="preserve">Mechanisms: Making a </w:t>
            </w:r>
            <w:r w:rsidR="005C29A0" w:rsidRPr="005C29A0">
              <w:rPr>
                <w:rFonts w:cstheme="minorHAnsi"/>
                <w:szCs w:val="16"/>
              </w:rPr>
              <w:lastRenderedPageBreak/>
              <w:t>moving monster</w:t>
            </w:r>
          </w:p>
        </w:tc>
        <w:tc>
          <w:tcPr>
            <w:tcW w:w="467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13EBB75" w14:textId="77777777" w:rsidR="005C29A0" w:rsidRPr="005C29A0" w:rsidRDefault="005C29A0" w:rsidP="005C29A0">
            <w:pPr>
              <w:spacing w:before="120" w:after="120"/>
              <w:rPr>
                <w:rFonts w:cstheme="minorHAnsi"/>
                <w:b/>
              </w:rPr>
            </w:pPr>
          </w:p>
          <w:p w14:paraId="4285E2F1" w14:textId="2C1747DD" w:rsidR="005C29A0" w:rsidRPr="005C29A0" w:rsidRDefault="005C29A0" w:rsidP="0013028A">
            <w:pPr>
              <w:pStyle w:val="NoSpacing"/>
              <w:numPr>
                <w:ilvl w:val="0"/>
                <w:numId w:val="12"/>
              </w:numPr>
            </w:pPr>
            <w:r w:rsidRPr="005C29A0">
              <w:t>Explore and evaluate a range of existing products</w:t>
            </w:r>
          </w:p>
          <w:p w14:paraId="1200DB99" w14:textId="77777777" w:rsidR="00427398" w:rsidRDefault="005C29A0" w:rsidP="0013028A">
            <w:pPr>
              <w:pStyle w:val="NoSpacing"/>
              <w:numPr>
                <w:ilvl w:val="0"/>
                <w:numId w:val="12"/>
              </w:numPr>
            </w:pPr>
            <w:r w:rsidRPr="005C29A0">
              <w:lastRenderedPageBreak/>
              <w:t>Explore and use mechanisms [for example, levers, sliders, wheels and axles] in their products</w:t>
            </w:r>
          </w:p>
          <w:p w14:paraId="4D0FD65B" w14:textId="77777777" w:rsidR="005C29A0" w:rsidRPr="005C29A0" w:rsidRDefault="005C29A0" w:rsidP="0013028A">
            <w:pPr>
              <w:pStyle w:val="NoSpacing"/>
              <w:numPr>
                <w:ilvl w:val="0"/>
                <w:numId w:val="12"/>
              </w:numPr>
            </w:pPr>
            <w:r w:rsidRPr="005C29A0">
              <w:t>Design purposeful, functional, appealing products for themselves and other users based on design criteria</w:t>
            </w:r>
          </w:p>
          <w:p w14:paraId="49C7A818" w14:textId="77777777" w:rsidR="005C29A0" w:rsidRDefault="005C29A0" w:rsidP="0013028A">
            <w:pPr>
              <w:pStyle w:val="NoSpacing"/>
              <w:numPr>
                <w:ilvl w:val="0"/>
                <w:numId w:val="12"/>
              </w:numPr>
            </w:pPr>
            <w:r w:rsidRPr="005C29A0">
              <w:t>Generate, develop, model and communicate their ideas through talking and drawing, templates, mock-ups and, where appropriate, information and communication technology</w:t>
            </w:r>
          </w:p>
          <w:p w14:paraId="03A0496C" w14:textId="1A6B33AA" w:rsidR="005C29A0" w:rsidRPr="00B44DE2" w:rsidRDefault="005C29A0" w:rsidP="0013028A">
            <w:pPr>
              <w:pStyle w:val="NoSpacing"/>
              <w:numPr>
                <w:ilvl w:val="0"/>
                <w:numId w:val="12"/>
              </w:numPr>
            </w:pPr>
            <w:r w:rsidRPr="005C29A0">
              <w:t>Select from and use a wide range of materials and components, including construction materials, textiles and ingredients, according to their characteristics</w:t>
            </w: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777AFCA" w14:textId="7037AA21" w:rsidR="00427398" w:rsidRDefault="005C29A0" w:rsidP="005C29A0">
            <w:pPr>
              <w:pStyle w:val="NoSpacing"/>
            </w:pPr>
            <w:r w:rsidRPr="005C29A0">
              <w:lastRenderedPageBreak/>
              <w:t>After learning the terms; pivot, lever and linkage, children set to designing a monster that will move using a linkage mechanism. After practising making linkages of different types and varying the materials they use, children can also bring their monsters to life with the gift of movement.</w:t>
            </w:r>
          </w:p>
          <w:p w14:paraId="2286A32F" w14:textId="222F0AD5" w:rsidR="005C29A0" w:rsidRDefault="005C29A0" w:rsidP="005C29A0">
            <w:pPr>
              <w:pStyle w:val="NoSpacing"/>
            </w:pPr>
          </w:p>
          <w:p w14:paraId="01BF4F2C" w14:textId="6FD27AE6" w:rsidR="005C29A0" w:rsidRDefault="005C29A0" w:rsidP="0013028A">
            <w:pPr>
              <w:pStyle w:val="NoSpacing"/>
              <w:numPr>
                <w:ilvl w:val="0"/>
                <w:numId w:val="13"/>
              </w:numPr>
            </w:pPr>
            <w:r w:rsidRPr="005C29A0">
              <w:t>To look at objects and understand how they move</w:t>
            </w:r>
          </w:p>
          <w:p w14:paraId="78C1C6FB" w14:textId="60885219" w:rsidR="005C29A0" w:rsidRDefault="005C29A0" w:rsidP="0013028A">
            <w:pPr>
              <w:pStyle w:val="NoSpacing"/>
              <w:numPr>
                <w:ilvl w:val="0"/>
                <w:numId w:val="13"/>
              </w:numPr>
            </w:pPr>
            <w:r w:rsidRPr="005C29A0">
              <w:t>To look at objects and understand how they move</w:t>
            </w:r>
          </w:p>
          <w:p w14:paraId="68C27F04" w14:textId="66F3422E" w:rsidR="005C29A0" w:rsidRDefault="005C29A0" w:rsidP="0013028A">
            <w:pPr>
              <w:pStyle w:val="NoSpacing"/>
              <w:numPr>
                <w:ilvl w:val="0"/>
                <w:numId w:val="13"/>
              </w:numPr>
            </w:pPr>
            <w:r w:rsidRPr="005C29A0">
              <w:t>To explore different design options</w:t>
            </w:r>
          </w:p>
          <w:p w14:paraId="1D3EBB40" w14:textId="674BFDB1" w:rsidR="005C29A0" w:rsidRDefault="005C29A0" w:rsidP="0013028A">
            <w:pPr>
              <w:pStyle w:val="NoSpacing"/>
              <w:numPr>
                <w:ilvl w:val="0"/>
                <w:numId w:val="13"/>
              </w:numPr>
            </w:pPr>
            <w:r w:rsidRPr="005C29A0">
              <w:t>To make a moving monster</w:t>
            </w:r>
          </w:p>
          <w:p w14:paraId="294894FC" w14:textId="77777777" w:rsidR="005C29A0" w:rsidRDefault="005C29A0" w:rsidP="005C29A0">
            <w:pPr>
              <w:spacing w:before="120" w:after="120"/>
              <w:ind w:left="360"/>
              <w:rPr>
                <w:rFonts w:cstheme="minorHAnsi"/>
                <w:b/>
              </w:rPr>
            </w:pPr>
          </w:p>
          <w:p w14:paraId="372D7533" w14:textId="759FB943" w:rsidR="005C29A0" w:rsidRPr="00B44DE2" w:rsidRDefault="005C29A0" w:rsidP="00993585">
            <w:pPr>
              <w:spacing w:before="120" w:after="120"/>
              <w:ind w:left="360"/>
              <w:jc w:val="center"/>
              <w:rPr>
                <w:rFonts w:cstheme="minorHAnsi"/>
                <w: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63B9EDE" w14:textId="77777777" w:rsidR="005C29A0" w:rsidRPr="005C29A0" w:rsidRDefault="005C29A0" w:rsidP="005C29A0">
            <w:pPr>
              <w:pStyle w:val="NoSpacing"/>
            </w:pPr>
            <w:r w:rsidRPr="005C29A0">
              <w:lastRenderedPageBreak/>
              <w:t>Evaluation</w:t>
            </w:r>
          </w:p>
          <w:p w14:paraId="084A6FBC" w14:textId="7BED273B" w:rsidR="005C29A0" w:rsidRPr="005C29A0" w:rsidRDefault="005C29A0" w:rsidP="005C29A0">
            <w:pPr>
              <w:pStyle w:val="NoSpacing"/>
            </w:pPr>
            <w:r w:rsidRPr="005C29A0">
              <w:t>Input</w:t>
            </w:r>
          </w:p>
          <w:p w14:paraId="565386FF" w14:textId="5D6EBA47" w:rsidR="005C29A0" w:rsidRDefault="005C29A0" w:rsidP="005C29A0">
            <w:pPr>
              <w:pStyle w:val="NoSpacing"/>
            </w:pPr>
            <w:r w:rsidRPr="005C29A0">
              <w:t>Leve</w:t>
            </w:r>
            <w:r>
              <w:t>r</w:t>
            </w:r>
          </w:p>
          <w:p w14:paraId="5439484E" w14:textId="7F74A981" w:rsidR="005C29A0" w:rsidRPr="005C29A0" w:rsidRDefault="005C29A0" w:rsidP="005C29A0">
            <w:pPr>
              <w:pStyle w:val="NoSpacing"/>
            </w:pPr>
            <w:r w:rsidRPr="005C29A0">
              <w:t>Linear motion</w:t>
            </w:r>
          </w:p>
          <w:p w14:paraId="3497B1E0" w14:textId="2C02B8B4" w:rsidR="005C29A0" w:rsidRPr="005C29A0" w:rsidRDefault="005C29A0" w:rsidP="005C29A0">
            <w:pPr>
              <w:pStyle w:val="NoSpacing"/>
            </w:pPr>
            <w:r w:rsidRPr="005C29A0">
              <w:t>Linkage</w:t>
            </w:r>
          </w:p>
          <w:p w14:paraId="3A8FBA8A" w14:textId="0A8B09CB" w:rsidR="005C29A0" w:rsidRPr="005C29A0" w:rsidRDefault="005C29A0" w:rsidP="005C29A0">
            <w:pPr>
              <w:pStyle w:val="NoSpacing"/>
            </w:pPr>
            <w:r w:rsidRPr="005C29A0">
              <w:lastRenderedPageBreak/>
              <w:t>Mechanical</w:t>
            </w:r>
          </w:p>
          <w:p w14:paraId="41529BF1" w14:textId="77777777" w:rsidR="005C29A0" w:rsidRDefault="005C29A0" w:rsidP="005C29A0">
            <w:pPr>
              <w:pStyle w:val="NoSpacing"/>
            </w:pPr>
            <w:r w:rsidRPr="005C29A0">
              <w:t xml:space="preserve">Mechanism </w:t>
            </w:r>
          </w:p>
          <w:p w14:paraId="4A3C9DAB" w14:textId="6B4B42E8" w:rsidR="005C29A0" w:rsidRPr="005C29A0" w:rsidRDefault="005C29A0" w:rsidP="005C29A0">
            <w:pPr>
              <w:pStyle w:val="NoSpacing"/>
            </w:pPr>
            <w:r w:rsidRPr="005C29A0">
              <w:t>Motion</w:t>
            </w:r>
          </w:p>
          <w:p w14:paraId="127982F7" w14:textId="2DDFA4B9" w:rsidR="005C29A0" w:rsidRPr="005C29A0" w:rsidRDefault="005C29A0" w:rsidP="005C29A0">
            <w:pPr>
              <w:pStyle w:val="NoSpacing"/>
            </w:pPr>
            <w:r w:rsidRPr="005C29A0">
              <w:t>Oscillating motion</w:t>
            </w:r>
          </w:p>
          <w:p w14:paraId="5AA1E90A" w14:textId="794A200C" w:rsidR="005C29A0" w:rsidRPr="005C29A0" w:rsidRDefault="005C29A0" w:rsidP="005C29A0">
            <w:pPr>
              <w:pStyle w:val="NoSpacing"/>
            </w:pPr>
            <w:r w:rsidRPr="005C29A0">
              <w:t>Output</w:t>
            </w:r>
          </w:p>
          <w:p w14:paraId="1075FE07" w14:textId="773E9AD0" w:rsidR="005C29A0" w:rsidRPr="005C29A0" w:rsidRDefault="005C29A0" w:rsidP="005C29A0">
            <w:pPr>
              <w:pStyle w:val="NoSpacing"/>
            </w:pPr>
            <w:r w:rsidRPr="005C29A0">
              <w:t>Pivot</w:t>
            </w:r>
          </w:p>
          <w:p w14:paraId="02F9338A" w14:textId="61ACA7AC" w:rsidR="005C29A0" w:rsidRPr="005C29A0" w:rsidRDefault="005C29A0" w:rsidP="005C29A0">
            <w:pPr>
              <w:pStyle w:val="NoSpacing"/>
            </w:pPr>
            <w:r w:rsidRPr="005C29A0">
              <w:t>Reciprocating motion Rotary motion</w:t>
            </w:r>
          </w:p>
          <w:p w14:paraId="65F5EB82" w14:textId="79AC47EB" w:rsidR="00427398" w:rsidRPr="00B44DE2" w:rsidRDefault="005C29A0" w:rsidP="005C29A0">
            <w:pPr>
              <w:pStyle w:val="NoSpacing"/>
            </w:pPr>
            <w:r w:rsidRPr="005C29A0">
              <w:t>Survey</w:t>
            </w:r>
          </w:p>
        </w:tc>
      </w:tr>
      <w:tr w:rsidR="005C29A0" w:rsidRPr="00B44DE2" w14:paraId="2BB62F3D" w14:textId="77777777" w:rsidTr="00993585">
        <w:trPr>
          <w:trHeight w:val="687"/>
        </w:trPr>
        <w:tc>
          <w:tcPr>
            <w:tcW w:w="15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7C0D6A7" w14:textId="42E4BEA0" w:rsidR="005C29A0" w:rsidRPr="00B44DE2" w:rsidRDefault="005C29A0" w:rsidP="00993585">
            <w:pPr>
              <w:spacing w:before="120" w:after="120"/>
              <w:ind w:left="37"/>
              <w:rPr>
                <w:rFonts w:cstheme="minorHAnsi"/>
                <w:szCs w:val="16"/>
              </w:rPr>
            </w:pPr>
          </w:p>
        </w:tc>
        <w:tc>
          <w:tcPr>
            <w:tcW w:w="13466"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11AC64F" w14:textId="451C1AB3" w:rsidR="005C29A0" w:rsidRPr="005C29A0" w:rsidRDefault="005C29A0" w:rsidP="005C29A0">
            <w:pPr>
              <w:pStyle w:val="NoSpacing"/>
              <w:rPr>
                <w:b/>
              </w:rPr>
            </w:pPr>
            <w:r w:rsidRPr="005C29A0">
              <w:rPr>
                <w:b/>
              </w:rPr>
              <w:t>Stand-alone lessons available throughout the year</w:t>
            </w:r>
          </w:p>
          <w:p w14:paraId="67AB24F8" w14:textId="00EA8C73" w:rsidR="005C29A0" w:rsidRPr="00B44DE2" w:rsidRDefault="005C29A0" w:rsidP="0013028A">
            <w:pPr>
              <w:pStyle w:val="NoSpacing"/>
              <w:numPr>
                <w:ilvl w:val="0"/>
                <w:numId w:val="14"/>
              </w:numPr>
            </w:pPr>
            <w:r w:rsidRPr="005C29A0">
              <w:t>Hidden sugars in drinks</w:t>
            </w:r>
          </w:p>
        </w:tc>
      </w:tr>
    </w:tbl>
    <w:p w14:paraId="5F8380D1" w14:textId="59FCEE9E" w:rsidR="00427398" w:rsidRPr="00B44DE2" w:rsidRDefault="00427398">
      <w:pPr>
        <w:rPr>
          <w:rFonts w:cstheme="minorHAnsi"/>
          <w:sz w:val="20"/>
        </w:rPr>
      </w:pPr>
    </w:p>
    <w:p w14:paraId="575B0E52" w14:textId="5B414158" w:rsidR="00427398" w:rsidRPr="00B44DE2" w:rsidRDefault="00427398">
      <w:pPr>
        <w:rPr>
          <w:rFonts w:cstheme="minorHAnsi"/>
          <w:sz w:val="20"/>
        </w:rPr>
      </w:pPr>
    </w:p>
    <w:p w14:paraId="7174B9D6" w14:textId="260A4406" w:rsidR="00427398" w:rsidRPr="00B44DE2" w:rsidRDefault="00427398">
      <w:pPr>
        <w:rPr>
          <w:rFonts w:cstheme="minorHAnsi"/>
          <w:sz w:val="20"/>
        </w:rPr>
      </w:pPr>
    </w:p>
    <w:p w14:paraId="72E068A0" w14:textId="261AC926" w:rsidR="00427398" w:rsidRPr="00B44DE2" w:rsidRDefault="00427398">
      <w:pPr>
        <w:rPr>
          <w:rFonts w:cstheme="minorHAnsi"/>
          <w:sz w:val="20"/>
        </w:rPr>
      </w:pPr>
    </w:p>
    <w:p w14:paraId="6CA37691" w14:textId="5608889E" w:rsidR="00427398" w:rsidRPr="00B44DE2" w:rsidRDefault="00427398">
      <w:pPr>
        <w:rPr>
          <w:rFonts w:cstheme="minorHAnsi"/>
          <w:sz w:val="20"/>
        </w:rPr>
      </w:pPr>
    </w:p>
    <w:p w14:paraId="206DFDA0" w14:textId="36A7B001"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961"/>
        <w:gridCol w:w="6096"/>
        <w:gridCol w:w="2693"/>
      </w:tblGrid>
      <w:tr w:rsidR="00427398" w:rsidRPr="00B44DE2" w14:paraId="1F0A51A6" w14:textId="77777777" w:rsidTr="00070F4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FBDB6B9" w14:textId="2943EE02" w:rsidR="00427398" w:rsidRPr="00B44DE2" w:rsidRDefault="00427398" w:rsidP="00993585">
            <w:pPr>
              <w:spacing w:before="120" w:after="120"/>
              <w:jc w:val="center"/>
              <w:rPr>
                <w:rFonts w:cstheme="minorHAnsi"/>
                <w:b/>
                <w:sz w:val="28"/>
              </w:rPr>
            </w:pPr>
            <w:r w:rsidRPr="00B44DE2">
              <w:rPr>
                <w:rFonts w:cstheme="minorHAnsi"/>
                <w:b/>
                <w:sz w:val="28"/>
              </w:rPr>
              <w:t>Year 3</w:t>
            </w:r>
          </w:p>
        </w:tc>
        <w:tc>
          <w:tcPr>
            <w:tcW w:w="496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C17B159" w14:textId="77777777" w:rsidR="00427398" w:rsidRPr="00B44DE2" w:rsidRDefault="00427398" w:rsidP="00993585">
            <w:pPr>
              <w:spacing w:before="120" w:after="120"/>
              <w:jc w:val="center"/>
              <w:rPr>
                <w:rFonts w:cstheme="minorHAnsi"/>
                <w:sz w:val="40"/>
                <w:szCs w:val="40"/>
              </w:rPr>
            </w:pPr>
            <w:r w:rsidRPr="00B44DE2">
              <w:rPr>
                <w:rFonts w:cstheme="minorHAnsi"/>
                <w:b/>
                <w:sz w:val="40"/>
                <w:szCs w:val="40"/>
              </w:rPr>
              <w:t>National Curriculum</w:t>
            </w:r>
          </w:p>
        </w:tc>
        <w:tc>
          <w:tcPr>
            <w:tcW w:w="609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3FB6A85" w14:textId="77777777" w:rsidR="00427398" w:rsidRPr="00B44DE2" w:rsidRDefault="00427398" w:rsidP="00993585">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F3212DB" w14:textId="77777777" w:rsidR="00427398" w:rsidRPr="00B44DE2" w:rsidRDefault="00427398" w:rsidP="00993585">
            <w:pPr>
              <w:spacing w:before="120" w:after="120"/>
              <w:jc w:val="center"/>
              <w:rPr>
                <w:rFonts w:cstheme="minorHAnsi"/>
                <w:b/>
                <w:sz w:val="40"/>
                <w:szCs w:val="40"/>
              </w:rPr>
            </w:pPr>
            <w:r w:rsidRPr="00B44DE2">
              <w:rPr>
                <w:rFonts w:cstheme="minorHAnsi"/>
                <w:b/>
                <w:sz w:val="40"/>
                <w:szCs w:val="40"/>
              </w:rPr>
              <w:t>Vocabulary</w:t>
            </w:r>
          </w:p>
        </w:tc>
      </w:tr>
      <w:tr w:rsidR="00427398" w:rsidRPr="00B44DE2" w14:paraId="7910B8BD" w14:textId="77777777" w:rsidTr="00993585">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9EB0AF8" w14:textId="77777777" w:rsidR="00427398" w:rsidRPr="00B44DE2" w:rsidRDefault="00427398" w:rsidP="00993585">
            <w:pPr>
              <w:spacing w:before="120" w:after="120"/>
              <w:jc w:val="center"/>
              <w:rPr>
                <w:rFonts w:cstheme="minorHAnsi"/>
                <w:b/>
              </w:rPr>
            </w:pPr>
            <w:r w:rsidRPr="00B44DE2">
              <w:rPr>
                <w:rFonts w:cstheme="minorHAnsi"/>
                <w:b/>
              </w:rPr>
              <w:t>Autumn Term</w:t>
            </w:r>
          </w:p>
        </w:tc>
      </w:tr>
      <w:tr w:rsidR="00427398" w:rsidRPr="00B44DE2" w14:paraId="22A300FD" w14:textId="77777777" w:rsidTr="00070F4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18C130A" w14:textId="18DFD20E" w:rsidR="00427398" w:rsidRPr="00B44DE2" w:rsidRDefault="00427398" w:rsidP="00993585">
            <w:pPr>
              <w:spacing w:before="120" w:after="120"/>
              <w:rPr>
                <w:rFonts w:cstheme="minorHAnsi"/>
                <w:sz w:val="16"/>
                <w:szCs w:val="16"/>
              </w:rPr>
            </w:pPr>
            <w:r w:rsidRPr="00B44DE2">
              <w:rPr>
                <w:rFonts w:cstheme="minorHAnsi"/>
                <w:szCs w:val="16"/>
              </w:rPr>
              <w:lastRenderedPageBreak/>
              <w:t xml:space="preserve">Unit: </w:t>
            </w:r>
            <w:r w:rsidR="00ED658E">
              <w:rPr>
                <w:rFonts w:cstheme="minorHAnsi"/>
                <w:szCs w:val="16"/>
              </w:rPr>
              <w:t xml:space="preserve">Food- Eating seasonably </w:t>
            </w:r>
          </w:p>
        </w:tc>
        <w:tc>
          <w:tcPr>
            <w:tcW w:w="496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CE878D5" w14:textId="77777777" w:rsidR="00ED658E" w:rsidRPr="00ED658E" w:rsidRDefault="00ED658E" w:rsidP="0013028A">
            <w:pPr>
              <w:pStyle w:val="NoSpacing"/>
              <w:numPr>
                <w:ilvl w:val="0"/>
                <w:numId w:val="14"/>
              </w:numPr>
            </w:pPr>
            <w:r w:rsidRPr="00ED658E">
              <w:t>Understand and apply the principles of a healthy and varied diet</w:t>
            </w:r>
          </w:p>
          <w:p w14:paraId="1D7034E9" w14:textId="77777777" w:rsidR="00ED658E" w:rsidRPr="00ED658E" w:rsidRDefault="00ED658E" w:rsidP="0013028A">
            <w:pPr>
              <w:pStyle w:val="NoSpacing"/>
              <w:numPr>
                <w:ilvl w:val="0"/>
                <w:numId w:val="14"/>
              </w:numPr>
            </w:pPr>
            <w:r w:rsidRPr="00ED658E">
              <w:t>Prepare and cook a variety of predominantly savoury dishes using a range of cooking techniques</w:t>
            </w:r>
          </w:p>
          <w:p w14:paraId="45C31B28" w14:textId="74AA8497" w:rsidR="00427398" w:rsidRPr="00B44DE2" w:rsidRDefault="00ED658E" w:rsidP="0013028A">
            <w:pPr>
              <w:pStyle w:val="NoSpacing"/>
              <w:numPr>
                <w:ilvl w:val="0"/>
                <w:numId w:val="14"/>
              </w:numPr>
            </w:pPr>
            <w:r w:rsidRPr="00ED658E">
              <w:t>Understand seasonality, and know where and how a variety of ingredients are grown, reared, caught and processed</w:t>
            </w: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2C9DBF8" w14:textId="77777777" w:rsidR="00427398" w:rsidRPr="00ED658E" w:rsidRDefault="00ED658E" w:rsidP="0013028A">
            <w:pPr>
              <w:pStyle w:val="NoSpacing"/>
              <w:numPr>
                <w:ilvl w:val="0"/>
                <w:numId w:val="15"/>
              </w:numPr>
              <w:rPr>
                <w:rFonts w:cstheme="minorHAnsi"/>
              </w:rPr>
            </w:pPr>
            <w:r w:rsidRPr="00ED658E">
              <w:rPr>
                <w:rFonts w:cstheme="minorHAnsi"/>
              </w:rPr>
              <w:t>To know that climate affects food growth</w:t>
            </w:r>
          </w:p>
          <w:p w14:paraId="1F03D599" w14:textId="77777777" w:rsidR="00ED658E" w:rsidRPr="00ED658E" w:rsidRDefault="00ED658E" w:rsidP="0013028A">
            <w:pPr>
              <w:pStyle w:val="NoSpacing"/>
              <w:numPr>
                <w:ilvl w:val="0"/>
                <w:numId w:val="15"/>
              </w:numPr>
            </w:pPr>
            <w:r w:rsidRPr="00ED658E">
              <w:rPr>
                <w:rFonts w:cstheme="minorHAnsi"/>
                <w:color w:val="222222"/>
                <w:shd w:val="clear" w:color="auto" w:fill="FFFFFF"/>
              </w:rPr>
              <w:t>To understand the advantages of eating seasonal foods grown in the UK</w:t>
            </w:r>
          </w:p>
          <w:p w14:paraId="3AC74C36" w14:textId="77777777" w:rsidR="00ED658E" w:rsidRDefault="00ED658E" w:rsidP="0013028A">
            <w:pPr>
              <w:pStyle w:val="NoSpacing"/>
              <w:numPr>
                <w:ilvl w:val="0"/>
                <w:numId w:val="15"/>
              </w:numPr>
            </w:pPr>
            <w:r w:rsidRPr="00ED658E">
              <w:t>To create a recipe that is healthy and nutritious using seasonal vegetables</w:t>
            </w:r>
          </w:p>
          <w:p w14:paraId="68F5B408" w14:textId="20724A6E" w:rsidR="00ED658E" w:rsidRPr="00B44DE2" w:rsidRDefault="00ED658E" w:rsidP="0013028A">
            <w:pPr>
              <w:pStyle w:val="NoSpacing"/>
              <w:numPr>
                <w:ilvl w:val="0"/>
                <w:numId w:val="15"/>
              </w:numPr>
            </w:pPr>
            <w:r w:rsidRPr="00ED658E">
              <w:t>To safely follow a recipe when cooking</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C3924C2" w14:textId="77777777" w:rsidR="00B67277" w:rsidRPr="00B67277" w:rsidRDefault="00B67277" w:rsidP="00B67277">
            <w:pPr>
              <w:pStyle w:val="NoSpacing"/>
            </w:pPr>
            <w:r w:rsidRPr="00B67277">
              <w:t>Climate</w:t>
            </w:r>
          </w:p>
          <w:p w14:paraId="735A93CD" w14:textId="77777777" w:rsidR="00B67277" w:rsidRPr="00B67277" w:rsidRDefault="00B67277" w:rsidP="00B67277">
            <w:pPr>
              <w:pStyle w:val="NoSpacing"/>
            </w:pPr>
            <w:r w:rsidRPr="00B67277">
              <w:t>Diet</w:t>
            </w:r>
          </w:p>
          <w:p w14:paraId="18F83BE7" w14:textId="77777777" w:rsidR="00B67277" w:rsidRDefault="00B67277" w:rsidP="00B67277">
            <w:pPr>
              <w:pStyle w:val="NoSpacing"/>
            </w:pPr>
            <w:r w:rsidRPr="00B67277">
              <w:t>Imported</w:t>
            </w:r>
          </w:p>
          <w:p w14:paraId="7E230FC1" w14:textId="3DAC6054" w:rsidR="00B67277" w:rsidRPr="00B67277" w:rsidRDefault="00B67277" w:rsidP="00B67277">
            <w:pPr>
              <w:pStyle w:val="NoSpacing"/>
            </w:pPr>
            <w:r w:rsidRPr="00B67277">
              <w:t>Ingredients</w:t>
            </w:r>
          </w:p>
          <w:p w14:paraId="50206AB9" w14:textId="77777777" w:rsidR="00B67277" w:rsidRPr="00B67277" w:rsidRDefault="00B67277" w:rsidP="00B67277">
            <w:pPr>
              <w:pStyle w:val="NoSpacing"/>
            </w:pPr>
            <w:r w:rsidRPr="00B67277">
              <w:t>Natural</w:t>
            </w:r>
          </w:p>
          <w:p w14:paraId="6C505F28" w14:textId="77777777" w:rsidR="00B67277" w:rsidRPr="00B67277" w:rsidRDefault="00B67277" w:rsidP="00B67277">
            <w:pPr>
              <w:pStyle w:val="NoSpacing"/>
            </w:pPr>
            <w:r w:rsidRPr="00B67277">
              <w:t>Processed</w:t>
            </w:r>
          </w:p>
          <w:p w14:paraId="058DB4A3" w14:textId="77777777" w:rsidR="00B67277" w:rsidRPr="00B67277" w:rsidRDefault="00B67277" w:rsidP="00B67277">
            <w:pPr>
              <w:pStyle w:val="NoSpacing"/>
            </w:pPr>
            <w:r w:rsidRPr="00B67277">
              <w:t>Reared</w:t>
            </w:r>
          </w:p>
          <w:p w14:paraId="3EF4FE35" w14:textId="77777777" w:rsidR="00B67277" w:rsidRPr="00B67277" w:rsidRDefault="00B67277" w:rsidP="00B67277">
            <w:pPr>
              <w:pStyle w:val="NoSpacing"/>
            </w:pPr>
            <w:r w:rsidRPr="00B67277">
              <w:t>Recipe</w:t>
            </w:r>
          </w:p>
          <w:p w14:paraId="5867EE77" w14:textId="77777777" w:rsidR="00B67277" w:rsidRPr="00B67277" w:rsidRDefault="00B67277" w:rsidP="00B67277">
            <w:pPr>
              <w:pStyle w:val="NoSpacing"/>
            </w:pPr>
            <w:r w:rsidRPr="00B67277">
              <w:t>Seasonal</w:t>
            </w:r>
          </w:p>
          <w:p w14:paraId="3CCEEF0F" w14:textId="77777777" w:rsidR="00B67277" w:rsidRPr="00B67277" w:rsidRDefault="00B67277" w:rsidP="00B67277">
            <w:pPr>
              <w:pStyle w:val="NoSpacing"/>
            </w:pPr>
            <w:r w:rsidRPr="00B67277">
              <w:t>Seasons</w:t>
            </w:r>
          </w:p>
          <w:p w14:paraId="35088354" w14:textId="04EE70C6" w:rsidR="00427398" w:rsidRPr="00B44DE2" w:rsidRDefault="00B67277" w:rsidP="00B67277">
            <w:pPr>
              <w:pStyle w:val="NoSpacing"/>
            </w:pPr>
            <w:r w:rsidRPr="00B67277">
              <w:t>Sugar</w:t>
            </w:r>
          </w:p>
        </w:tc>
      </w:tr>
      <w:tr w:rsidR="00427398" w:rsidRPr="00B44DE2" w14:paraId="54E35247" w14:textId="77777777" w:rsidTr="00993585">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C1BE313" w14:textId="77777777" w:rsidR="00427398" w:rsidRPr="00B44DE2" w:rsidRDefault="00427398" w:rsidP="00993585">
            <w:pPr>
              <w:spacing w:before="120" w:after="120"/>
              <w:ind w:left="360"/>
              <w:jc w:val="center"/>
              <w:rPr>
                <w:rFonts w:cstheme="minorHAnsi"/>
                <w:b/>
              </w:rPr>
            </w:pPr>
            <w:r w:rsidRPr="00B44DE2">
              <w:rPr>
                <w:rFonts w:cstheme="minorHAnsi"/>
                <w:b/>
              </w:rPr>
              <w:t>Spring Term</w:t>
            </w:r>
          </w:p>
        </w:tc>
      </w:tr>
      <w:tr w:rsidR="00427398" w:rsidRPr="00B44DE2" w14:paraId="63908649" w14:textId="77777777" w:rsidTr="00070F4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FD849BB" w14:textId="06F20780" w:rsidR="00427398" w:rsidRPr="00B44DE2" w:rsidRDefault="00427398" w:rsidP="00993585">
            <w:pPr>
              <w:spacing w:before="120" w:after="120"/>
              <w:ind w:left="37"/>
              <w:rPr>
                <w:rFonts w:cstheme="minorHAnsi"/>
                <w:b/>
              </w:rPr>
            </w:pPr>
            <w:r w:rsidRPr="00B44DE2">
              <w:rPr>
                <w:rFonts w:cstheme="minorHAnsi"/>
                <w:szCs w:val="16"/>
              </w:rPr>
              <w:t>Unit:</w:t>
            </w:r>
            <w:r w:rsidR="00C65CCF">
              <w:t xml:space="preserve"> </w:t>
            </w:r>
            <w:r w:rsidR="000304D2">
              <w:rPr>
                <w:rFonts w:cstheme="minorHAnsi"/>
                <w:szCs w:val="16"/>
              </w:rPr>
              <w:t>Textiles: Cushions</w:t>
            </w:r>
          </w:p>
        </w:tc>
        <w:tc>
          <w:tcPr>
            <w:tcW w:w="496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3F107D1" w14:textId="6EFC46C8" w:rsidR="000304D2" w:rsidRDefault="000304D2" w:rsidP="000304D2">
            <w:pPr>
              <w:pStyle w:val="NoSpacing"/>
              <w:numPr>
                <w:ilvl w:val="0"/>
                <w:numId w:val="16"/>
              </w:numPr>
            </w:pPr>
            <w:r>
              <w:t>Select from and use a range of tools and equipment to perform practical tasks [for example, cutting, shaping, joining and finishing]</w:t>
            </w:r>
          </w:p>
          <w:p w14:paraId="00F0A18E" w14:textId="77777777" w:rsidR="00C65CCF" w:rsidRDefault="000304D2" w:rsidP="000304D2">
            <w:pPr>
              <w:pStyle w:val="NoSpacing"/>
              <w:numPr>
                <w:ilvl w:val="0"/>
                <w:numId w:val="16"/>
              </w:numPr>
            </w:pPr>
            <w:r>
              <w:t xml:space="preserve"> Select from and use a wide range of materials and components, including construction materials, textiles and ingredients, according to their characteristics’</w:t>
            </w:r>
          </w:p>
          <w:p w14:paraId="331A1A26" w14:textId="77777777" w:rsidR="000304D2" w:rsidRDefault="000304D2" w:rsidP="000304D2">
            <w:pPr>
              <w:pStyle w:val="NoSpacing"/>
              <w:numPr>
                <w:ilvl w:val="0"/>
                <w:numId w:val="16"/>
              </w:numPr>
            </w:pPr>
            <w:r>
              <w:t>D</w:t>
            </w:r>
            <w:r w:rsidRPr="000304D2">
              <w:t>esign purposeful, functional, appealing products for themselves and other users based on design criteria’</w:t>
            </w:r>
          </w:p>
          <w:p w14:paraId="17915FE8" w14:textId="67EB8C1F" w:rsidR="000304D2" w:rsidRPr="00B44DE2" w:rsidRDefault="000304D2" w:rsidP="00F3466C">
            <w:pPr>
              <w:pStyle w:val="NoSpacing"/>
              <w:ind w:left="720"/>
            </w:pP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1D16F4A" w14:textId="09F4BB78" w:rsidR="00427398" w:rsidRDefault="00C65CCF" w:rsidP="00C65CCF">
            <w:pPr>
              <w:pStyle w:val="NoSpacing"/>
            </w:pPr>
            <w:r w:rsidRPr="00C65CCF">
              <w:t xml:space="preserve">Children </w:t>
            </w:r>
            <w:r w:rsidR="000304D2">
              <w:t>l</w:t>
            </w:r>
            <w:r w:rsidR="000304D2" w:rsidRPr="000304D2">
              <w:t>earn and apply two new sewing techniques – cross-stitch and appliqué. Utilise these new skills to design and make a cushion</w:t>
            </w:r>
            <w:r w:rsidR="000304D2">
              <w:t>.</w:t>
            </w:r>
          </w:p>
          <w:p w14:paraId="6AA2071F" w14:textId="77777777" w:rsidR="00C65CCF" w:rsidRDefault="00C65CCF" w:rsidP="00C65CCF">
            <w:pPr>
              <w:pStyle w:val="NoSpacing"/>
            </w:pPr>
          </w:p>
          <w:p w14:paraId="15A3DC53" w14:textId="77777777" w:rsidR="00C65CCF" w:rsidRPr="000304D2" w:rsidRDefault="000304D2" w:rsidP="0013028A">
            <w:pPr>
              <w:pStyle w:val="NoSpacing"/>
              <w:numPr>
                <w:ilvl w:val="0"/>
                <w:numId w:val="17"/>
              </w:numPr>
              <w:rPr>
                <w:rFonts w:ascii="Calibri" w:hAnsi="Calibri" w:cs="Calibri"/>
                <w:sz w:val="18"/>
              </w:rPr>
            </w:pPr>
            <w:r w:rsidRPr="000304D2">
              <w:rPr>
                <w:rFonts w:ascii="Calibri" w:hAnsi="Calibri" w:cs="Calibri"/>
                <w:color w:val="222222"/>
                <w:szCs w:val="26"/>
                <w:shd w:val="clear" w:color="auto" w:fill="FFFFFF"/>
              </w:rPr>
              <w:t>To learn how to sew cross-stitch and appliqué</w:t>
            </w:r>
          </w:p>
          <w:p w14:paraId="2F933C4B" w14:textId="77777777" w:rsidR="000304D2" w:rsidRPr="000304D2" w:rsidRDefault="000304D2" w:rsidP="0013028A">
            <w:pPr>
              <w:pStyle w:val="NoSpacing"/>
              <w:numPr>
                <w:ilvl w:val="0"/>
                <w:numId w:val="17"/>
              </w:numPr>
              <w:rPr>
                <w:rFonts w:ascii="Calibri" w:hAnsi="Calibri" w:cs="Calibri"/>
                <w:sz w:val="18"/>
              </w:rPr>
            </w:pPr>
            <w:r w:rsidRPr="000304D2">
              <w:rPr>
                <w:rFonts w:ascii="Calibri" w:hAnsi="Calibri" w:cs="Calibri"/>
                <w:color w:val="222222"/>
                <w:szCs w:val="26"/>
                <w:shd w:val="clear" w:color="auto" w:fill="FFFFFF"/>
              </w:rPr>
              <w:t>To design a product and its template</w:t>
            </w:r>
          </w:p>
          <w:p w14:paraId="550167E6" w14:textId="77777777" w:rsidR="000304D2" w:rsidRPr="000304D2" w:rsidRDefault="000304D2" w:rsidP="0013028A">
            <w:pPr>
              <w:pStyle w:val="NoSpacing"/>
              <w:numPr>
                <w:ilvl w:val="0"/>
                <w:numId w:val="17"/>
              </w:numPr>
              <w:rPr>
                <w:rFonts w:ascii="Calibri" w:hAnsi="Calibri" w:cs="Calibri"/>
                <w:sz w:val="18"/>
              </w:rPr>
            </w:pPr>
            <w:r w:rsidRPr="000304D2">
              <w:rPr>
                <w:rFonts w:ascii="Calibri" w:hAnsi="Calibri" w:cs="Calibri"/>
                <w:color w:val="222222"/>
                <w:szCs w:val="26"/>
                <w:shd w:val="clear" w:color="auto" w:fill="FFFFFF"/>
              </w:rPr>
              <w:t>To decorate fabric using appliqué and cross stitch</w:t>
            </w:r>
          </w:p>
          <w:p w14:paraId="3F18FA02" w14:textId="203A3996" w:rsidR="000304D2" w:rsidRPr="00B44DE2" w:rsidRDefault="000304D2" w:rsidP="0013028A">
            <w:pPr>
              <w:pStyle w:val="NoSpacing"/>
              <w:numPr>
                <w:ilvl w:val="0"/>
                <w:numId w:val="17"/>
              </w:numPr>
            </w:pPr>
            <w:r w:rsidRPr="000304D2">
              <w:rPr>
                <w:rFonts w:ascii="Calibri" w:hAnsi="Calibri" w:cs="Calibri"/>
                <w:color w:val="222222"/>
                <w:szCs w:val="26"/>
                <w:shd w:val="clear" w:color="auto" w:fill="FFFFFF"/>
              </w:rPr>
              <w:t>To assemble a cushion</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327A4FD" w14:textId="1AE488E3" w:rsidR="000304D2" w:rsidRDefault="000304D2" w:rsidP="000304D2">
            <w:pPr>
              <w:pStyle w:val="NoSpacing"/>
            </w:pPr>
            <w:r>
              <w:t>appliqué</w:t>
            </w:r>
          </w:p>
          <w:p w14:paraId="4E7E40E8" w14:textId="4C6425EF" w:rsidR="000304D2" w:rsidRDefault="000304D2" w:rsidP="000304D2">
            <w:pPr>
              <w:pStyle w:val="NoSpacing"/>
            </w:pPr>
            <w:r>
              <w:t>cross-stitch</w:t>
            </w:r>
          </w:p>
          <w:p w14:paraId="234EDBA4" w14:textId="391027E1" w:rsidR="000304D2" w:rsidRDefault="000304D2" w:rsidP="000304D2">
            <w:pPr>
              <w:pStyle w:val="NoSpacing"/>
            </w:pPr>
            <w:r>
              <w:t>design</w:t>
            </w:r>
          </w:p>
          <w:p w14:paraId="5AFDEC3B" w14:textId="3BD6A55A" w:rsidR="000304D2" w:rsidRDefault="000304D2" w:rsidP="000304D2">
            <w:pPr>
              <w:pStyle w:val="NoSpacing"/>
            </w:pPr>
            <w:r>
              <w:t>equipment</w:t>
            </w:r>
          </w:p>
          <w:p w14:paraId="2AF4F8C5" w14:textId="34923388" w:rsidR="000304D2" w:rsidRDefault="000304D2" w:rsidP="000304D2">
            <w:pPr>
              <w:pStyle w:val="NoSpacing"/>
            </w:pPr>
            <w:r>
              <w:t>fabric</w:t>
            </w:r>
          </w:p>
          <w:p w14:paraId="5F26B82E" w14:textId="67CFA6F8" w:rsidR="000304D2" w:rsidRDefault="000304D2" w:rsidP="000304D2">
            <w:pPr>
              <w:pStyle w:val="NoSpacing"/>
            </w:pPr>
            <w:r>
              <w:t>patch</w:t>
            </w:r>
          </w:p>
          <w:p w14:paraId="72F42E90" w14:textId="24456BA3" w:rsidR="000304D2" w:rsidRDefault="000304D2" w:rsidP="000304D2">
            <w:pPr>
              <w:pStyle w:val="NoSpacing"/>
            </w:pPr>
            <w:r>
              <w:t>running stitch</w:t>
            </w:r>
          </w:p>
          <w:p w14:paraId="72A6F813" w14:textId="163F0324" w:rsidR="000304D2" w:rsidRDefault="000304D2" w:rsidP="000304D2">
            <w:pPr>
              <w:pStyle w:val="NoSpacing"/>
            </w:pPr>
            <w:r>
              <w:t>thread</w:t>
            </w:r>
          </w:p>
          <w:p w14:paraId="1D27FFE6" w14:textId="0A683507" w:rsidR="000304D2" w:rsidRDefault="000304D2" w:rsidP="000304D2">
            <w:pPr>
              <w:pStyle w:val="NoSpacing"/>
            </w:pPr>
            <w:r>
              <w:t>seam</w:t>
            </w:r>
          </w:p>
          <w:p w14:paraId="2ABDDDBD" w14:textId="5AC702D1" w:rsidR="000304D2" w:rsidRDefault="000304D2" w:rsidP="000304D2">
            <w:pPr>
              <w:pStyle w:val="NoSpacing"/>
            </w:pPr>
            <w:r>
              <w:t>texture</w:t>
            </w:r>
          </w:p>
          <w:p w14:paraId="5D80EB2C" w14:textId="573CDA8C" w:rsidR="00C65CCF" w:rsidRPr="00C65CCF" w:rsidRDefault="000304D2" w:rsidP="000304D2">
            <w:pPr>
              <w:pStyle w:val="NoSpacing"/>
            </w:pPr>
            <w:r>
              <w:t>knot</w:t>
            </w:r>
          </w:p>
          <w:p w14:paraId="47BA9C9F" w14:textId="1FC3EB63" w:rsidR="00C65CCF" w:rsidRPr="00C65CCF" w:rsidRDefault="00C65CCF" w:rsidP="000304D2">
            <w:pPr>
              <w:pStyle w:val="NoSpacing"/>
            </w:pPr>
            <w:r w:rsidRPr="00C65CCF">
              <w:t xml:space="preserve"> </w:t>
            </w:r>
          </w:p>
          <w:p w14:paraId="5D176A88" w14:textId="4C53D876" w:rsidR="000304D2" w:rsidRPr="00B44DE2" w:rsidRDefault="00C65CCF" w:rsidP="000304D2">
            <w:pPr>
              <w:pStyle w:val="NoSpacing"/>
            </w:pPr>
            <w:r w:rsidRPr="00C65CCF">
              <w:t xml:space="preserve"> </w:t>
            </w:r>
          </w:p>
          <w:p w14:paraId="3C3BF771" w14:textId="3A29F82D" w:rsidR="00C65CCF" w:rsidRPr="00B44DE2" w:rsidRDefault="00C65CCF" w:rsidP="00C65CCF">
            <w:pPr>
              <w:pStyle w:val="NoSpacing"/>
            </w:pPr>
          </w:p>
        </w:tc>
      </w:tr>
      <w:tr w:rsidR="00427398" w:rsidRPr="00B44DE2" w14:paraId="63BA6289" w14:textId="77777777" w:rsidTr="00993585">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8280E53" w14:textId="77777777" w:rsidR="00427398" w:rsidRPr="00B44DE2" w:rsidRDefault="00427398" w:rsidP="00993585">
            <w:pPr>
              <w:spacing w:before="120" w:after="120"/>
              <w:ind w:left="360"/>
              <w:jc w:val="center"/>
              <w:rPr>
                <w:rFonts w:cstheme="minorHAnsi"/>
                <w:b/>
              </w:rPr>
            </w:pPr>
            <w:r w:rsidRPr="00B44DE2">
              <w:rPr>
                <w:rFonts w:cstheme="minorHAnsi"/>
                <w:b/>
              </w:rPr>
              <w:t>Summer Term</w:t>
            </w:r>
          </w:p>
        </w:tc>
      </w:tr>
      <w:tr w:rsidR="00427398" w:rsidRPr="00B44DE2" w14:paraId="6BC62524" w14:textId="77777777" w:rsidTr="00070F4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063208D" w14:textId="5960EF56" w:rsidR="00427398" w:rsidRPr="00B44DE2" w:rsidRDefault="00427398" w:rsidP="00993585">
            <w:pPr>
              <w:spacing w:before="120" w:after="120"/>
              <w:ind w:left="37"/>
              <w:rPr>
                <w:rFonts w:cstheme="minorHAnsi"/>
                <w:szCs w:val="16"/>
              </w:rPr>
            </w:pPr>
            <w:r w:rsidRPr="00B44DE2">
              <w:rPr>
                <w:rFonts w:cstheme="minorHAnsi"/>
                <w:szCs w:val="16"/>
              </w:rPr>
              <w:t>Unit:</w:t>
            </w:r>
            <w:r w:rsidR="00A972AE">
              <w:rPr>
                <w:rFonts w:cstheme="minorHAnsi"/>
                <w:szCs w:val="16"/>
              </w:rPr>
              <w:t xml:space="preserve"> Structures- constructing a castle </w:t>
            </w:r>
          </w:p>
        </w:tc>
        <w:tc>
          <w:tcPr>
            <w:tcW w:w="496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5CC19BD" w14:textId="77777777" w:rsidR="00A972AE" w:rsidRPr="00A972AE" w:rsidRDefault="00A972AE" w:rsidP="0013028A">
            <w:pPr>
              <w:pStyle w:val="NoSpacing"/>
              <w:numPr>
                <w:ilvl w:val="0"/>
                <w:numId w:val="18"/>
              </w:numPr>
            </w:pPr>
            <w:r w:rsidRPr="00A972AE">
              <w:t>Select from and use a range of tools and equipment to perform practical tasks [for example, cutting, shaping, joining and finishing]</w:t>
            </w:r>
          </w:p>
          <w:p w14:paraId="126FFEC9" w14:textId="77777777" w:rsidR="00427398" w:rsidRDefault="00A972AE" w:rsidP="0013028A">
            <w:pPr>
              <w:pStyle w:val="NoSpacing"/>
              <w:numPr>
                <w:ilvl w:val="0"/>
                <w:numId w:val="18"/>
              </w:numPr>
            </w:pPr>
            <w:r w:rsidRPr="00A972AE">
              <w:lastRenderedPageBreak/>
              <w:t>Select from and use a wide range of materials and components, including construction materials, textiles and ingredients according to their characteristics</w:t>
            </w:r>
          </w:p>
          <w:p w14:paraId="68F6CF7F" w14:textId="77777777" w:rsidR="00A972AE" w:rsidRDefault="00A972AE" w:rsidP="0013028A">
            <w:pPr>
              <w:pStyle w:val="NoSpacing"/>
              <w:numPr>
                <w:ilvl w:val="0"/>
                <w:numId w:val="18"/>
              </w:numPr>
            </w:pPr>
            <w:r w:rsidRPr="00A972AE">
              <w:t>Use research and develop design criteria to inform the design of innovative, functional, appealing products that are fit for purpose, aimed at particular individuals or groups</w:t>
            </w:r>
          </w:p>
          <w:p w14:paraId="75E48195" w14:textId="440132B2" w:rsidR="00A972AE" w:rsidRPr="00B44DE2" w:rsidRDefault="00A972AE" w:rsidP="0013028A">
            <w:pPr>
              <w:pStyle w:val="NoSpacing"/>
              <w:numPr>
                <w:ilvl w:val="0"/>
                <w:numId w:val="18"/>
              </w:numPr>
            </w:pPr>
            <w:r w:rsidRPr="00A972AE">
              <w:t>Evaluate their ideas and products against their own design criteria and consider the views of others to improve their work</w:t>
            </w: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AA88068" w14:textId="77777777" w:rsidR="00427398" w:rsidRDefault="00A972AE" w:rsidP="0013028A">
            <w:pPr>
              <w:pStyle w:val="NoSpacing"/>
              <w:numPr>
                <w:ilvl w:val="0"/>
                <w:numId w:val="19"/>
              </w:numPr>
            </w:pPr>
            <w:r w:rsidRPr="00A972AE">
              <w:lastRenderedPageBreak/>
              <w:t>To recognise how multiple shapes (2D and 3D) are combined to form a strong and stable structure</w:t>
            </w:r>
          </w:p>
          <w:p w14:paraId="7F5B900B" w14:textId="77777777" w:rsidR="00A972AE" w:rsidRDefault="00A972AE" w:rsidP="0013028A">
            <w:pPr>
              <w:pStyle w:val="NoSpacing"/>
              <w:numPr>
                <w:ilvl w:val="0"/>
                <w:numId w:val="19"/>
              </w:numPr>
            </w:pPr>
            <w:r w:rsidRPr="00A972AE">
              <w:t>To design a castle</w:t>
            </w:r>
          </w:p>
          <w:p w14:paraId="5232F95C" w14:textId="77777777" w:rsidR="00A972AE" w:rsidRDefault="00A972AE" w:rsidP="0013028A">
            <w:pPr>
              <w:pStyle w:val="NoSpacing"/>
              <w:numPr>
                <w:ilvl w:val="0"/>
                <w:numId w:val="19"/>
              </w:numPr>
            </w:pPr>
            <w:r w:rsidRPr="00A972AE">
              <w:t>To construct 3D nets</w:t>
            </w:r>
          </w:p>
          <w:p w14:paraId="5A4C3275" w14:textId="704232FB" w:rsidR="00EA0E9E" w:rsidRPr="00B44DE2" w:rsidRDefault="00EA0E9E" w:rsidP="0013028A">
            <w:pPr>
              <w:pStyle w:val="NoSpacing"/>
              <w:numPr>
                <w:ilvl w:val="0"/>
                <w:numId w:val="19"/>
              </w:numPr>
            </w:pPr>
            <w:r w:rsidRPr="00EA0E9E">
              <w:t>To construct and evaluate my final product</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4BD17E9" w14:textId="77777777" w:rsidR="00EA0E9E" w:rsidRPr="00EA0E9E" w:rsidRDefault="00EA0E9E" w:rsidP="00EA0E9E">
            <w:pPr>
              <w:pStyle w:val="NoSpacing"/>
            </w:pPr>
            <w:r w:rsidRPr="00EA0E9E">
              <w:t>2D shapes</w:t>
            </w:r>
          </w:p>
          <w:p w14:paraId="054AF959" w14:textId="21B4BDDE" w:rsidR="00EA0E9E" w:rsidRPr="00EA0E9E" w:rsidRDefault="00EA0E9E" w:rsidP="00EA0E9E">
            <w:pPr>
              <w:pStyle w:val="NoSpacing"/>
            </w:pPr>
            <w:r w:rsidRPr="00EA0E9E">
              <w:t>3D shapes</w:t>
            </w:r>
          </w:p>
          <w:p w14:paraId="284C8B8C" w14:textId="39871D75" w:rsidR="00EA0E9E" w:rsidRPr="00EA0E9E" w:rsidRDefault="00EA0E9E" w:rsidP="00EA0E9E">
            <w:pPr>
              <w:pStyle w:val="NoSpacing"/>
            </w:pPr>
            <w:r w:rsidRPr="00EA0E9E">
              <w:t>Castle</w:t>
            </w:r>
          </w:p>
          <w:p w14:paraId="65154954" w14:textId="77777777" w:rsidR="00EA0E9E" w:rsidRDefault="00EA0E9E" w:rsidP="00EA0E9E">
            <w:pPr>
              <w:pStyle w:val="NoSpacing"/>
            </w:pPr>
            <w:r w:rsidRPr="00EA0E9E">
              <w:t>Design criteria</w:t>
            </w:r>
          </w:p>
          <w:p w14:paraId="55B641D0" w14:textId="77431F50" w:rsidR="00EA0E9E" w:rsidRPr="00EA0E9E" w:rsidRDefault="00EA0E9E" w:rsidP="00EA0E9E">
            <w:pPr>
              <w:pStyle w:val="NoSpacing"/>
            </w:pPr>
            <w:r w:rsidRPr="00EA0E9E">
              <w:t>Evaluate</w:t>
            </w:r>
          </w:p>
          <w:p w14:paraId="4C07B01D" w14:textId="3809642A" w:rsidR="00EA0E9E" w:rsidRPr="00EA0E9E" w:rsidRDefault="00EA0E9E" w:rsidP="00EA0E9E">
            <w:pPr>
              <w:pStyle w:val="NoSpacing"/>
            </w:pPr>
            <w:r w:rsidRPr="00EA0E9E">
              <w:lastRenderedPageBreak/>
              <w:t>Facade</w:t>
            </w:r>
          </w:p>
          <w:p w14:paraId="5DFC236C" w14:textId="5285A7F4" w:rsidR="00EA0E9E" w:rsidRPr="00EA0E9E" w:rsidRDefault="00EA0E9E" w:rsidP="00EA0E9E">
            <w:pPr>
              <w:pStyle w:val="NoSpacing"/>
            </w:pPr>
            <w:r w:rsidRPr="00EA0E9E">
              <w:t>Feature</w:t>
            </w:r>
          </w:p>
          <w:p w14:paraId="2CE7CCBD" w14:textId="60F8CDA4" w:rsidR="00EA0E9E" w:rsidRPr="00EA0E9E" w:rsidRDefault="00EA0E9E" w:rsidP="00EA0E9E">
            <w:pPr>
              <w:pStyle w:val="NoSpacing"/>
            </w:pPr>
            <w:r w:rsidRPr="00EA0E9E">
              <w:t>Flag</w:t>
            </w:r>
          </w:p>
          <w:p w14:paraId="53A634B8" w14:textId="4CB4DB9C" w:rsidR="00EA0E9E" w:rsidRPr="00EA0E9E" w:rsidRDefault="00EA0E9E" w:rsidP="00EA0E9E">
            <w:pPr>
              <w:pStyle w:val="NoSpacing"/>
            </w:pPr>
            <w:r w:rsidRPr="00EA0E9E">
              <w:t>Net</w:t>
            </w:r>
          </w:p>
          <w:p w14:paraId="2A414A51" w14:textId="7DFEA7F7" w:rsidR="00EA0E9E" w:rsidRPr="00EA0E9E" w:rsidRDefault="00EA0E9E" w:rsidP="00EA0E9E">
            <w:pPr>
              <w:pStyle w:val="NoSpacing"/>
            </w:pPr>
            <w:r w:rsidRPr="00EA0E9E">
              <w:t>Recyclable</w:t>
            </w:r>
          </w:p>
          <w:p w14:paraId="25CCC63E" w14:textId="6CE4FCC8" w:rsidR="00EA0E9E" w:rsidRPr="00EA0E9E" w:rsidRDefault="00EA0E9E" w:rsidP="00EA0E9E">
            <w:pPr>
              <w:pStyle w:val="NoSpacing"/>
            </w:pPr>
            <w:r w:rsidRPr="00EA0E9E">
              <w:t>Scoring</w:t>
            </w:r>
          </w:p>
          <w:p w14:paraId="3BDDF092" w14:textId="681D0F88" w:rsidR="00EA0E9E" w:rsidRPr="00EA0E9E" w:rsidRDefault="00EA0E9E" w:rsidP="00EA0E9E">
            <w:pPr>
              <w:pStyle w:val="NoSpacing"/>
            </w:pPr>
            <w:r w:rsidRPr="00EA0E9E">
              <w:t>Stable</w:t>
            </w:r>
          </w:p>
          <w:p w14:paraId="4C62E5C8" w14:textId="4CE1E99D" w:rsidR="00EA0E9E" w:rsidRPr="00EA0E9E" w:rsidRDefault="00EA0E9E" w:rsidP="00EA0E9E">
            <w:pPr>
              <w:pStyle w:val="NoSpacing"/>
            </w:pPr>
            <w:r w:rsidRPr="00EA0E9E">
              <w:t>Strong</w:t>
            </w:r>
          </w:p>
          <w:p w14:paraId="09161435" w14:textId="5B01946F" w:rsidR="00EA0E9E" w:rsidRPr="00EA0E9E" w:rsidRDefault="00EA0E9E" w:rsidP="00EA0E9E">
            <w:pPr>
              <w:pStyle w:val="NoSpacing"/>
            </w:pPr>
            <w:r w:rsidRPr="00EA0E9E">
              <w:t>Structure</w:t>
            </w:r>
          </w:p>
          <w:p w14:paraId="2F11F3F8" w14:textId="617B685D" w:rsidR="00EA0E9E" w:rsidRPr="00EA0E9E" w:rsidRDefault="00EA0E9E" w:rsidP="00EA0E9E">
            <w:pPr>
              <w:pStyle w:val="NoSpacing"/>
            </w:pPr>
            <w:r w:rsidRPr="00EA0E9E">
              <w:t>Tab</w:t>
            </w:r>
          </w:p>
          <w:p w14:paraId="383887FF" w14:textId="309B1CA9" w:rsidR="00427398" w:rsidRPr="00B44DE2" w:rsidRDefault="00EA0E9E" w:rsidP="00EA0E9E">
            <w:pPr>
              <w:pStyle w:val="NoSpacing"/>
            </w:pPr>
            <w:r w:rsidRPr="00EA0E9E">
              <w:t>Wea</w:t>
            </w:r>
            <w:r>
              <w:t>k</w:t>
            </w:r>
          </w:p>
        </w:tc>
      </w:tr>
      <w:tr w:rsidR="00EA0E9E" w:rsidRPr="00B44DE2" w14:paraId="45B10415" w14:textId="77777777" w:rsidTr="00993585">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B8BB850" w14:textId="5B11DCAF" w:rsidR="00EA0E9E" w:rsidRPr="00B44DE2" w:rsidRDefault="00EA0E9E" w:rsidP="00993585">
            <w:pPr>
              <w:spacing w:before="120" w:after="120"/>
              <w:ind w:left="37"/>
              <w:rPr>
                <w:rFonts w:cstheme="minorHAnsi"/>
                <w:szCs w:val="16"/>
              </w:rPr>
            </w:pPr>
          </w:p>
        </w:tc>
        <w:tc>
          <w:tcPr>
            <w:tcW w:w="13750"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3F00E7D" w14:textId="77777777" w:rsidR="00EA0E9E" w:rsidRPr="00EA0E9E" w:rsidRDefault="00EA0E9E" w:rsidP="00EA0E9E">
            <w:pPr>
              <w:pStyle w:val="NoSpacing"/>
              <w:rPr>
                <w:b/>
              </w:rPr>
            </w:pPr>
            <w:r w:rsidRPr="00EA0E9E">
              <w:rPr>
                <w:b/>
              </w:rPr>
              <w:t xml:space="preserve">Stand alone lessons available </w:t>
            </w:r>
          </w:p>
          <w:p w14:paraId="51BEF9FB" w14:textId="2688F41E" w:rsidR="00EA0E9E" w:rsidRDefault="00EA0E9E" w:rsidP="0013028A">
            <w:pPr>
              <w:pStyle w:val="NoSpacing"/>
              <w:numPr>
                <w:ilvl w:val="0"/>
                <w:numId w:val="20"/>
              </w:numPr>
            </w:pPr>
            <w:r>
              <w:t xml:space="preserve">Cross-stitch and appliqué </w:t>
            </w:r>
          </w:p>
          <w:p w14:paraId="44625DB1" w14:textId="77777777" w:rsidR="00EA0E9E" w:rsidRDefault="00EA0E9E" w:rsidP="0013028A">
            <w:pPr>
              <w:pStyle w:val="NoSpacing"/>
              <w:numPr>
                <w:ilvl w:val="0"/>
                <w:numId w:val="20"/>
              </w:numPr>
            </w:pPr>
            <w:r>
              <w:t xml:space="preserve">Exploring pneumatics </w:t>
            </w:r>
          </w:p>
          <w:p w14:paraId="33B1C3CB" w14:textId="69C4F7C6" w:rsidR="00EA0E9E" w:rsidRPr="00B44DE2" w:rsidRDefault="00EA0E9E" w:rsidP="0013028A">
            <w:pPr>
              <w:pStyle w:val="NoSpacing"/>
              <w:numPr>
                <w:ilvl w:val="0"/>
                <w:numId w:val="20"/>
              </w:numPr>
            </w:pPr>
            <w:r>
              <w:t>Designing a pneumatic toy</w:t>
            </w:r>
          </w:p>
        </w:tc>
      </w:tr>
    </w:tbl>
    <w:p w14:paraId="5A17D7C6" w14:textId="2E0E869D" w:rsidR="00427398" w:rsidRPr="00B44DE2" w:rsidRDefault="00427398">
      <w:pPr>
        <w:rPr>
          <w:rFonts w:cstheme="minorHAnsi"/>
          <w:sz w:val="20"/>
        </w:rPr>
      </w:pPr>
    </w:p>
    <w:p w14:paraId="7E4EFE3D" w14:textId="377C55C2" w:rsidR="00427398" w:rsidRPr="00B44DE2" w:rsidRDefault="00427398">
      <w:pPr>
        <w:rPr>
          <w:rFonts w:cstheme="minorHAnsi"/>
          <w:sz w:val="20"/>
        </w:rPr>
      </w:pPr>
    </w:p>
    <w:p w14:paraId="37F2C706" w14:textId="77C9F8F5" w:rsidR="00427398" w:rsidRPr="00B44DE2" w:rsidRDefault="00427398">
      <w:pPr>
        <w:rPr>
          <w:rFonts w:cstheme="minorHAnsi"/>
          <w:sz w:val="20"/>
        </w:rPr>
      </w:pPr>
    </w:p>
    <w:p w14:paraId="1A60CFA9" w14:textId="0F0B353A" w:rsidR="00427398" w:rsidRPr="00B44DE2" w:rsidRDefault="00427398">
      <w:pPr>
        <w:rPr>
          <w:rFonts w:cstheme="minorHAnsi"/>
          <w:sz w:val="20"/>
        </w:rPr>
      </w:pPr>
    </w:p>
    <w:p w14:paraId="3C05B9B4" w14:textId="42B1FABE" w:rsidR="00427398" w:rsidRPr="00B44DE2" w:rsidRDefault="00427398">
      <w:pPr>
        <w:rPr>
          <w:rFonts w:cstheme="minorHAnsi"/>
          <w:sz w:val="20"/>
        </w:rPr>
      </w:pPr>
    </w:p>
    <w:p w14:paraId="40ED2862" w14:textId="65331DE0"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961"/>
        <w:gridCol w:w="6096"/>
        <w:gridCol w:w="2693"/>
      </w:tblGrid>
      <w:tr w:rsidR="00427398" w:rsidRPr="00B44DE2" w14:paraId="7A71761F" w14:textId="77777777" w:rsidTr="00070F4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8C55573" w14:textId="46CCE470" w:rsidR="00427398" w:rsidRPr="00B44DE2" w:rsidRDefault="00427398" w:rsidP="00993585">
            <w:pPr>
              <w:spacing w:before="120" w:after="120"/>
              <w:jc w:val="center"/>
              <w:rPr>
                <w:rFonts w:cstheme="minorHAnsi"/>
                <w:b/>
                <w:sz w:val="28"/>
              </w:rPr>
            </w:pPr>
            <w:r w:rsidRPr="00B44DE2">
              <w:rPr>
                <w:rFonts w:cstheme="minorHAnsi"/>
                <w:b/>
                <w:sz w:val="28"/>
              </w:rPr>
              <w:t>Year 4</w:t>
            </w:r>
          </w:p>
        </w:tc>
        <w:tc>
          <w:tcPr>
            <w:tcW w:w="496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56BDC8C" w14:textId="77777777" w:rsidR="00427398" w:rsidRPr="00B44DE2" w:rsidRDefault="00427398" w:rsidP="00993585">
            <w:pPr>
              <w:spacing w:before="120" w:after="120"/>
              <w:jc w:val="center"/>
              <w:rPr>
                <w:rFonts w:cstheme="minorHAnsi"/>
                <w:sz w:val="40"/>
                <w:szCs w:val="40"/>
              </w:rPr>
            </w:pPr>
            <w:r w:rsidRPr="00B44DE2">
              <w:rPr>
                <w:rFonts w:cstheme="minorHAnsi"/>
                <w:b/>
                <w:sz w:val="40"/>
                <w:szCs w:val="40"/>
              </w:rPr>
              <w:t>National Curriculum</w:t>
            </w:r>
          </w:p>
        </w:tc>
        <w:tc>
          <w:tcPr>
            <w:tcW w:w="609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5F88A14" w14:textId="77777777" w:rsidR="00427398" w:rsidRPr="00B44DE2" w:rsidRDefault="00427398" w:rsidP="00993585">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7AD5E2F9" w14:textId="77777777" w:rsidR="00427398" w:rsidRPr="00B44DE2" w:rsidRDefault="00427398" w:rsidP="00993585">
            <w:pPr>
              <w:spacing w:before="120" w:after="120"/>
              <w:jc w:val="center"/>
              <w:rPr>
                <w:rFonts w:cstheme="minorHAnsi"/>
                <w:b/>
                <w:sz w:val="40"/>
                <w:szCs w:val="40"/>
              </w:rPr>
            </w:pPr>
            <w:r w:rsidRPr="00B44DE2">
              <w:rPr>
                <w:rFonts w:cstheme="minorHAnsi"/>
                <w:b/>
                <w:sz w:val="40"/>
                <w:szCs w:val="40"/>
              </w:rPr>
              <w:t>Vocabulary</w:t>
            </w:r>
          </w:p>
        </w:tc>
      </w:tr>
      <w:tr w:rsidR="00427398" w:rsidRPr="00B44DE2" w14:paraId="7DCC59E8" w14:textId="77777777" w:rsidTr="00993585">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DCD7347" w14:textId="77777777" w:rsidR="00427398" w:rsidRPr="00B44DE2" w:rsidRDefault="00427398" w:rsidP="00993585">
            <w:pPr>
              <w:spacing w:before="120" w:after="120"/>
              <w:jc w:val="center"/>
              <w:rPr>
                <w:rFonts w:cstheme="minorHAnsi"/>
                <w:b/>
              </w:rPr>
            </w:pPr>
            <w:r w:rsidRPr="00B44DE2">
              <w:rPr>
                <w:rFonts w:cstheme="minorHAnsi"/>
                <w:b/>
              </w:rPr>
              <w:t>Autumn Term</w:t>
            </w:r>
          </w:p>
        </w:tc>
      </w:tr>
      <w:tr w:rsidR="00427398" w:rsidRPr="00B44DE2" w14:paraId="7959D7FB" w14:textId="77777777" w:rsidTr="00070F4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3A227DF" w14:textId="1683BA0B" w:rsidR="00427398" w:rsidRPr="00B44DE2" w:rsidRDefault="00427398" w:rsidP="00993585">
            <w:pPr>
              <w:spacing w:before="120" w:after="120"/>
              <w:rPr>
                <w:rFonts w:cstheme="minorHAnsi"/>
                <w:sz w:val="16"/>
                <w:szCs w:val="16"/>
              </w:rPr>
            </w:pPr>
            <w:r w:rsidRPr="00B44DE2">
              <w:rPr>
                <w:rFonts w:cstheme="minorHAnsi"/>
                <w:szCs w:val="16"/>
              </w:rPr>
              <w:t xml:space="preserve">Unit: </w:t>
            </w:r>
            <w:r w:rsidR="00596880">
              <w:rPr>
                <w:rFonts w:cstheme="minorHAnsi"/>
                <w:szCs w:val="16"/>
              </w:rPr>
              <w:t xml:space="preserve">Structures- pavilions </w:t>
            </w:r>
          </w:p>
        </w:tc>
        <w:tc>
          <w:tcPr>
            <w:tcW w:w="496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2835DD5" w14:textId="77777777" w:rsidR="00596880" w:rsidRPr="00596880" w:rsidRDefault="00596880" w:rsidP="0013028A">
            <w:pPr>
              <w:pStyle w:val="NoSpacing"/>
              <w:numPr>
                <w:ilvl w:val="0"/>
                <w:numId w:val="21"/>
              </w:numPr>
            </w:pPr>
            <w:r w:rsidRPr="00596880">
              <w:t>Use research and develop design criteria to inform the design of innovative, functional, appealing products that are fit for purpose aimed at particular individuals or groups.</w:t>
            </w:r>
          </w:p>
          <w:p w14:paraId="24B38B5F" w14:textId="77777777" w:rsidR="00596880" w:rsidRPr="00596880" w:rsidRDefault="00596880" w:rsidP="0013028A">
            <w:pPr>
              <w:pStyle w:val="NoSpacing"/>
              <w:numPr>
                <w:ilvl w:val="0"/>
                <w:numId w:val="21"/>
              </w:numPr>
            </w:pPr>
            <w:r w:rsidRPr="00596880">
              <w:lastRenderedPageBreak/>
              <w:t>Generate, develop, model and communicate their ideas through discussion, annotated sketches, cross-sectional and exploded diagrams, prototypes and CAD</w:t>
            </w:r>
          </w:p>
          <w:p w14:paraId="16F690EF" w14:textId="77777777" w:rsidR="00596880" w:rsidRPr="00596880" w:rsidRDefault="00596880" w:rsidP="0013028A">
            <w:pPr>
              <w:pStyle w:val="NoSpacing"/>
              <w:numPr>
                <w:ilvl w:val="0"/>
                <w:numId w:val="21"/>
              </w:numPr>
            </w:pPr>
            <w:r w:rsidRPr="00596880">
              <w:t>Select from and use a wider range of materials, components and construction materials according to their functional properties and aesthetics</w:t>
            </w:r>
          </w:p>
          <w:p w14:paraId="46FD65C3" w14:textId="77777777" w:rsidR="00427398" w:rsidRDefault="00596880" w:rsidP="0013028A">
            <w:pPr>
              <w:pStyle w:val="NoSpacing"/>
              <w:numPr>
                <w:ilvl w:val="0"/>
                <w:numId w:val="21"/>
              </w:numPr>
            </w:pPr>
            <w:r w:rsidRPr="00596880">
              <w:t>Investigate and analyse a range of existing products</w:t>
            </w:r>
          </w:p>
          <w:p w14:paraId="1EE062F7" w14:textId="7FC2C934" w:rsidR="00596880" w:rsidRPr="00B44DE2" w:rsidRDefault="00596880" w:rsidP="0013028A">
            <w:pPr>
              <w:pStyle w:val="NoSpacing"/>
              <w:numPr>
                <w:ilvl w:val="0"/>
                <w:numId w:val="21"/>
              </w:numPr>
            </w:pPr>
            <w:r w:rsidRPr="00596880">
              <w:t>Apply their understanding of how to strengthen, stiffen and reinforce more complex structures</w:t>
            </w: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4D16C8D" w14:textId="77777777" w:rsidR="00427398" w:rsidRDefault="00596880" w:rsidP="0013028A">
            <w:pPr>
              <w:pStyle w:val="NoSpacing"/>
              <w:numPr>
                <w:ilvl w:val="0"/>
                <w:numId w:val="22"/>
              </w:numPr>
            </w:pPr>
            <w:r w:rsidRPr="00596880">
              <w:lastRenderedPageBreak/>
              <w:t>To create a range of different shaped frame structures</w:t>
            </w:r>
          </w:p>
          <w:p w14:paraId="54A937A8" w14:textId="77777777" w:rsidR="00596880" w:rsidRDefault="00596880" w:rsidP="0013028A">
            <w:pPr>
              <w:pStyle w:val="NoSpacing"/>
              <w:numPr>
                <w:ilvl w:val="0"/>
                <w:numId w:val="22"/>
              </w:numPr>
            </w:pPr>
            <w:r w:rsidRPr="00596880">
              <w:t>To design a structure</w:t>
            </w:r>
          </w:p>
          <w:p w14:paraId="1D2639B1" w14:textId="77777777" w:rsidR="00596880" w:rsidRDefault="00596880" w:rsidP="0013028A">
            <w:pPr>
              <w:pStyle w:val="NoSpacing"/>
              <w:numPr>
                <w:ilvl w:val="0"/>
                <w:numId w:val="22"/>
              </w:numPr>
            </w:pPr>
            <w:r w:rsidRPr="00596880">
              <w:t>To build a frame structure</w:t>
            </w:r>
          </w:p>
          <w:p w14:paraId="2141661D" w14:textId="08C76557" w:rsidR="00596880" w:rsidRPr="00B44DE2" w:rsidRDefault="00596880" w:rsidP="0013028A">
            <w:pPr>
              <w:pStyle w:val="NoSpacing"/>
              <w:numPr>
                <w:ilvl w:val="0"/>
                <w:numId w:val="22"/>
              </w:numPr>
            </w:pPr>
            <w:r w:rsidRPr="00596880">
              <w:t>To add cladding to a frame structure</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2E9444E" w14:textId="77777777" w:rsidR="00596880" w:rsidRPr="00596880" w:rsidRDefault="00596880" w:rsidP="00596880">
            <w:pPr>
              <w:pStyle w:val="NoSpacing"/>
            </w:pPr>
            <w:r w:rsidRPr="00596880">
              <w:t>3D shapes</w:t>
            </w:r>
          </w:p>
          <w:p w14:paraId="01C04DF3" w14:textId="77777777" w:rsidR="00596880" w:rsidRPr="00596880" w:rsidRDefault="00596880" w:rsidP="00596880">
            <w:pPr>
              <w:pStyle w:val="NoSpacing"/>
            </w:pPr>
            <w:r w:rsidRPr="00596880">
              <w:t>Cladding</w:t>
            </w:r>
          </w:p>
          <w:p w14:paraId="1158A4F9" w14:textId="77777777" w:rsidR="00596880" w:rsidRPr="00596880" w:rsidRDefault="00596880" w:rsidP="00596880">
            <w:pPr>
              <w:pStyle w:val="NoSpacing"/>
            </w:pPr>
            <w:r w:rsidRPr="00596880">
              <w:t>Design criteria</w:t>
            </w:r>
          </w:p>
          <w:p w14:paraId="55B6AF45" w14:textId="77777777" w:rsidR="00596880" w:rsidRPr="00596880" w:rsidRDefault="00596880" w:rsidP="00596880">
            <w:pPr>
              <w:pStyle w:val="NoSpacing"/>
            </w:pPr>
            <w:r w:rsidRPr="00596880">
              <w:t>Innovative</w:t>
            </w:r>
          </w:p>
          <w:p w14:paraId="215B6193" w14:textId="77777777" w:rsidR="00596880" w:rsidRPr="00596880" w:rsidRDefault="00596880" w:rsidP="00596880">
            <w:pPr>
              <w:pStyle w:val="NoSpacing"/>
            </w:pPr>
            <w:r w:rsidRPr="00596880">
              <w:t>Natural</w:t>
            </w:r>
          </w:p>
          <w:p w14:paraId="27D7E0FA" w14:textId="77777777" w:rsidR="00596880" w:rsidRPr="00596880" w:rsidRDefault="00596880" w:rsidP="00596880">
            <w:pPr>
              <w:pStyle w:val="NoSpacing"/>
            </w:pPr>
            <w:r w:rsidRPr="00596880">
              <w:lastRenderedPageBreak/>
              <w:t>Reinforce</w:t>
            </w:r>
          </w:p>
          <w:p w14:paraId="64F72BD8" w14:textId="3A9CB28E" w:rsidR="00427398" w:rsidRPr="00B44DE2" w:rsidRDefault="00596880" w:rsidP="00596880">
            <w:pPr>
              <w:pStyle w:val="NoSpacing"/>
            </w:pPr>
            <w:r w:rsidRPr="00596880">
              <w:t>Structure</w:t>
            </w:r>
          </w:p>
        </w:tc>
      </w:tr>
      <w:tr w:rsidR="00427398" w:rsidRPr="00B44DE2" w14:paraId="616D7D40" w14:textId="77777777" w:rsidTr="00993585">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30A913E8" w14:textId="77777777" w:rsidR="00427398" w:rsidRPr="00B44DE2" w:rsidRDefault="00427398" w:rsidP="00993585">
            <w:pPr>
              <w:spacing w:before="120" w:after="120"/>
              <w:ind w:left="360"/>
              <w:jc w:val="center"/>
              <w:rPr>
                <w:rFonts w:cstheme="minorHAnsi"/>
                <w:b/>
              </w:rPr>
            </w:pPr>
            <w:r w:rsidRPr="00B44DE2">
              <w:rPr>
                <w:rFonts w:cstheme="minorHAnsi"/>
                <w:b/>
              </w:rPr>
              <w:lastRenderedPageBreak/>
              <w:t>Spring Term</w:t>
            </w:r>
          </w:p>
        </w:tc>
      </w:tr>
      <w:tr w:rsidR="00427398" w:rsidRPr="00B44DE2" w14:paraId="25A38588" w14:textId="77777777" w:rsidTr="00070F4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06AF583" w14:textId="5F495E2C" w:rsidR="00427398" w:rsidRPr="00B44DE2" w:rsidRDefault="00427398" w:rsidP="00993585">
            <w:pPr>
              <w:spacing w:before="120" w:after="120"/>
              <w:ind w:left="37"/>
              <w:rPr>
                <w:rFonts w:cstheme="minorHAnsi"/>
                <w:b/>
              </w:rPr>
            </w:pPr>
            <w:r w:rsidRPr="00B44DE2">
              <w:rPr>
                <w:rFonts w:cstheme="minorHAnsi"/>
                <w:szCs w:val="16"/>
              </w:rPr>
              <w:t>Unit:</w:t>
            </w:r>
            <w:r w:rsidR="00596880">
              <w:t xml:space="preserve"> </w:t>
            </w:r>
            <w:r w:rsidR="00596880" w:rsidRPr="00596880">
              <w:rPr>
                <w:rFonts w:cstheme="minorHAnsi"/>
                <w:szCs w:val="16"/>
              </w:rPr>
              <w:t>Mechanical Systems: Making a slingshot car</w:t>
            </w:r>
          </w:p>
        </w:tc>
        <w:tc>
          <w:tcPr>
            <w:tcW w:w="496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3A001F1" w14:textId="77777777" w:rsidR="00596880" w:rsidRDefault="00596880" w:rsidP="0013028A">
            <w:pPr>
              <w:pStyle w:val="NoSpacing"/>
              <w:numPr>
                <w:ilvl w:val="0"/>
                <w:numId w:val="23"/>
              </w:numPr>
            </w:pPr>
            <w:r>
              <w:t>Select from and use a wider range of tools and equipment to perform practical tasks [for example, cutting, shaping, joining and finishing], accurately</w:t>
            </w:r>
          </w:p>
          <w:p w14:paraId="1D087ACB" w14:textId="77777777" w:rsidR="00427398" w:rsidRDefault="00596880" w:rsidP="0013028A">
            <w:pPr>
              <w:pStyle w:val="NoSpacing"/>
              <w:numPr>
                <w:ilvl w:val="0"/>
                <w:numId w:val="23"/>
              </w:numPr>
            </w:pPr>
            <w:r>
              <w:t>Select from and use a wider range of materials and components, including construction materials, textiles and ingredients, according to their functional properties and aesthetic qualities</w:t>
            </w:r>
          </w:p>
          <w:p w14:paraId="34E62863" w14:textId="77777777" w:rsidR="00596880" w:rsidRDefault="00596880" w:rsidP="0013028A">
            <w:pPr>
              <w:pStyle w:val="NoSpacing"/>
              <w:numPr>
                <w:ilvl w:val="0"/>
                <w:numId w:val="23"/>
              </w:numPr>
            </w:pPr>
            <w:r>
              <w:t>Investigate and analyse a range of existing products</w:t>
            </w:r>
          </w:p>
          <w:p w14:paraId="126F0653" w14:textId="77777777" w:rsidR="00596880" w:rsidRDefault="00596880" w:rsidP="0013028A">
            <w:pPr>
              <w:pStyle w:val="NoSpacing"/>
              <w:numPr>
                <w:ilvl w:val="0"/>
                <w:numId w:val="23"/>
              </w:numPr>
            </w:pPr>
            <w:r>
              <w:t>Understand how key events and individuals in design and technology have helped shape the world</w:t>
            </w:r>
          </w:p>
          <w:p w14:paraId="7D3E431F" w14:textId="77777777" w:rsidR="00596880" w:rsidRDefault="00596880" w:rsidP="0013028A">
            <w:pPr>
              <w:pStyle w:val="NoSpacing"/>
              <w:numPr>
                <w:ilvl w:val="0"/>
                <w:numId w:val="23"/>
              </w:numPr>
            </w:pPr>
            <w:r>
              <w:t>Apply their understanding of how to strengthen, stiffen and reinforce more complex structures</w:t>
            </w:r>
          </w:p>
          <w:p w14:paraId="6C274EDC" w14:textId="77777777" w:rsidR="00596880" w:rsidRDefault="00596880" w:rsidP="0013028A">
            <w:pPr>
              <w:pStyle w:val="NoSpacing"/>
              <w:numPr>
                <w:ilvl w:val="0"/>
                <w:numId w:val="23"/>
              </w:numPr>
            </w:pPr>
            <w:r>
              <w:lastRenderedPageBreak/>
              <w:t>Understand and use mechanical systems in their products [for example, gears, pulleys, cams, levers and linkages]</w:t>
            </w:r>
          </w:p>
          <w:p w14:paraId="5D9D0415" w14:textId="77777777" w:rsidR="00596880" w:rsidRDefault="00596880" w:rsidP="0013028A">
            <w:pPr>
              <w:pStyle w:val="NoSpacing"/>
              <w:numPr>
                <w:ilvl w:val="0"/>
                <w:numId w:val="23"/>
              </w:numPr>
            </w:pPr>
            <w:r w:rsidRPr="00596880">
              <w:t>Use research and develop design criteria to inform the design of innovative, functional, appealing products that are fit for purpose, aimed at particular individuals or groups</w:t>
            </w:r>
          </w:p>
          <w:p w14:paraId="625986B1" w14:textId="61BC2E17" w:rsidR="00596880" w:rsidRPr="00B44DE2" w:rsidRDefault="00596880" w:rsidP="0013028A">
            <w:pPr>
              <w:pStyle w:val="NoSpacing"/>
              <w:numPr>
                <w:ilvl w:val="0"/>
                <w:numId w:val="23"/>
              </w:numPr>
            </w:pPr>
            <w:r w:rsidRPr="00596880">
              <w:t>Generate, develop, model and communicate their ideas through discussion, annotated sketches, cross-sectional and exploded diagrams, prototypes, pattern pieces and computer-aided design</w:t>
            </w: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CBA1318" w14:textId="61389F37" w:rsidR="00427398" w:rsidRDefault="00596880" w:rsidP="00596880">
            <w:pPr>
              <w:pStyle w:val="NoSpacing"/>
            </w:pPr>
            <w:r w:rsidRPr="00596880">
              <w:lastRenderedPageBreak/>
              <w:t>Children transform lollipop sticks, wheels, dowels and straws into a moving car. They will be using a glue gun to construct the materials, making the launch mechanism, designing and also making the body of the vehicle using nets and assembling these to the chassis</w:t>
            </w:r>
          </w:p>
          <w:p w14:paraId="5440F199" w14:textId="77777777" w:rsidR="00596880" w:rsidRDefault="00596880" w:rsidP="00596880">
            <w:pPr>
              <w:pStyle w:val="NoSpacing"/>
            </w:pPr>
          </w:p>
          <w:p w14:paraId="2E992485" w14:textId="77777777" w:rsidR="00596880" w:rsidRDefault="00596880" w:rsidP="0013028A">
            <w:pPr>
              <w:pStyle w:val="NoSpacing"/>
              <w:numPr>
                <w:ilvl w:val="0"/>
                <w:numId w:val="24"/>
              </w:numPr>
            </w:pPr>
            <w:r w:rsidRPr="00596880">
              <w:t>To build a car chassis</w:t>
            </w:r>
          </w:p>
          <w:p w14:paraId="6D264F1D" w14:textId="0B410B7D" w:rsidR="00596880" w:rsidRDefault="00596880" w:rsidP="0013028A">
            <w:pPr>
              <w:pStyle w:val="NoSpacing"/>
              <w:numPr>
                <w:ilvl w:val="0"/>
                <w:numId w:val="24"/>
              </w:numPr>
            </w:pPr>
            <w:r w:rsidRPr="00596880">
              <w:t>To design a shape that reduces air resistance</w:t>
            </w:r>
          </w:p>
          <w:p w14:paraId="596279CC" w14:textId="37F1C442" w:rsidR="00596880" w:rsidRDefault="00596880" w:rsidP="0013028A">
            <w:pPr>
              <w:pStyle w:val="NoSpacing"/>
              <w:numPr>
                <w:ilvl w:val="0"/>
                <w:numId w:val="24"/>
              </w:numPr>
            </w:pPr>
            <w:r w:rsidRPr="00596880">
              <w:t>To make a model based on a chosen design</w:t>
            </w:r>
          </w:p>
          <w:p w14:paraId="5102DDA9" w14:textId="23F8B940" w:rsidR="00596880" w:rsidRDefault="00596880" w:rsidP="0013028A">
            <w:pPr>
              <w:pStyle w:val="NoSpacing"/>
              <w:numPr>
                <w:ilvl w:val="0"/>
                <w:numId w:val="24"/>
              </w:numPr>
            </w:pPr>
            <w:r w:rsidRPr="00596880">
              <w:t>To assemble and test my completed product</w:t>
            </w:r>
          </w:p>
          <w:p w14:paraId="1F9127EB" w14:textId="76D1E40A" w:rsidR="00596880" w:rsidRPr="00B44DE2" w:rsidRDefault="00596880" w:rsidP="00596880">
            <w:pPr>
              <w:pStyle w:val="NoSpacing"/>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62BB209" w14:textId="77777777" w:rsidR="00596880" w:rsidRPr="00596880" w:rsidRDefault="00596880" w:rsidP="00596880">
            <w:pPr>
              <w:pStyle w:val="NoSpacing"/>
            </w:pPr>
            <w:r w:rsidRPr="00596880">
              <w:t>Aesthetic</w:t>
            </w:r>
          </w:p>
          <w:p w14:paraId="3559E354" w14:textId="47AF49AD" w:rsidR="00596880" w:rsidRPr="00596880" w:rsidRDefault="00596880" w:rsidP="00596880">
            <w:pPr>
              <w:pStyle w:val="NoSpacing"/>
            </w:pPr>
            <w:r w:rsidRPr="00596880">
              <w:t>Air resistance</w:t>
            </w:r>
          </w:p>
          <w:p w14:paraId="5472E21C" w14:textId="60EFFE93" w:rsidR="00596880" w:rsidRPr="00596880" w:rsidRDefault="00596880" w:rsidP="00596880">
            <w:pPr>
              <w:pStyle w:val="NoSpacing"/>
            </w:pPr>
            <w:r w:rsidRPr="00596880">
              <w:t>Chassis</w:t>
            </w:r>
          </w:p>
          <w:p w14:paraId="565928C8" w14:textId="74806023" w:rsidR="00596880" w:rsidRPr="00596880" w:rsidRDefault="00596880" w:rsidP="00596880">
            <w:pPr>
              <w:pStyle w:val="NoSpacing"/>
            </w:pPr>
            <w:r w:rsidRPr="00596880">
              <w:t>Design</w:t>
            </w:r>
          </w:p>
          <w:p w14:paraId="357E6DFA" w14:textId="03150D20" w:rsidR="00596880" w:rsidRPr="00596880" w:rsidRDefault="00596880" w:rsidP="00596880">
            <w:pPr>
              <w:pStyle w:val="NoSpacing"/>
            </w:pPr>
            <w:r w:rsidRPr="00596880">
              <w:t>Design criteria</w:t>
            </w:r>
          </w:p>
          <w:p w14:paraId="4E4DEA2F" w14:textId="32F008EA" w:rsidR="00596880" w:rsidRPr="00596880" w:rsidRDefault="00596880" w:rsidP="00596880">
            <w:pPr>
              <w:pStyle w:val="NoSpacing"/>
            </w:pPr>
            <w:r w:rsidRPr="00596880">
              <w:t>Function</w:t>
            </w:r>
          </w:p>
          <w:p w14:paraId="1E1DE92A" w14:textId="416B2623" w:rsidR="00596880" w:rsidRPr="00596880" w:rsidRDefault="00596880" w:rsidP="00596880">
            <w:pPr>
              <w:pStyle w:val="NoSpacing"/>
            </w:pPr>
            <w:r w:rsidRPr="00596880">
              <w:t>Graphics</w:t>
            </w:r>
          </w:p>
          <w:p w14:paraId="7C86ACCC" w14:textId="73E0B6D5" w:rsidR="00596880" w:rsidRPr="00596880" w:rsidRDefault="00596880" w:rsidP="00596880">
            <w:pPr>
              <w:pStyle w:val="NoSpacing"/>
            </w:pPr>
            <w:r w:rsidRPr="00596880">
              <w:t>Kinetic energy</w:t>
            </w:r>
          </w:p>
          <w:p w14:paraId="55A00552" w14:textId="4D607620" w:rsidR="00596880" w:rsidRPr="00596880" w:rsidRDefault="00596880" w:rsidP="00596880">
            <w:pPr>
              <w:pStyle w:val="NoSpacing"/>
            </w:pPr>
            <w:r w:rsidRPr="00596880">
              <w:t>Mechanism</w:t>
            </w:r>
          </w:p>
          <w:p w14:paraId="15AD375F" w14:textId="77777777" w:rsidR="00596880" w:rsidRDefault="00596880" w:rsidP="00596880">
            <w:pPr>
              <w:pStyle w:val="NoSpacing"/>
            </w:pPr>
            <w:r w:rsidRPr="00596880">
              <w:t xml:space="preserve">Net </w:t>
            </w:r>
          </w:p>
          <w:p w14:paraId="1EB52044" w14:textId="3D5C36C0" w:rsidR="00427398" w:rsidRPr="00B44DE2" w:rsidRDefault="00596880" w:rsidP="00596880">
            <w:pPr>
              <w:pStyle w:val="NoSpacing"/>
            </w:pPr>
            <w:r w:rsidRPr="00596880">
              <w:t>Structure</w:t>
            </w:r>
          </w:p>
        </w:tc>
      </w:tr>
      <w:tr w:rsidR="00427398" w:rsidRPr="00B44DE2" w14:paraId="223E5FCC" w14:textId="77777777" w:rsidTr="00993585">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F8BD385" w14:textId="77777777" w:rsidR="00427398" w:rsidRPr="00B44DE2" w:rsidRDefault="00427398" w:rsidP="00993585">
            <w:pPr>
              <w:spacing w:before="120" w:after="120"/>
              <w:ind w:left="360"/>
              <w:jc w:val="center"/>
              <w:rPr>
                <w:rFonts w:cstheme="minorHAnsi"/>
                <w:b/>
              </w:rPr>
            </w:pPr>
            <w:r w:rsidRPr="00B44DE2">
              <w:rPr>
                <w:rFonts w:cstheme="minorHAnsi"/>
                <w:b/>
              </w:rPr>
              <w:t>Summer Term</w:t>
            </w:r>
          </w:p>
        </w:tc>
      </w:tr>
      <w:tr w:rsidR="00427398" w:rsidRPr="00B44DE2" w14:paraId="2616A938" w14:textId="77777777" w:rsidTr="00070F4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DEDDDB7" w14:textId="7CF6C780" w:rsidR="00427398" w:rsidRPr="00B44DE2" w:rsidRDefault="00427398" w:rsidP="00993585">
            <w:pPr>
              <w:spacing w:before="120" w:after="120"/>
              <w:ind w:left="37"/>
              <w:rPr>
                <w:rFonts w:cstheme="minorHAnsi"/>
                <w:szCs w:val="16"/>
              </w:rPr>
            </w:pPr>
            <w:r w:rsidRPr="00B44DE2">
              <w:rPr>
                <w:rFonts w:cstheme="minorHAnsi"/>
                <w:szCs w:val="16"/>
              </w:rPr>
              <w:t>Unit:</w:t>
            </w:r>
            <w:r w:rsidR="00993585">
              <w:rPr>
                <w:rFonts w:cstheme="minorHAnsi"/>
                <w:szCs w:val="16"/>
              </w:rPr>
              <w:t xml:space="preserve"> Electrical systems- torches</w:t>
            </w:r>
          </w:p>
        </w:tc>
        <w:tc>
          <w:tcPr>
            <w:tcW w:w="496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FE34B5E" w14:textId="77777777" w:rsidR="00993585" w:rsidRPr="00993585" w:rsidRDefault="00993585" w:rsidP="0013028A">
            <w:pPr>
              <w:pStyle w:val="NoSpacing"/>
              <w:numPr>
                <w:ilvl w:val="0"/>
                <w:numId w:val="25"/>
              </w:numPr>
            </w:pPr>
            <w:r w:rsidRPr="00993585">
              <w:t>Investigate and analyse a range of existing products</w:t>
            </w:r>
          </w:p>
          <w:p w14:paraId="7FCC8307" w14:textId="77777777" w:rsidR="00427398" w:rsidRDefault="00993585" w:rsidP="0013028A">
            <w:pPr>
              <w:pStyle w:val="NoSpacing"/>
              <w:numPr>
                <w:ilvl w:val="0"/>
                <w:numId w:val="25"/>
              </w:numPr>
            </w:pPr>
            <w:r w:rsidRPr="00993585">
              <w:t>Understand and use electrical systems in their products [for example, series circuits incorporating switches, bulbs, buzzers and motors]</w:t>
            </w:r>
          </w:p>
          <w:p w14:paraId="5AE2AE3F" w14:textId="77777777" w:rsidR="00993585" w:rsidRDefault="00993585" w:rsidP="0013028A">
            <w:pPr>
              <w:pStyle w:val="NoSpacing"/>
              <w:numPr>
                <w:ilvl w:val="0"/>
                <w:numId w:val="25"/>
              </w:numPr>
            </w:pPr>
            <w:r w:rsidRPr="00993585">
              <w:t>Generate, develop, model and communicate their ideas through discussion, annotated sketches, cross-sectional and exploded diagrams, prototypes, pattern pieces and computer-aided design</w:t>
            </w:r>
          </w:p>
          <w:p w14:paraId="30C9382A" w14:textId="77777777" w:rsidR="00993585" w:rsidRDefault="00993585" w:rsidP="0013028A">
            <w:pPr>
              <w:pStyle w:val="NoSpacing"/>
              <w:numPr>
                <w:ilvl w:val="0"/>
                <w:numId w:val="25"/>
              </w:numPr>
            </w:pPr>
            <w:r w:rsidRPr="00993585">
              <w:t>Understand how key events and individuals in design and technology have helped the world</w:t>
            </w:r>
          </w:p>
          <w:p w14:paraId="124D47BB" w14:textId="77777777" w:rsidR="00C707BC" w:rsidRDefault="00C707BC" w:rsidP="0013028A">
            <w:pPr>
              <w:pStyle w:val="NoSpacing"/>
              <w:numPr>
                <w:ilvl w:val="0"/>
                <w:numId w:val="25"/>
              </w:numPr>
            </w:pPr>
            <w:r>
              <w:t>Select from and use a wider range of materials and components, including construction materials, textiles and ingredients, according to their functional properties and aesthetic qualities</w:t>
            </w:r>
          </w:p>
          <w:p w14:paraId="395F8FB2" w14:textId="39C58336" w:rsidR="00C707BC" w:rsidRPr="00B44DE2" w:rsidRDefault="00C707BC" w:rsidP="0013028A">
            <w:pPr>
              <w:pStyle w:val="NoSpacing"/>
              <w:numPr>
                <w:ilvl w:val="0"/>
                <w:numId w:val="25"/>
              </w:numPr>
            </w:pPr>
            <w:r>
              <w:lastRenderedPageBreak/>
              <w:t>Evaluate their ideas and products against their own design criteria and consider the views of others to improve their work</w:t>
            </w: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EEAFCD9" w14:textId="77777777" w:rsidR="00427398" w:rsidRDefault="00993585" w:rsidP="00993585">
            <w:pPr>
              <w:pStyle w:val="NoSpacing"/>
            </w:pPr>
            <w:r w:rsidRPr="00993585">
              <w:lastRenderedPageBreak/>
              <w:t>In this topic, children apply their scientific understanding of electrical circuits to create a torch made from easily available materials and objects. They will also design and evaluate their product against set design criteria.</w:t>
            </w:r>
          </w:p>
          <w:p w14:paraId="691F7F54" w14:textId="77777777" w:rsidR="00993585" w:rsidRDefault="00993585" w:rsidP="00993585">
            <w:pPr>
              <w:pStyle w:val="NoSpacing"/>
            </w:pPr>
          </w:p>
          <w:p w14:paraId="29A632AE" w14:textId="77777777" w:rsidR="00993585" w:rsidRDefault="00993585" w:rsidP="0013028A">
            <w:pPr>
              <w:pStyle w:val="NoSpacing"/>
              <w:numPr>
                <w:ilvl w:val="0"/>
                <w:numId w:val="26"/>
              </w:numPr>
            </w:pPr>
            <w:r w:rsidRPr="00993585">
              <w:t>To learn about electrical items and how they work</w:t>
            </w:r>
          </w:p>
          <w:p w14:paraId="03851D1D" w14:textId="77777777" w:rsidR="00993585" w:rsidRDefault="00993585" w:rsidP="0013028A">
            <w:pPr>
              <w:pStyle w:val="NoSpacing"/>
              <w:numPr>
                <w:ilvl w:val="0"/>
                <w:numId w:val="26"/>
              </w:numPr>
            </w:pPr>
            <w:r w:rsidRPr="00993585">
              <w:t>To analyse and evaluate electrical products</w:t>
            </w:r>
          </w:p>
          <w:p w14:paraId="1673F374" w14:textId="694783E2" w:rsidR="00993585" w:rsidRDefault="00993585" w:rsidP="0013028A">
            <w:pPr>
              <w:pStyle w:val="NoSpacing"/>
              <w:numPr>
                <w:ilvl w:val="0"/>
                <w:numId w:val="26"/>
              </w:numPr>
            </w:pPr>
            <w:r w:rsidRPr="00993585">
              <w:t>To design a product to fit a set of specific user needs</w:t>
            </w:r>
          </w:p>
          <w:p w14:paraId="779B6A10" w14:textId="52BA638B" w:rsidR="00C707BC" w:rsidRDefault="00C707BC" w:rsidP="0013028A">
            <w:pPr>
              <w:pStyle w:val="NoSpacing"/>
              <w:numPr>
                <w:ilvl w:val="0"/>
                <w:numId w:val="26"/>
              </w:numPr>
            </w:pPr>
            <w:r w:rsidRPr="00C707BC">
              <w:t>To make and evaluate a torch</w:t>
            </w:r>
          </w:p>
          <w:p w14:paraId="22186DD1" w14:textId="581E1E0E" w:rsidR="00993585" w:rsidRPr="00B44DE2" w:rsidRDefault="00993585" w:rsidP="00993585">
            <w:pPr>
              <w:pStyle w:val="NoSpacing"/>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DFEC1AF" w14:textId="77777777" w:rsidR="00C707BC" w:rsidRPr="00C707BC" w:rsidRDefault="00C707BC" w:rsidP="00C707BC">
            <w:pPr>
              <w:pStyle w:val="NoSpacing"/>
            </w:pPr>
            <w:r w:rsidRPr="00C707BC">
              <w:t>Battery</w:t>
            </w:r>
          </w:p>
          <w:p w14:paraId="21591DAF" w14:textId="44114219" w:rsidR="00C707BC" w:rsidRPr="00C707BC" w:rsidRDefault="00C707BC" w:rsidP="00C707BC">
            <w:pPr>
              <w:pStyle w:val="NoSpacing"/>
            </w:pPr>
            <w:r w:rsidRPr="00C707BC">
              <w:t>Bulb</w:t>
            </w:r>
          </w:p>
          <w:p w14:paraId="72D48482" w14:textId="5481343B" w:rsidR="00C707BC" w:rsidRPr="00C707BC" w:rsidRDefault="00C707BC" w:rsidP="00C707BC">
            <w:pPr>
              <w:pStyle w:val="NoSpacing"/>
            </w:pPr>
            <w:r w:rsidRPr="00C707BC">
              <w:t>Buzzer</w:t>
            </w:r>
          </w:p>
          <w:p w14:paraId="460759C0" w14:textId="77777777" w:rsidR="00C707BC" w:rsidRDefault="00C707BC" w:rsidP="00C707BC">
            <w:pPr>
              <w:pStyle w:val="NoSpacing"/>
            </w:pPr>
            <w:r w:rsidRPr="00C707BC">
              <w:t>Cell</w:t>
            </w:r>
          </w:p>
          <w:p w14:paraId="5195AB0E" w14:textId="263B2501" w:rsidR="00C707BC" w:rsidRPr="00C707BC" w:rsidRDefault="00C707BC" w:rsidP="00C707BC">
            <w:pPr>
              <w:pStyle w:val="NoSpacing"/>
            </w:pPr>
            <w:r w:rsidRPr="00C707BC">
              <w:t>Component</w:t>
            </w:r>
          </w:p>
          <w:p w14:paraId="75D008DB" w14:textId="75F45AEC" w:rsidR="00C707BC" w:rsidRPr="00C707BC" w:rsidRDefault="00C707BC" w:rsidP="00C707BC">
            <w:pPr>
              <w:pStyle w:val="NoSpacing"/>
            </w:pPr>
            <w:r w:rsidRPr="00C707BC">
              <w:t>Conductor</w:t>
            </w:r>
          </w:p>
          <w:p w14:paraId="48F0B26B" w14:textId="50CC53BB" w:rsidR="00C707BC" w:rsidRPr="00C707BC" w:rsidRDefault="00C707BC" w:rsidP="00C707BC">
            <w:pPr>
              <w:pStyle w:val="NoSpacing"/>
            </w:pPr>
            <w:r w:rsidRPr="00C707BC">
              <w:t>Copper</w:t>
            </w:r>
          </w:p>
          <w:p w14:paraId="54F98C42" w14:textId="4072CFDF" w:rsidR="00C707BC" w:rsidRPr="00C707BC" w:rsidRDefault="00C707BC" w:rsidP="00C707BC">
            <w:pPr>
              <w:pStyle w:val="NoSpacing"/>
            </w:pPr>
            <w:r w:rsidRPr="00C707BC">
              <w:t>Design criteria</w:t>
            </w:r>
          </w:p>
          <w:p w14:paraId="0486B492" w14:textId="245CB6C7" w:rsidR="00C707BC" w:rsidRPr="00C707BC" w:rsidRDefault="00C707BC" w:rsidP="00C707BC">
            <w:pPr>
              <w:pStyle w:val="NoSpacing"/>
            </w:pPr>
            <w:r w:rsidRPr="00C707BC">
              <w:t>Electrical item</w:t>
            </w:r>
          </w:p>
          <w:p w14:paraId="3EC9EA6E" w14:textId="16520266" w:rsidR="00C707BC" w:rsidRPr="00C707BC" w:rsidRDefault="00C707BC" w:rsidP="00C707BC">
            <w:pPr>
              <w:pStyle w:val="NoSpacing"/>
            </w:pPr>
            <w:r w:rsidRPr="00C707BC">
              <w:t>Electricity</w:t>
            </w:r>
          </w:p>
          <w:p w14:paraId="633349F0" w14:textId="2EDB8B30" w:rsidR="00C707BC" w:rsidRPr="00C707BC" w:rsidRDefault="00C707BC" w:rsidP="00C707BC">
            <w:pPr>
              <w:pStyle w:val="NoSpacing"/>
            </w:pPr>
            <w:r w:rsidRPr="00C707BC">
              <w:t>Electronic item</w:t>
            </w:r>
          </w:p>
          <w:p w14:paraId="41A85D12" w14:textId="7D34D7AA" w:rsidR="00C707BC" w:rsidRPr="00C707BC" w:rsidRDefault="00C707BC" w:rsidP="00C707BC">
            <w:pPr>
              <w:pStyle w:val="NoSpacing"/>
            </w:pPr>
            <w:r w:rsidRPr="00C707BC">
              <w:t>Function</w:t>
            </w:r>
          </w:p>
          <w:p w14:paraId="7307500E" w14:textId="66D5647F" w:rsidR="00C707BC" w:rsidRPr="00C707BC" w:rsidRDefault="00C707BC" w:rsidP="00C707BC">
            <w:pPr>
              <w:pStyle w:val="NoSpacing"/>
            </w:pPr>
            <w:r w:rsidRPr="00C707BC">
              <w:t>Insulator</w:t>
            </w:r>
          </w:p>
          <w:p w14:paraId="7A972517" w14:textId="1860E8E8" w:rsidR="00C707BC" w:rsidRPr="00C707BC" w:rsidRDefault="00C707BC" w:rsidP="00C707BC">
            <w:pPr>
              <w:pStyle w:val="NoSpacing"/>
            </w:pPr>
            <w:r w:rsidRPr="00C707BC">
              <w:t>Series circuit</w:t>
            </w:r>
          </w:p>
          <w:p w14:paraId="1376D4E0" w14:textId="4DF78C94" w:rsidR="00C707BC" w:rsidRPr="00C707BC" w:rsidRDefault="00C707BC" w:rsidP="00C707BC">
            <w:pPr>
              <w:pStyle w:val="NoSpacing"/>
            </w:pPr>
            <w:r w:rsidRPr="00C707BC">
              <w:t>Switch</w:t>
            </w:r>
          </w:p>
          <w:p w14:paraId="50D1500B" w14:textId="1A8061E0" w:rsidR="00C707BC" w:rsidRPr="00C707BC" w:rsidRDefault="00C707BC" w:rsidP="00C707BC">
            <w:pPr>
              <w:pStyle w:val="NoSpacing"/>
            </w:pPr>
            <w:r w:rsidRPr="00C707BC">
              <w:t>Test</w:t>
            </w:r>
          </w:p>
          <w:p w14:paraId="08F89875" w14:textId="514BF989" w:rsidR="00C707BC" w:rsidRPr="00C707BC" w:rsidRDefault="00C707BC" w:rsidP="00C707BC">
            <w:pPr>
              <w:pStyle w:val="NoSpacing"/>
            </w:pPr>
            <w:r w:rsidRPr="00C707BC">
              <w:t>Torch</w:t>
            </w:r>
          </w:p>
          <w:p w14:paraId="1E39AFB6" w14:textId="1DE9678D" w:rsidR="00427398" w:rsidRPr="00B44DE2" w:rsidRDefault="00C707BC" w:rsidP="00C707BC">
            <w:pPr>
              <w:pStyle w:val="NoSpacing"/>
            </w:pPr>
            <w:r w:rsidRPr="00C707BC">
              <w:t>Wire</w:t>
            </w:r>
          </w:p>
        </w:tc>
      </w:tr>
      <w:tr w:rsidR="00C707BC" w:rsidRPr="00B44DE2" w14:paraId="5F6393FB" w14:textId="77777777" w:rsidTr="00BD77C7">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E66837D" w14:textId="77777777" w:rsidR="00C707BC" w:rsidRPr="00B44DE2" w:rsidRDefault="00C707BC" w:rsidP="00993585">
            <w:pPr>
              <w:spacing w:before="120" w:after="120"/>
              <w:ind w:left="37"/>
              <w:rPr>
                <w:rFonts w:cstheme="minorHAnsi"/>
                <w:szCs w:val="16"/>
              </w:rPr>
            </w:pPr>
            <w:r w:rsidRPr="00B44DE2">
              <w:rPr>
                <w:rFonts w:cstheme="minorHAnsi"/>
                <w:szCs w:val="16"/>
              </w:rPr>
              <w:t>Unit</w:t>
            </w:r>
          </w:p>
        </w:tc>
        <w:tc>
          <w:tcPr>
            <w:tcW w:w="13750"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38CA00B" w14:textId="5957966F" w:rsidR="00C707BC" w:rsidRPr="004435DE" w:rsidRDefault="004435DE" w:rsidP="004435DE">
            <w:pPr>
              <w:pStyle w:val="NoSpacing"/>
              <w:rPr>
                <w:b/>
              </w:rPr>
            </w:pPr>
            <w:r w:rsidRPr="004435DE">
              <w:rPr>
                <w:b/>
              </w:rPr>
              <w:t xml:space="preserve">Stand-alone lessons available </w:t>
            </w:r>
          </w:p>
          <w:p w14:paraId="1D0CF287" w14:textId="0B24CC31" w:rsidR="004435DE" w:rsidRPr="004435DE" w:rsidRDefault="004435DE" w:rsidP="0013028A">
            <w:pPr>
              <w:pStyle w:val="NoSpacing"/>
              <w:numPr>
                <w:ilvl w:val="0"/>
                <w:numId w:val="27"/>
              </w:numPr>
            </w:pPr>
            <w:r w:rsidRPr="004435DE">
              <w:t>Following a recipe</w:t>
            </w:r>
          </w:p>
          <w:p w14:paraId="4E4F9DBF" w14:textId="1B2DBB54" w:rsidR="004435DE" w:rsidRPr="00B44DE2" w:rsidRDefault="004435DE" w:rsidP="0013028A">
            <w:pPr>
              <w:pStyle w:val="NoSpacing"/>
              <w:numPr>
                <w:ilvl w:val="0"/>
                <w:numId w:val="27"/>
              </w:numPr>
            </w:pPr>
            <w:r w:rsidRPr="004435DE">
              <w:t>Evaluating</w:t>
            </w:r>
            <w:r>
              <w:t xml:space="preserve"> </w:t>
            </w:r>
            <w:r w:rsidRPr="004435DE">
              <w:t>fastenings</w:t>
            </w:r>
          </w:p>
        </w:tc>
      </w:tr>
    </w:tbl>
    <w:p w14:paraId="750E1840" w14:textId="3D646721" w:rsidR="00427398" w:rsidRPr="00B44DE2" w:rsidRDefault="00427398">
      <w:pPr>
        <w:rPr>
          <w:rFonts w:cstheme="minorHAnsi"/>
          <w:sz w:val="20"/>
        </w:rPr>
      </w:pPr>
    </w:p>
    <w:p w14:paraId="4FD53541" w14:textId="4168D767" w:rsidR="00427398" w:rsidRPr="00B44DE2" w:rsidRDefault="00427398">
      <w:pPr>
        <w:rPr>
          <w:rFonts w:cstheme="minorHAnsi"/>
          <w:sz w:val="20"/>
        </w:rPr>
      </w:pPr>
    </w:p>
    <w:p w14:paraId="6E1C6D9F" w14:textId="53A6597B" w:rsidR="00427398" w:rsidRPr="00B44DE2" w:rsidRDefault="00427398">
      <w:pPr>
        <w:rPr>
          <w:rFonts w:cstheme="minorHAnsi"/>
          <w:sz w:val="20"/>
        </w:rPr>
      </w:pPr>
    </w:p>
    <w:p w14:paraId="2FC3B31A" w14:textId="01BACA1C" w:rsidR="00427398" w:rsidRPr="00B44DE2" w:rsidRDefault="00427398">
      <w:pPr>
        <w:rPr>
          <w:rFonts w:cstheme="minorHAnsi"/>
          <w:sz w:val="20"/>
        </w:rPr>
      </w:pPr>
    </w:p>
    <w:p w14:paraId="75E84998" w14:textId="6B5C399D" w:rsidR="00427398" w:rsidRPr="00B44DE2" w:rsidRDefault="00427398">
      <w:pPr>
        <w:rPr>
          <w:rFonts w:cstheme="minorHAnsi"/>
          <w:sz w:val="20"/>
        </w:rPr>
      </w:pPr>
    </w:p>
    <w:p w14:paraId="4C1B3472" w14:textId="4AB7CF5B"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961"/>
        <w:gridCol w:w="6096"/>
        <w:gridCol w:w="2693"/>
      </w:tblGrid>
      <w:tr w:rsidR="00427398" w:rsidRPr="00B44DE2" w14:paraId="5FF9718F" w14:textId="77777777" w:rsidTr="00070F4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351E598" w14:textId="21125DB4" w:rsidR="00427398" w:rsidRPr="00B44DE2" w:rsidRDefault="00427398" w:rsidP="00993585">
            <w:pPr>
              <w:spacing w:before="120" w:after="120"/>
              <w:jc w:val="center"/>
              <w:rPr>
                <w:rFonts w:cstheme="minorHAnsi"/>
                <w:b/>
                <w:sz w:val="28"/>
              </w:rPr>
            </w:pPr>
            <w:r w:rsidRPr="00B44DE2">
              <w:rPr>
                <w:rFonts w:cstheme="minorHAnsi"/>
                <w:b/>
                <w:sz w:val="28"/>
              </w:rPr>
              <w:t>Year 5</w:t>
            </w:r>
          </w:p>
        </w:tc>
        <w:tc>
          <w:tcPr>
            <w:tcW w:w="496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7E1D953" w14:textId="77777777" w:rsidR="00427398" w:rsidRPr="00B44DE2" w:rsidRDefault="00427398" w:rsidP="00993585">
            <w:pPr>
              <w:spacing w:before="120" w:after="120"/>
              <w:jc w:val="center"/>
              <w:rPr>
                <w:rFonts w:cstheme="minorHAnsi"/>
                <w:sz w:val="40"/>
                <w:szCs w:val="40"/>
              </w:rPr>
            </w:pPr>
            <w:r w:rsidRPr="00B44DE2">
              <w:rPr>
                <w:rFonts w:cstheme="minorHAnsi"/>
                <w:b/>
                <w:sz w:val="40"/>
                <w:szCs w:val="40"/>
              </w:rPr>
              <w:t>National Curriculum</w:t>
            </w:r>
          </w:p>
        </w:tc>
        <w:tc>
          <w:tcPr>
            <w:tcW w:w="609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E5B2E93" w14:textId="77777777" w:rsidR="00427398" w:rsidRPr="00B44DE2" w:rsidRDefault="00427398" w:rsidP="00993585">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B16AD0B" w14:textId="77777777" w:rsidR="00427398" w:rsidRPr="00B44DE2" w:rsidRDefault="00427398" w:rsidP="00993585">
            <w:pPr>
              <w:spacing w:before="120" w:after="120"/>
              <w:jc w:val="center"/>
              <w:rPr>
                <w:rFonts w:cstheme="minorHAnsi"/>
                <w:b/>
                <w:sz w:val="40"/>
                <w:szCs w:val="40"/>
              </w:rPr>
            </w:pPr>
            <w:r w:rsidRPr="00B44DE2">
              <w:rPr>
                <w:rFonts w:cstheme="minorHAnsi"/>
                <w:b/>
                <w:sz w:val="40"/>
                <w:szCs w:val="40"/>
              </w:rPr>
              <w:t>Vocabulary</w:t>
            </w:r>
          </w:p>
        </w:tc>
      </w:tr>
      <w:tr w:rsidR="00427398" w:rsidRPr="00B44DE2" w14:paraId="63A2AAAF" w14:textId="77777777" w:rsidTr="00993585">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F8670CF" w14:textId="77777777" w:rsidR="00427398" w:rsidRPr="00B44DE2" w:rsidRDefault="00427398" w:rsidP="00993585">
            <w:pPr>
              <w:spacing w:before="120" w:after="120"/>
              <w:jc w:val="center"/>
              <w:rPr>
                <w:rFonts w:cstheme="minorHAnsi"/>
                <w:b/>
              </w:rPr>
            </w:pPr>
            <w:r w:rsidRPr="00B44DE2">
              <w:rPr>
                <w:rFonts w:cstheme="minorHAnsi"/>
                <w:b/>
              </w:rPr>
              <w:t>Autumn Term</w:t>
            </w:r>
          </w:p>
        </w:tc>
      </w:tr>
      <w:tr w:rsidR="00427398" w:rsidRPr="00B44DE2" w14:paraId="76A7DD63" w14:textId="77777777" w:rsidTr="00070F4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27AF495" w14:textId="28A8A979" w:rsidR="00427398" w:rsidRPr="00B44DE2" w:rsidRDefault="00427398" w:rsidP="00993585">
            <w:pPr>
              <w:spacing w:before="120" w:after="120"/>
              <w:rPr>
                <w:rFonts w:cstheme="minorHAnsi"/>
                <w:sz w:val="16"/>
                <w:szCs w:val="16"/>
              </w:rPr>
            </w:pPr>
            <w:r w:rsidRPr="00B44DE2">
              <w:rPr>
                <w:rFonts w:cstheme="minorHAnsi"/>
                <w:szCs w:val="16"/>
              </w:rPr>
              <w:t xml:space="preserve">Unit: </w:t>
            </w:r>
            <w:r w:rsidR="00070F44">
              <w:rPr>
                <w:rFonts w:cstheme="minorHAnsi"/>
                <w:szCs w:val="16"/>
              </w:rPr>
              <w:t>Doodlers</w:t>
            </w:r>
          </w:p>
        </w:tc>
        <w:tc>
          <w:tcPr>
            <w:tcW w:w="496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00B8CFD" w14:textId="77777777" w:rsidR="00BD77C7" w:rsidRPr="00BD77C7" w:rsidRDefault="00BD77C7" w:rsidP="0013028A">
            <w:pPr>
              <w:pStyle w:val="ListParagraph"/>
              <w:numPr>
                <w:ilvl w:val="0"/>
                <w:numId w:val="28"/>
              </w:numPr>
              <w:spacing w:before="120" w:after="120"/>
              <w:rPr>
                <w:rFonts w:cstheme="minorHAnsi"/>
              </w:rPr>
            </w:pPr>
            <w:r w:rsidRPr="00BD77C7">
              <w:rPr>
                <w:rFonts w:cstheme="minorHAnsi"/>
              </w:rPr>
              <w:t>Investigate and analyse a range of existing products.</w:t>
            </w:r>
          </w:p>
          <w:p w14:paraId="462C8586" w14:textId="358494F8" w:rsidR="00BD77C7" w:rsidRPr="00BD77C7" w:rsidRDefault="00BD77C7" w:rsidP="00BD77C7">
            <w:pPr>
              <w:pStyle w:val="ListParagraph"/>
              <w:spacing w:before="120" w:after="120"/>
              <w:ind w:firstLine="48"/>
              <w:rPr>
                <w:rFonts w:cstheme="minorHAnsi"/>
              </w:rPr>
            </w:pPr>
          </w:p>
          <w:p w14:paraId="350B47B0" w14:textId="77777777" w:rsidR="00BD77C7" w:rsidRPr="00BD77C7" w:rsidRDefault="00BD77C7" w:rsidP="00BD77C7">
            <w:pPr>
              <w:pStyle w:val="ListParagraph"/>
              <w:spacing w:before="120" w:after="120"/>
              <w:rPr>
                <w:rFonts w:cstheme="minorHAnsi"/>
              </w:rPr>
            </w:pPr>
          </w:p>
          <w:p w14:paraId="61E7EC09" w14:textId="77777777" w:rsidR="00427398" w:rsidRPr="00070F44" w:rsidRDefault="00BD77C7" w:rsidP="0013028A">
            <w:pPr>
              <w:pStyle w:val="NoSpacing"/>
              <w:numPr>
                <w:ilvl w:val="0"/>
                <w:numId w:val="28"/>
              </w:numPr>
            </w:pPr>
            <w:r w:rsidRPr="00070F44">
              <w:t>Understand and use electrical systems in their products [for example, series circuits incorporating switches, bulbs, buzzers and motors].</w:t>
            </w:r>
          </w:p>
          <w:p w14:paraId="0112CEBD" w14:textId="52349607" w:rsidR="00070F44" w:rsidRDefault="00070F44" w:rsidP="0013028A">
            <w:pPr>
              <w:pStyle w:val="NoSpacing"/>
              <w:numPr>
                <w:ilvl w:val="0"/>
                <w:numId w:val="28"/>
              </w:numPr>
            </w:pPr>
            <w:r w:rsidRPr="00070F44">
              <w:t>apply their understanding of how to strengthen, stiffen and reinforce more complex structures</w:t>
            </w:r>
          </w:p>
          <w:p w14:paraId="466C6BA6" w14:textId="32F35A7D" w:rsidR="00070F44" w:rsidRDefault="00070F44" w:rsidP="0013028A">
            <w:pPr>
              <w:pStyle w:val="NoSpacing"/>
              <w:numPr>
                <w:ilvl w:val="0"/>
                <w:numId w:val="28"/>
              </w:numPr>
            </w:pPr>
            <w:r w:rsidRPr="00070F44">
              <w:t xml:space="preserve">use research and develop design criteria to inform the design of innovative, functional, </w:t>
            </w:r>
            <w:r w:rsidRPr="00070F44">
              <w:lastRenderedPageBreak/>
              <w:t>appealing products that are fit for purpose, aimed at particular individuals or groups</w:t>
            </w:r>
          </w:p>
          <w:p w14:paraId="3CE34A79" w14:textId="5A7B1C9C" w:rsidR="00070F44" w:rsidRDefault="00070F44" w:rsidP="0013028A">
            <w:pPr>
              <w:pStyle w:val="NoSpacing"/>
              <w:numPr>
                <w:ilvl w:val="0"/>
                <w:numId w:val="28"/>
              </w:numPr>
            </w:pPr>
            <w:r w:rsidRPr="00070F44">
              <w:t>select from and use a wider range of materials and components, including construction materials, textiles and ingredients, according to their functional properties and aesthetic qualities</w:t>
            </w:r>
          </w:p>
          <w:p w14:paraId="4005811C" w14:textId="47C04B58" w:rsidR="00070F44" w:rsidRPr="00070F44" w:rsidRDefault="00070F44" w:rsidP="0013028A">
            <w:pPr>
              <w:pStyle w:val="NoSpacing"/>
              <w:numPr>
                <w:ilvl w:val="0"/>
                <w:numId w:val="28"/>
              </w:numPr>
            </w:pPr>
            <w:r w:rsidRPr="00070F44">
              <w:t>apply their understanding of how to strengthen, stiffen and reinforce more complex structures</w:t>
            </w:r>
          </w:p>
          <w:p w14:paraId="7205DF61" w14:textId="43EFCF13" w:rsidR="00070F44" w:rsidRPr="00BD77C7" w:rsidRDefault="00070F44" w:rsidP="00070F44">
            <w:pPr>
              <w:shd w:val="clear" w:color="auto" w:fill="FFFFFF"/>
              <w:spacing w:before="100" w:beforeAutospacing="1" w:after="100" w:afterAutospacing="1"/>
              <w:ind w:left="720"/>
              <w:rPr>
                <w:rFonts w:cstheme="minorHAnsi"/>
                <w:b/>
              </w:rPr>
            </w:pP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1336174" w14:textId="77777777" w:rsidR="00BD77C7" w:rsidRPr="00BD77C7" w:rsidRDefault="00BD77C7" w:rsidP="00BD77C7">
            <w:pPr>
              <w:pStyle w:val="NoSpacing"/>
            </w:pPr>
            <w:r w:rsidRPr="00BD77C7">
              <w:lastRenderedPageBreak/>
              <w:t>The Doodlers unit encourages children to develop their critical thinking skills, by tinkering with and exploring an existing product – in this case, the Doodler*.</w:t>
            </w:r>
          </w:p>
          <w:p w14:paraId="4B2E5D41" w14:textId="77777777" w:rsidR="00BD77C7" w:rsidRPr="00BD77C7" w:rsidRDefault="00BD77C7" w:rsidP="00BD77C7">
            <w:pPr>
              <w:pStyle w:val="NoSpacing"/>
            </w:pPr>
          </w:p>
          <w:p w14:paraId="4C7D9A22" w14:textId="4CBC76B5" w:rsidR="00BD77C7" w:rsidRDefault="00BD77C7" w:rsidP="00BD77C7">
            <w:pPr>
              <w:pStyle w:val="NoSpacing"/>
            </w:pPr>
            <w:r w:rsidRPr="00BD77C7">
              <w:t>Pupils will investigate which components affect the Doodler’s form and function by taking it apart and rebuilding it in teams and, by doing so, will begin to understand how the Doodler was put together without the need for instruction. Pupils will problem-solve any issues to inform and make their version of a Doodler independently. Once the children have made their Doodler, they will use what they have learnt to write a set of instructions for someone else to make a Doodler of the same design.</w:t>
            </w:r>
          </w:p>
          <w:p w14:paraId="4AE05172" w14:textId="77777777" w:rsidR="00BD77C7" w:rsidRDefault="00BD77C7" w:rsidP="00BD77C7">
            <w:pPr>
              <w:spacing w:before="120" w:after="120"/>
              <w:rPr>
                <w:rFonts w:cstheme="minorHAnsi"/>
              </w:rPr>
            </w:pPr>
          </w:p>
          <w:p w14:paraId="79AC7826" w14:textId="77777777" w:rsidR="00427398" w:rsidRDefault="00BD77C7" w:rsidP="0013028A">
            <w:pPr>
              <w:pStyle w:val="ListParagraph"/>
              <w:numPr>
                <w:ilvl w:val="0"/>
                <w:numId w:val="29"/>
              </w:numPr>
              <w:spacing w:before="120" w:after="120"/>
              <w:rPr>
                <w:rFonts w:cstheme="minorHAnsi"/>
              </w:rPr>
            </w:pPr>
            <w:r w:rsidRPr="00BD77C7">
              <w:rPr>
                <w:rFonts w:cstheme="minorHAnsi"/>
              </w:rPr>
              <w:lastRenderedPageBreak/>
              <w:t>To understand how motors are used in electrical products.</w:t>
            </w:r>
          </w:p>
          <w:p w14:paraId="63468489" w14:textId="77777777" w:rsidR="00BD77C7" w:rsidRDefault="00070F44" w:rsidP="0013028A">
            <w:pPr>
              <w:pStyle w:val="ListParagraph"/>
              <w:numPr>
                <w:ilvl w:val="0"/>
                <w:numId w:val="29"/>
              </w:numPr>
              <w:spacing w:before="120" w:after="120"/>
              <w:rPr>
                <w:rFonts w:cstheme="minorHAnsi"/>
              </w:rPr>
            </w:pPr>
            <w:r w:rsidRPr="00070F44">
              <w:rPr>
                <w:rFonts w:cstheme="minorHAnsi"/>
              </w:rPr>
              <w:t>To investigate an existing product to determine the factors that affect the product’s form and function.</w:t>
            </w:r>
          </w:p>
          <w:p w14:paraId="2E53A8AF" w14:textId="77777777" w:rsidR="00070F44" w:rsidRDefault="00070F44" w:rsidP="0013028A">
            <w:pPr>
              <w:pStyle w:val="ListParagraph"/>
              <w:numPr>
                <w:ilvl w:val="0"/>
                <w:numId w:val="29"/>
              </w:numPr>
              <w:spacing w:before="120" w:after="120"/>
              <w:rPr>
                <w:rFonts w:cstheme="minorHAnsi"/>
              </w:rPr>
            </w:pPr>
            <w:r>
              <w:rPr>
                <w:rFonts w:cstheme="minorHAnsi"/>
              </w:rPr>
              <w:t>T</w:t>
            </w:r>
            <w:r w:rsidRPr="00070F44">
              <w:rPr>
                <w:rFonts w:cstheme="minorHAnsi"/>
              </w:rPr>
              <w:t>o put findings from research into practice to develop a unique product</w:t>
            </w:r>
          </w:p>
          <w:p w14:paraId="665771C4" w14:textId="2E0A509E" w:rsidR="00070F44" w:rsidRPr="00BD77C7" w:rsidRDefault="00070F44" w:rsidP="0013028A">
            <w:pPr>
              <w:pStyle w:val="ListParagraph"/>
              <w:numPr>
                <w:ilvl w:val="0"/>
                <w:numId w:val="29"/>
              </w:numPr>
              <w:spacing w:before="120" w:after="120"/>
              <w:rPr>
                <w:rFonts w:cstheme="minorHAnsi"/>
              </w:rPr>
            </w:pPr>
            <w:r w:rsidRPr="00070F44">
              <w:rPr>
                <w:rFonts w:cstheme="minorHAnsi"/>
              </w:rPr>
              <w:t>To develop a DIY kit for another individual to assemble their product</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FBAE896" w14:textId="77777777" w:rsidR="00070F44" w:rsidRPr="00070F44" w:rsidRDefault="00070F44" w:rsidP="00070F44">
            <w:pPr>
              <w:pStyle w:val="NoSpacing"/>
            </w:pPr>
            <w:r w:rsidRPr="00070F44">
              <w:lastRenderedPageBreak/>
              <w:t>Circuit component</w:t>
            </w:r>
          </w:p>
          <w:p w14:paraId="2079AA7F" w14:textId="1ECB8BB3" w:rsidR="00070F44" w:rsidRPr="00070F44" w:rsidRDefault="00070F44" w:rsidP="00070F44">
            <w:pPr>
              <w:pStyle w:val="NoSpacing"/>
            </w:pPr>
            <w:r w:rsidRPr="00070F44">
              <w:t>Configuration</w:t>
            </w:r>
          </w:p>
          <w:p w14:paraId="768E821B" w14:textId="02586ECD" w:rsidR="00070F44" w:rsidRPr="00070F44" w:rsidRDefault="00070F44" w:rsidP="00070F44">
            <w:pPr>
              <w:pStyle w:val="NoSpacing"/>
            </w:pPr>
            <w:r w:rsidRPr="00070F44">
              <w:t>Current</w:t>
            </w:r>
          </w:p>
          <w:p w14:paraId="542239F2" w14:textId="1F5AE5FE" w:rsidR="00070F44" w:rsidRPr="00070F44" w:rsidRDefault="00070F44" w:rsidP="00070F44">
            <w:pPr>
              <w:pStyle w:val="NoSpacing"/>
            </w:pPr>
            <w:r w:rsidRPr="00070F44">
              <w:t>Develop</w:t>
            </w:r>
          </w:p>
          <w:p w14:paraId="4015E7BC" w14:textId="1B99E0C0" w:rsidR="00070F44" w:rsidRPr="00070F44" w:rsidRDefault="00070F44" w:rsidP="00070F44">
            <w:pPr>
              <w:pStyle w:val="NoSpacing"/>
            </w:pPr>
            <w:r w:rsidRPr="00070F44">
              <w:t>DIY</w:t>
            </w:r>
          </w:p>
          <w:p w14:paraId="2367E393" w14:textId="09E27A00" w:rsidR="00070F44" w:rsidRPr="00070F44" w:rsidRDefault="00070F44" w:rsidP="00070F44">
            <w:pPr>
              <w:pStyle w:val="NoSpacing"/>
            </w:pPr>
            <w:r w:rsidRPr="00070F44">
              <w:t>Investigate</w:t>
            </w:r>
          </w:p>
          <w:p w14:paraId="639254CB" w14:textId="4FCFD85E" w:rsidR="00070F44" w:rsidRPr="00070F44" w:rsidRDefault="00070F44" w:rsidP="00070F44">
            <w:pPr>
              <w:pStyle w:val="NoSpacing"/>
            </w:pPr>
            <w:r w:rsidRPr="00070F44">
              <w:t>Motor</w:t>
            </w:r>
          </w:p>
          <w:p w14:paraId="7FCBDA24" w14:textId="3B1AC42F" w:rsidR="00070F44" w:rsidRPr="00070F44" w:rsidRDefault="00070F44" w:rsidP="00070F44">
            <w:pPr>
              <w:pStyle w:val="NoSpacing"/>
            </w:pPr>
            <w:r w:rsidRPr="00070F44">
              <w:t>Motorised</w:t>
            </w:r>
          </w:p>
          <w:p w14:paraId="4A7C9495" w14:textId="489B417A" w:rsidR="00070F44" w:rsidRPr="00070F44" w:rsidRDefault="00070F44" w:rsidP="00070F44">
            <w:pPr>
              <w:pStyle w:val="NoSpacing"/>
            </w:pPr>
            <w:r w:rsidRPr="00070F44">
              <w:t xml:space="preserve">Problem </w:t>
            </w:r>
            <w:proofErr w:type="gramStart"/>
            <w:r w:rsidRPr="00070F44">
              <w:t>solve</w:t>
            </w:r>
            <w:proofErr w:type="gramEnd"/>
          </w:p>
          <w:p w14:paraId="285CFB8F" w14:textId="358D8B57" w:rsidR="00070F44" w:rsidRPr="00070F44" w:rsidRDefault="00070F44" w:rsidP="00070F44">
            <w:pPr>
              <w:pStyle w:val="NoSpacing"/>
            </w:pPr>
            <w:r w:rsidRPr="00070F44">
              <w:t>Product analysis</w:t>
            </w:r>
          </w:p>
          <w:p w14:paraId="122B7837" w14:textId="0CF575B5" w:rsidR="00070F44" w:rsidRPr="00070F44" w:rsidRDefault="00070F44" w:rsidP="00070F44">
            <w:pPr>
              <w:pStyle w:val="NoSpacing"/>
            </w:pPr>
            <w:r w:rsidRPr="00070F44">
              <w:t>Series circuit</w:t>
            </w:r>
          </w:p>
          <w:p w14:paraId="28AF9299" w14:textId="140CC9AC" w:rsidR="00070F44" w:rsidRPr="00070F44" w:rsidRDefault="00070F44" w:rsidP="00070F44">
            <w:pPr>
              <w:pStyle w:val="NoSpacing"/>
            </w:pPr>
            <w:r w:rsidRPr="00070F44">
              <w:t>Stable</w:t>
            </w:r>
          </w:p>
          <w:p w14:paraId="43B44AD6" w14:textId="56C0D04F" w:rsidR="00427398" w:rsidRPr="00B44DE2" w:rsidRDefault="00070F44" w:rsidP="00070F44">
            <w:pPr>
              <w:pStyle w:val="NoSpacing"/>
            </w:pPr>
            <w:r w:rsidRPr="00070F44">
              <w:t>Target user</w:t>
            </w:r>
          </w:p>
        </w:tc>
      </w:tr>
      <w:tr w:rsidR="00427398" w:rsidRPr="00B44DE2" w14:paraId="2BF6CF50" w14:textId="77777777" w:rsidTr="00993585">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C6363C2" w14:textId="77777777" w:rsidR="00427398" w:rsidRPr="00B44DE2" w:rsidRDefault="00427398" w:rsidP="00993585">
            <w:pPr>
              <w:spacing w:before="120" w:after="120"/>
              <w:ind w:left="360"/>
              <w:jc w:val="center"/>
              <w:rPr>
                <w:rFonts w:cstheme="minorHAnsi"/>
                <w:b/>
              </w:rPr>
            </w:pPr>
            <w:r w:rsidRPr="00B44DE2">
              <w:rPr>
                <w:rFonts w:cstheme="minorHAnsi"/>
                <w:b/>
              </w:rPr>
              <w:t>Spring Term</w:t>
            </w:r>
          </w:p>
        </w:tc>
      </w:tr>
      <w:tr w:rsidR="00427398" w:rsidRPr="00B44DE2" w14:paraId="6F421AF8" w14:textId="77777777" w:rsidTr="00070F4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67BEEA1" w14:textId="43762504" w:rsidR="00427398" w:rsidRPr="00B44DE2" w:rsidRDefault="00427398" w:rsidP="00993585">
            <w:pPr>
              <w:spacing w:before="120" w:after="120"/>
              <w:ind w:left="37"/>
              <w:rPr>
                <w:rFonts w:cstheme="minorHAnsi"/>
                <w:b/>
              </w:rPr>
            </w:pPr>
            <w:r w:rsidRPr="00B44DE2">
              <w:rPr>
                <w:rFonts w:cstheme="minorHAnsi"/>
                <w:szCs w:val="16"/>
              </w:rPr>
              <w:t>Unit:</w:t>
            </w:r>
            <w:r w:rsidR="00070F44">
              <w:rPr>
                <w:rFonts w:cstheme="minorHAnsi"/>
                <w:szCs w:val="16"/>
              </w:rPr>
              <w:t xml:space="preserve"> pop up books</w:t>
            </w:r>
          </w:p>
        </w:tc>
        <w:tc>
          <w:tcPr>
            <w:tcW w:w="496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9EDD9B6" w14:textId="6769EE28" w:rsidR="00070F44" w:rsidRPr="00070F44" w:rsidRDefault="00070F44" w:rsidP="0013028A">
            <w:pPr>
              <w:pStyle w:val="NoSpacing"/>
              <w:numPr>
                <w:ilvl w:val="0"/>
                <w:numId w:val="31"/>
              </w:numPr>
            </w:pPr>
            <w:r w:rsidRPr="00070F44">
              <w:t>Use research and develop design criteria to inform the design of innovative, functional, appealing products that are fit for purpose, aimed at particular individuals or groups</w:t>
            </w:r>
          </w:p>
          <w:p w14:paraId="14B32AEE" w14:textId="77777777" w:rsidR="00070F44" w:rsidRDefault="00070F44" w:rsidP="0013028A">
            <w:pPr>
              <w:pStyle w:val="NoSpacing"/>
              <w:numPr>
                <w:ilvl w:val="0"/>
                <w:numId w:val="30"/>
              </w:numPr>
            </w:pPr>
            <w:r w:rsidRPr="00070F44">
              <w:t>Generate, develop, model and communicate their ideas through discussion, annotated sketches, cross-sectional and exploded diagrams, prototypes, pattern pieces and computer-aided design</w:t>
            </w:r>
          </w:p>
          <w:p w14:paraId="4AEF235A" w14:textId="3C0486C6" w:rsidR="00070F44" w:rsidRPr="00070F44" w:rsidRDefault="00070F44" w:rsidP="0013028A">
            <w:pPr>
              <w:pStyle w:val="NoSpacing"/>
              <w:numPr>
                <w:ilvl w:val="0"/>
                <w:numId w:val="30"/>
              </w:numPr>
            </w:pPr>
            <w:r w:rsidRPr="00070F44">
              <w:t>Investigate and analyse a range of existing products</w:t>
            </w:r>
          </w:p>
          <w:p w14:paraId="532C1494" w14:textId="77777777" w:rsidR="00070F44" w:rsidRPr="00070F44" w:rsidRDefault="00070F44" w:rsidP="0013028A">
            <w:pPr>
              <w:pStyle w:val="NoSpacing"/>
              <w:numPr>
                <w:ilvl w:val="0"/>
                <w:numId w:val="30"/>
              </w:numPr>
            </w:pPr>
            <w:r w:rsidRPr="00070F44">
              <w:t>Evaluate their ideas and products against their own design criteria and consider the views of others to improve their work</w:t>
            </w:r>
          </w:p>
          <w:p w14:paraId="2A8CFA56" w14:textId="77777777" w:rsidR="00070F44" w:rsidRPr="00070F44" w:rsidRDefault="00070F44" w:rsidP="0013028A">
            <w:pPr>
              <w:pStyle w:val="NoSpacing"/>
              <w:numPr>
                <w:ilvl w:val="0"/>
                <w:numId w:val="30"/>
              </w:numPr>
            </w:pPr>
            <w:r w:rsidRPr="00070F44">
              <w:t>Apply their understanding of how to strengthen, stiffen and reinforce more complex structures</w:t>
            </w:r>
          </w:p>
          <w:p w14:paraId="7D6C8F61" w14:textId="4A04F0EB" w:rsidR="00070F44" w:rsidRDefault="00070F44" w:rsidP="0013028A">
            <w:pPr>
              <w:pStyle w:val="NoSpacing"/>
              <w:numPr>
                <w:ilvl w:val="0"/>
                <w:numId w:val="30"/>
              </w:numPr>
            </w:pPr>
            <w:r w:rsidRPr="00070F44">
              <w:t>Understand and use mechanical systems in their products [for example, gears, pulleys, cams, levers and linkages]</w:t>
            </w:r>
          </w:p>
          <w:p w14:paraId="65124088" w14:textId="539CF91A" w:rsidR="00070F44" w:rsidRDefault="00070F44" w:rsidP="0013028A">
            <w:pPr>
              <w:pStyle w:val="NoSpacing"/>
              <w:numPr>
                <w:ilvl w:val="0"/>
                <w:numId w:val="30"/>
              </w:numPr>
            </w:pPr>
            <w:r>
              <w:lastRenderedPageBreak/>
              <w:t>Select from and use a wider range of tools and equipment to perform practical tasks [for example, cutting, shaping, joining and finishing], accurately</w:t>
            </w:r>
          </w:p>
          <w:p w14:paraId="3A9B39B8" w14:textId="0842860A" w:rsidR="00070F44" w:rsidRPr="00070F44" w:rsidRDefault="00070F44" w:rsidP="0013028A">
            <w:pPr>
              <w:pStyle w:val="NoSpacing"/>
              <w:numPr>
                <w:ilvl w:val="0"/>
                <w:numId w:val="30"/>
              </w:numPr>
            </w:pPr>
            <w:r>
              <w:t>Select from and use a wider range of materials and components, including construction materials, textiles and ingredients, according to their functional properties and aesthetic qualities</w:t>
            </w:r>
          </w:p>
          <w:p w14:paraId="4B7E63AA" w14:textId="77777777" w:rsidR="00427398" w:rsidRPr="00B44DE2" w:rsidRDefault="00427398" w:rsidP="00993585">
            <w:pPr>
              <w:spacing w:before="120" w:after="120"/>
              <w:ind w:left="360"/>
              <w:jc w:val="center"/>
              <w:rPr>
                <w:rFonts w:cstheme="minorHAnsi"/>
                <w:b/>
              </w:rPr>
            </w:pP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F3096A1" w14:textId="77777777" w:rsidR="00427398" w:rsidRDefault="00070F44" w:rsidP="00070F44">
            <w:pPr>
              <w:pStyle w:val="NoSpacing"/>
            </w:pPr>
            <w:r w:rsidRPr="00070F44">
              <w:lastRenderedPageBreak/>
              <w:t>After choosing a simple story or nursery rhyme, children create a four-page pop-up storybook design. They will also add accompanying captions, incorporating a range of mechanisms and decorative features, including: structures, levers, sliders, layers and spacers</w:t>
            </w:r>
          </w:p>
          <w:p w14:paraId="5A5A0241" w14:textId="77777777" w:rsidR="00070F44" w:rsidRDefault="00070F44" w:rsidP="00070F44">
            <w:pPr>
              <w:pStyle w:val="NoSpacing"/>
            </w:pPr>
          </w:p>
          <w:p w14:paraId="336AABB9" w14:textId="77777777" w:rsidR="00070F44" w:rsidRDefault="00070F44" w:rsidP="0013028A">
            <w:pPr>
              <w:pStyle w:val="NoSpacing"/>
              <w:numPr>
                <w:ilvl w:val="0"/>
                <w:numId w:val="32"/>
              </w:numPr>
            </w:pPr>
            <w:r w:rsidRPr="00070F44">
              <w:t>To design a pop-up book</w:t>
            </w:r>
          </w:p>
          <w:p w14:paraId="6AA85951" w14:textId="77777777" w:rsidR="00070F44" w:rsidRDefault="00070F44" w:rsidP="0013028A">
            <w:pPr>
              <w:pStyle w:val="NoSpacing"/>
              <w:numPr>
                <w:ilvl w:val="0"/>
                <w:numId w:val="32"/>
              </w:numPr>
            </w:pPr>
            <w:r w:rsidRPr="00070F44">
              <w:t xml:space="preserve">To follow my design brief to make my </w:t>
            </w:r>
            <w:proofErr w:type="gramStart"/>
            <w:r w:rsidRPr="00070F44">
              <w:t>pop up</w:t>
            </w:r>
            <w:proofErr w:type="gramEnd"/>
            <w:r w:rsidRPr="00070F44">
              <w:t xml:space="preserve"> boo</w:t>
            </w:r>
            <w:r>
              <w:t>k</w:t>
            </w:r>
          </w:p>
          <w:p w14:paraId="1DA16499" w14:textId="480D4B23" w:rsidR="00070F44" w:rsidRDefault="00070F44" w:rsidP="0013028A">
            <w:pPr>
              <w:pStyle w:val="NoSpacing"/>
              <w:numPr>
                <w:ilvl w:val="0"/>
                <w:numId w:val="32"/>
              </w:numPr>
            </w:pPr>
            <w:r w:rsidRPr="00070F44">
              <w:t>To use layers and spacers to cover the working of mechanisms</w:t>
            </w:r>
          </w:p>
          <w:p w14:paraId="41085EBF" w14:textId="25300B0C" w:rsidR="00070F44" w:rsidRDefault="00070F44" w:rsidP="0013028A">
            <w:pPr>
              <w:pStyle w:val="NoSpacing"/>
              <w:numPr>
                <w:ilvl w:val="0"/>
                <w:numId w:val="32"/>
              </w:numPr>
            </w:pPr>
            <w:r w:rsidRPr="00070F44">
              <w:t>To create a high-quality product suitable for a target user</w:t>
            </w:r>
          </w:p>
          <w:p w14:paraId="4AC24E0B" w14:textId="7B1CDEEF" w:rsidR="00070F44" w:rsidRPr="00070F44" w:rsidRDefault="00070F44" w:rsidP="00070F44">
            <w:pPr>
              <w:pStyle w:val="NoSpacing"/>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5011DDD" w14:textId="77777777" w:rsidR="00070F44" w:rsidRDefault="00070F44" w:rsidP="00070F44">
            <w:pPr>
              <w:pStyle w:val="NoSpacing"/>
            </w:pPr>
            <w:r w:rsidRPr="00070F44">
              <w:t xml:space="preserve">Aesthetic </w:t>
            </w:r>
          </w:p>
          <w:p w14:paraId="5BE50DCD" w14:textId="77777777" w:rsidR="00070F44" w:rsidRDefault="00070F44" w:rsidP="00070F44">
            <w:pPr>
              <w:pStyle w:val="NoSpacing"/>
            </w:pPr>
            <w:r w:rsidRPr="00070F44">
              <w:t xml:space="preserve">Computer-aided design (CAD) </w:t>
            </w:r>
          </w:p>
          <w:p w14:paraId="497AF0BF" w14:textId="77777777" w:rsidR="00A870E4" w:rsidRDefault="00070F44" w:rsidP="00070F44">
            <w:pPr>
              <w:pStyle w:val="NoSpacing"/>
            </w:pPr>
            <w:r w:rsidRPr="00070F44">
              <w:t xml:space="preserve">Caption </w:t>
            </w:r>
          </w:p>
          <w:p w14:paraId="22C700DC" w14:textId="77777777" w:rsidR="00A870E4" w:rsidRDefault="00070F44" w:rsidP="00070F44">
            <w:pPr>
              <w:pStyle w:val="NoSpacing"/>
            </w:pPr>
            <w:r w:rsidRPr="00070F44">
              <w:t xml:space="preserve">Design </w:t>
            </w:r>
          </w:p>
          <w:p w14:paraId="024E5A1D" w14:textId="77777777" w:rsidR="00A870E4" w:rsidRDefault="00070F44" w:rsidP="00070F44">
            <w:pPr>
              <w:pStyle w:val="NoSpacing"/>
            </w:pPr>
            <w:r w:rsidRPr="00070F44">
              <w:t xml:space="preserve">Design brief </w:t>
            </w:r>
          </w:p>
          <w:p w14:paraId="1CDFCEAE" w14:textId="77777777" w:rsidR="00A870E4" w:rsidRDefault="00070F44" w:rsidP="00070F44">
            <w:pPr>
              <w:pStyle w:val="NoSpacing"/>
            </w:pPr>
            <w:r w:rsidRPr="00070F44">
              <w:t xml:space="preserve">Design criteria </w:t>
            </w:r>
          </w:p>
          <w:p w14:paraId="22646272" w14:textId="77777777" w:rsidR="00A870E4" w:rsidRDefault="00070F44" w:rsidP="00070F44">
            <w:pPr>
              <w:pStyle w:val="NoSpacing"/>
            </w:pPr>
            <w:r w:rsidRPr="00070F44">
              <w:t xml:space="preserve">Exploded-diagram </w:t>
            </w:r>
          </w:p>
          <w:p w14:paraId="61BDFDB9" w14:textId="77777777" w:rsidR="00A870E4" w:rsidRDefault="00070F44" w:rsidP="00070F44">
            <w:pPr>
              <w:pStyle w:val="NoSpacing"/>
            </w:pPr>
            <w:r w:rsidRPr="00070F44">
              <w:t xml:space="preserve">Function </w:t>
            </w:r>
          </w:p>
          <w:p w14:paraId="1DD1AB64" w14:textId="77777777" w:rsidR="00A870E4" w:rsidRDefault="00070F44" w:rsidP="00070F44">
            <w:pPr>
              <w:pStyle w:val="NoSpacing"/>
            </w:pPr>
            <w:r w:rsidRPr="00070F44">
              <w:t xml:space="preserve">Input </w:t>
            </w:r>
          </w:p>
          <w:p w14:paraId="522FFF0C" w14:textId="77777777" w:rsidR="00A870E4" w:rsidRDefault="00070F44" w:rsidP="00070F44">
            <w:pPr>
              <w:pStyle w:val="NoSpacing"/>
            </w:pPr>
            <w:r w:rsidRPr="00070F44">
              <w:t>Linkage</w:t>
            </w:r>
          </w:p>
          <w:p w14:paraId="0528EDFF" w14:textId="77777777" w:rsidR="00A870E4" w:rsidRDefault="00070F44" w:rsidP="00070F44">
            <w:pPr>
              <w:pStyle w:val="NoSpacing"/>
            </w:pPr>
            <w:r w:rsidRPr="00070F44">
              <w:t xml:space="preserve">Mechanism </w:t>
            </w:r>
          </w:p>
          <w:p w14:paraId="44B837EA" w14:textId="77777777" w:rsidR="00A870E4" w:rsidRDefault="00070F44" w:rsidP="00070F44">
            <w:pPr>
              <w:pStyle w:val="NoSpacing"/>
            </w:pPr>
            <w:r w:rsidRPr="00070F44">
              <w:t xml:space="preserve">Motion </w:t>
            </w:r>
          </w:p>
          <w:p w14:paraId="7A3E6586" w14:textId="77777777" w:rsidR="00A870E4" w:rsidRDefault="00070F44" w:rsidP="00070F44">
            <w:pPr>
              <w:pStyle w:val="NoSpacing"/>
            </w:pPr>
            <w:r w:rsidRPr="00070F44">
              <w:t xml:space="preserve">Output </w:t>
            </w:r>
          </w:p>
          <w:p w14:paraId="1EB2D56A" w14:textId="77777777" w:rsidR="00A870E4" w:rsidRDefault="00070F44" w:rsidP="00070F44">
            <w:pPr>
              <w:pStyle w:val="NoSpacing"/>
            </w:pPr>
            <w:r w:rsidRPr="00070F44">
              <w:t>Pivot</w:t>
            </w:r>
          </w:p>
          <w:p w14:paraId="5A12D184" w14:textId="77777777" w:rsidR="00A870E4" w:rsidRDefault="00070F44" w:rsidP="00070F44">
            <w:pPr>
              <w:pStyle w:val="NoSpacing"/>
            </w:pPr>
            <w:r w:rsidRPr="00070F44">
              <w:t>Prototype</w:t>
            </w:r>
          </w:p>
          <w:p w14:paraId="0223EC21" w14:textId="77777777" w:rsidR="00A870E4" w:rsidRDefault="00070F44" w:rsidP="00070F44">
            <w:pPr>
              <w:pStyle w:val="NoSpacing"/>
            </w:pPr>
            <w:r w:rsidRPr="00070F44">
              <w:t xml:space="preserve">Slider </w:t>
            </w:r>
          </w:p>
          <w:p w14:paraId="1CEB0E92" w14:textId="77777777" w:rsidR="00A870E4" w:rsidRDefault="00070F44" w:rsidP="00070F44">
            <w:pPr>
              <w:pStyle w:val="NoSpacing"/>
            </w:pPr>
            <w:r w:rsidRPr="00070F44">
              <w:t xml:space="preserve">Structure </w:t>
            </w:r>
          </w:p>
          <w:p w14:paraId="1B38DB4F" w14:textId="58CBC901" w:rsidR="00427398" w:rsidRPr="00B44DE2" w:rsidRDefault="00070F44" w:rsidP="00070F44">
            <w:pPr>
              <w:pStyle w:val="NoSpacing"/>
            </w:pPr>
            <w:r w:rsidRPr="00070F44">
              <w:t>Template</w:t>
            </w:r>
          </w:p>
        </w:tc>
      </w:tr>
      <w:tr w:rsidR="00427398" w:rsidRPr="00B44DE2" w14:paraId="4C843D36" w14:textId="77777777" w:rsidTr="00993585">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1DD9405" w14:textId="77777777" w:rsidR="00427398" w:rsidRPr="00B44DE2" w:rsidRDefault="00427398" w:rsidP="00993585">
            <w:pPr>
              <w:spacing w:before="120" w:after="120"/>
              <w:ind w:left="360"/>
              <w:jc w:val="center"/>
              <w:rPr>
                <w:rFonts w:cstheme="minorHAnsi"/>
                <w:b/>
              </w:rPr>
            </w:pPr>
            <w:r w:rsidRPr="00B44DE2">
              <w:rPr>
                <w:rFonts w:cstheme="minorHAnsi"/>
                <w:b/>
              </w:rPr>
              <w:t>Summer Term</w:t>
            </w:r>
          </w:p>
        </w:tc>
      </w:tr>
      <w:tr w:rsidR="00427398" w:rsidRPr="00B44DE2" w14:paraId="43E6DF0C" w14:textId="77777777" w:rsidTr="00070F4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82D1FB4" w14:textId="37674B5D" w:rsidR="00427398" w:rsidRPr="00B44DE2" w:rsidRDefault="00427398" w:rsidP="00993585">
            <w:pPr>
              <w:spacing w:before="120" w:after="120"/>
              <w:ind w:left="37"/>
              <w:rPr>
                <w:rFonts w:cstheme="minorHAnsi"/>
                <w:szCs w:val="16"/>
              </w:rPr>
            </w:pPr>
            <w:r w:rsidRPr="00B44DE2">
              <w:rPr>
                <w:rFonts w:cstheme="minorHAnsi"/>
                <w:szCs w:val="16"/>
              </w:rPr>
              <w:t>Unit:</w:t>
            </w:r>
            <w:r w:rsidR="00F32854">
              <w:rPr>
                <w:rFonts w:cstheme="minorHAnsi"/>
                <w:szCs w:val="16"/>
              </w:rPr>
              <w:t xml:space="preserve"> Food- What could be healthier</w:t>
            </w:r>
          </w:p>
        </w:tc>
        <w:tc>
          <w:tcPr>
            <w:tcW w:w="496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6BC37BB" w14:textId="77777777" w:rsidR="00F32854" w:rsidRPr="00F32854" w:rsidRDefault="00F32854" w:rsidP="0013028A">
            <w:pPr>
              <w:pStyle w:val="NoSpacing"/>
              <w:numPr>
                <w:ilvl w:val="0"/>
                <w:numId w:val="33"/>
              </w:numPr>
            </w:pPr>
            <w:r w:rsidRPr="00F32854">
              <w:t>Understand and apply the principles of a healthy and varied diet.</w:t>
            </w:r>
          </w:p>
          <w:p w14:paraId="3DB2D3A8" w14:textId="77777777" w:rsidR="00F32854" w:rsidRPr="00F32854" w:rsidRDefault="00F32854" w:rsidP="0013028A">
            <w:pPr>
              <w:pStyle w:val="NoSpacing"/>
              <w:numPr>
                <w:ilvl w:val="0"/>
                <w:numId w:val="33"/>
              </w:numPr>
            </w:pPr>
            <w:r w:rsidRPr="00F32854">
              <w:t>Prepare and cook a variety of predominantly savoury dishes using a range of cooking techniques.</w:t>
            </w:r>
          </w:p>
          <w:p w14:paraId="106E9BE4" w14:textId="77777777" w:rsidR="00F32854" w:rsidRPr="00F32854" w:rsidRDefault="00F32854" w:rsidP="0013028A">
            <w:pPr>
              <w:pStyle w:val="NoSpacing"/>
              <w:numPr>
                <w:ilvl w:val="0"/>
                <w:numId w:val="33"/>
              </w:numPr>
            </w:pPr>
            <w:r w:rsidRPr="00F32854">
              <w:t>Understand seasonality, and know where and how a variety of ingredients are grown, reared, caught and processed</w:t>
            </w:r>
          </w:p>
          <w:p w14:paraId="7DA008A9" w14:textId="77777777" w:rsidR="00F32854" w:rsidRPr="00F32854" w:rsidRDefault="00F32854" w:rsidP="0013028A">
            <w:pPr>
              <w:pStyle w:val="NoSpacing"/>
              <w:numPr>
                <w:ilvl w:val="0"/>
                <w:numId w:val="33"/>
              </w:numPr>
            </w:pPr>
            <w:r w:rsidRPr="00F32854">
              <w:t>Use research and develop design criteria to inform the design of innovative, functional, appealing products that are fit for purpose, aimed at particular individuals or groups.</w:t>
            </w:r>
          </w:p>
          <w:p w14:paraId="04BD9668" w14:textId="77777777" w:rsidR="00427398" w:rsidRDefault="00F32854" w:rsidP="0013028A">
            <w:pPr>
              <w:pStyle w:val="NoSpacing"/>
              <w:numPr>
                <w:ilvl w:val="0"/>
                <w:numId w:val="33"/>
              </w:numPr>
            </w:pPr>
            <w:r w:rsidRPr="00F32854">
              <w:t>Generate, develop, model and communicate their ideas through discussion, annotated sketches, cross-sectional and exploded diagrams, prototypes, pattern pieces and computer-aided design.</w:t>
            </w:r>
          </w:p>
          <w:p w14:paraId="5DB4577F" w14:textId="77777777" w:rsidR="00F32854" w:rsidRPr="00F32854" w:rsidRDefault="00F32854" w:rsidP="0013028A">
            <w:pPr>
              <w:pStyle w:val="NoSpacing"/>
              <w:numPr>
                <w:ilvl w:val="0"/>
                <w:numId w:val="33"/>
              </w:numPr>
            </w:pPr>
            <w:r w:rsidRPr="00F32854">
              <w:t>Investigate and analyse a range of existing products.</w:t>
            </w:r>
          </w:p>
          <w:p w14:paraId="6A8D8C69" w14:textId="77777777" w:rsidR="00F32854" w:rsidRPr="00F32854" w:rsidRDefault="00F32854" w:rsidP="0013028A">
            <w:pPr>
              <w:pStyle w:val="NoSpacing"/>
              <w:numPr>
                <w:ilvl w:val="0"/>
                <w:numId w:val="33"/>
              </w:numPr>
            </w:pPr>
            <w:r w:rsidRPr="00F32854">
              <w:lastRenderedPageBreak/>
              <w:t>Evaluate their ideas and products against their own design criteria and consider the views of others to improve their work.</w:t>
            </w:r>
          </w:p>
          <w:p w14:paraId="30E89316" w14:textId="77777777" w:rsidR="00F32854" w:rsidRDefault="00F32854" w:rsidP="0013028A">
            <w:pPr>
              <w:pStyle w:val="NoSpacing"/>
              <w:numPr>
                <w:ilvl w:val="0"/>
                <w:numId w:val="33"/>
              </w:numPr>
            </w:pPr>
            <w:r w:rsidRPr="00F32854">
              <w:t>Understand how key events and individuals in design and technology have helped shape the world.</w:t>
            </w:r>
          </w:p>
          <w:p w14:paraId="4626031F" w14:textId="783C34CA" w:rsidR="00F32854" w:rsidRPr="00B44DE2" w:rsidRDefault="00F32854" w:rsidP="0013028A">
            <w:pPr>
              <w:pStyle w:val="NoSpacing"/>
              <w:numPr>
                <w:ilvl w:val="0"/>
                <w:numId w:val="33"/>
              </w:numPr>
            </w:pPr>
            <w:r w:rsidRPr="00F32854">
              <w:t>Apply their understanding of computing to program, monitor and control their products. </w:t>
            </w: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14940AD" w14:textId="568554AE" w:rsidR="00427398" w:rsidRDefault="00F32854" w:rsidP="00F32854">
            <w:pPr>
              <w:pStyle w:val="NoSpacing"/>
            </w:pPr>
            <w:r w:rsidRPr="00F32854">
              <w:lastRenderedPageBreak/>
              <w:t>Focusing on nutrition, children research and modify a traditional Bolognese sauce recipe to make it healthier. They will cook their new and improved versions, making appropriate packaging and also learn about the ethical considerations of farming cattle.</w:t>
            </w:r>
          </w:p>
          <w:p w14:paraId="2C28B05E" w14:textId="77777777" w:rsidR="00F32854" w:rsidRDefault="00F32854" w:rsidP="00F32854">
            <w:pPr>
              <w:pStyle w:val="NoSpacing"/>
            </w:pPr>
          </w:p>
          <w:p w14:paraId="6D19F9FD" w14:textId="540E7AA4" w:rsidR="00F32854" w:rsidRDefault="00F32854" w:rsidP="0013028A">
            <w:pPr>
              <w:pStyle w:val="NoSpacing"/>
              <w:numPr>
                <w:ilvl w:val="0"/>
                <w:numId w:val="34"/>
              </w:numPr>
            </w:pPr>
            <w:r w:rsidRPr="00F32854">
              <w:t>To understand where food comes from</w:t>
            </w:r>
          </w:p>
          <w:p w14:paraId="4A83C0D7" w14:textId="104380F5" w:rsidR="00F32854" w:rsidRDefault="00F32854" w:rsidP="0013028A">
            <w:pPr>
              <w:pStyle w:val="NoSpacing"/>
              <w:numPr>
                <w:ilvl w:val="0"/>
                <w:numId w:val="34"/>
              </w:numPr>
            </w:pPr>
            <w:r w:rsidRPr="00F32854">
              <w:t>To understand the term ‘healthy’</w:t>
            </w:r>
          </w:p>
          <w:p w14:paraId="08B6F9D8" w14:textId="6EE85D24" w:rsidR="00F32854" w:rsidRDefault="00F32854" w:rsidP="0013028A">
            <w:pPr>
              <w:pStyle w:val="NoSpacing"/>
              <w:numPr>
                <w:ilvl w:val="0"/>
                <w:numId w:val="34"/>
              </w:numPr>
            </w:pPr>
            <w:r w:rsidRPr="00F32854">
              <w:t>To adapt a traditional recipe</w:t>
            </w:r>
          </w:p>
          <w:p w14:paraId="634A2D88" w14:textId="1BC9101C" w:rsidR="00F32854" w:rsidRDefault="00F32854" w:rsidP="0013028A">
            <w:pPr>
              <w:pStyle w:val="NoSpacing"/>
              <w:numPr>
                <w:ilvl w:val="0"/>
                <w:numId w:val="34"/>
              </w:numPr>
            </w:pPr>
            <w:r w:rsidRPr="00F32854">
              <w:t>To complete a food product</w:t>
            </w:r>
          </w:p>
          <w:p w14:paraId="3081D864" w14:textId="77777777" w:rsidR="00F32854" w:rsidRDefault="00F32854" w:rsidP="00F32854">
            <w:pPr>
              <w:pStyle w:val="NoSpacing"/>
            </w:pPr>
          </w:p>
          <w:p w14:paraId="3B52A816" w14:textId="2EE39D65" w:rsidR="00F32854" w:rsidRPr="00B44DE2" w:rsidRDefault="00F32854" w:rsidP="00F32854">
            <w:pPr>
              <w:pStyle w:val="NoSpacing"/>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CE0423C" w14:textId="77777777" w:rsidR="00F32854" w:rsidRPr="00F32854" w:rsidRDefault="00F32854" w:rsidP="00F32854">
            <w:pPr>
              <w:pStyle w:val="NoSpacing"/>
            </w:pPr>
            <w:r w:rsidRPr="00F32854">
              <w:t>Beef</w:t>
            </w:r>
          </w:p>
          <w:p w14:paraId="6259AFD7" w14:textId="7AE22E28" w:rsidR="00F32854" w:rsidRPr="00F32854" w:rsidRDefault="00F32854" w:rsidP="00F32854">
            <w:pPr>
              <w:pStyle w:val="NoSpacing"/>
            </w:pPr>
            <w:r w:rsidRPr="00F32854">
              <w:t>Cross-contamination</w:t>
            </w:r>
          </w:p>
          <w:p w14:paraId="25BBC637" w14:textId="0BDEEB27" w:rsidR="00F32854" w:rsidRPr="00F32854" w:rsidRDefault="00F32854" w:rsidP="00F32854">
            <w:pPr>
              <w:pStyle w:val="NoSpacing"/>
            </w:pPr>
            <w:r w:rsidRPr="00F32854">
              <w:t>Diet</w:t>
            </w:r>
          </w:p>
          <w:p w14:paraId="2FAFF02B" w14:textId="6ED54D69" w:rsidR="00F32854" w:rsidRPr="00F32854" w:rsidRDefault="00F32854" w:rsidP="00F32854">
            <w:pPr>
              <w:pStyle w:val="NoSpacing"/>
            </w:pPr>
            <w:r w:rsidRPr="00F32854">
              <w:t>Ethical issues</w:t>
            </w:r>
          </w:p>
          <w:p w14:paraId="0B9D6057" w14:textId="2666D264" w:rsidR="00F32854" w:rsidRPr="00F32854" w:rsidRDefault="00F32854" w:rsidP="00F32854">
            <w:pPr>
              <w:pStyle w:val="NoSpacing"/>
            </w:pPr>
            <w:r w:rsidRPr="00F32854">
              <w:t>Farm</w:t>
            </w:r>
          </w:p>
          <w:p w14:paraId="2F859E5B" w14:textId="521DD5C9" w:rsidR="00F32854" w:rsidRPr="00F32854" w:rsidRDefault="00F32854" w:rsidP="00F32854">
            <w:pPr>
              <w:pStyle w:val="NoSpacing"/>
            </w:pPr>
            <w:r w:rsidRPr="00F32854">
              <w:t>Healthy</w:t>
            </w:r>
          </w:p>
          <w:p w14:paraId="3418DE1A" w14:textId="4749A772" w:rsidR="00F32854" w:rsidRPr="00F32854" w:rsidRDefault="00F32854" w:rsidP="00F32854">
            <w:pPr>
              <w:pStyle w:val="NoSpacing"/>
            </w:pPr>
            <w:r w:rsidRPr="00F32854">
              <w:t>Ingredients</w:t>
            </w:r>
          </w:p>
          <w:p w14:paraId="390D6B81" w14:textId="572DF131" w:rsidR="00F32854" w:rsidRPr="00F32854" w:rsidRDefault="00F32854" w:rsidP="00F32854">
            <w:pPr>
              <w:pStyle w:val="NoSpacing"/>
            </w:pPr>
            <w:r w:rsidRPr="00F32854">
              <w:t>Method</w:t>
            </w:r>
          </w:p>
          <w:p w14:paraId="52E20875" w14:textId="1EEB5DCD" w:rsidR="00F32854" w:rsidRPr="00F32854" w:rsidRDefault="00F32854" w:rsidP="00F32854">
            <w:pPr>
              <w:pStyle w:val="NoSpacing"/>
            </w:pPr>
            <w:r w:rsidRPr="00F32854">
              <w:t>Nutrients</w:t>
            </w:r>
          </w:p>
          <w:p w14:paraId="446B4D1E" w14:textId="1AD2111B" w:rsidR="00F32854" w:rsidRPr="00F32854" w:rsidRDefault="00F32854" w:rsidP="00F32854">
            <w:pPr>
              <w:pStyle w:val="NoSpacing"/>
            </w:pPr>
            <w:r>
              <w:t>P</w:t>
            </w:r>
            <w:r w:rsidRPr="00F32854">
              <w:t>ackaging</w:t>
            </w:r>
          </w:p>
          <w:p w14:paraId="637A3EDB" w14:textId="4284ACDD" w:rsidR="00F32854" w:rsidRPr="00F32854" w:rsidRDefault="00F32854" w:rsidP="00F32854">
            <w:pPr>
              <w:pStyle w:val="NoSpacing"/>
            </w:pPr>
            <w:r w:rsidRPr="00F32854">
              <w:t>Reared</w:t>
            </w:r>
          </w:p>
          <w:p w14:paraId="63CA31EC" w14:textId="4C65DC32" w:rsidR="00F32854" w:rsidRPr="00F32854" w:rsidRDefault="00F32854" w:rsidP="00F32854">
            <w:pPr>
              <w:pStyle w:val="NoSpacing"/>
            </w:pPr>
            <w:r w:rsidRPr="00F32854">
              <w:t>Recipe</w:t>
            </w:r>
          </w:p>
          <w:p w14:paraId="5EEA06D2" w14:textId="4BD515CA" w:rsidR="00F32854" w:rsidRPr="00F32854" w:rsidRDefault="00F32854" w:rsidP="00F32854">
            <w:pPr>
              <w:pStyle w:val="NoSpacing"/>
            </w:pPr>
            <w:r w:rsidRPr="00F32854">
              <w:t>Research</w:t>
            </w:r>
          </w:p>
          <w:p w14:paraId="53148932" w14:textId="691EFA3C" w:rsidR="00F32854" w:rsidRPr="00F32854" w:rsidRDefault="00F32854" w:rsidP="00F32854">
            <w:pPr>
              <w:pStyle w:val="NoSpacing"/>
            </w:pPr>
            <w:r w:rsidRPr="00F32854">
              <w:t>Substitute</w:t>
            </w:r>
          </w:p>
          <w:p w14:paraId="55E01403" w14:textId="21803A3F" w:rsidR="00F32854" w:rsidRPr="00F32854" w:rsidRDefault="00F32854" w:rsidP="00F32854">
            <w:pPr>
              <w:pStyle w:val="NoSpacing"/>
            </w:pPr>
            <w:r w:rsidRPr="00F32854">
              <w:t>Supermarket</w:t>
            </w:r>
          </w:p>
          <w:p w14:paraId="106C908F" w14:textId="7C47C512" w:rsidR="00F32854" w:rsidRPr="00F32854" w:rsidRDefault="00F32854" w:rsidP="00F32854">
            <w:pPr>
              <w:pStyle w:val="NoSpacing"/>
            </w:pPr>
            <w:r w:rsidRPr="00F32854">
              <w:t>Vegan</w:t>
            </w:r>
          </w:p>
          <w:p w14:paraId="2FF26CC8" w14:textId="5080DCDB" w:rsidR="00F32854" w:rsidRPr="00F32854" w:rsidRDefault="00F32854" w:rsidP="00F32854">
            <w:pPr>
              <w:pStyle w:val="NoSpacing"/>
            </w:pPr>
            <w:r w:rsidRPr="00F32854">
              <w:t>Vegetarian</w:t>
            </w:r>
          </w:p>
          <w:p w14:paraId="6D071614" w14:textId="3E2F4FE8" w:rsidR="00427398" w:rsidRPr="00B44DE2" w:rsidRDefault="00F32854" w:rsidP="00F32854">
            <w:pPr>
              <w:pStyle w:val="NoSpacing"/>
            </w:pPr>
            <w:r w:rsidRPr="00F32854">
              <w:t>Welfare</w:t>
            </w:r>
          </w:p>
        </w:tc>
      </w:tr>
    </w:tbl>
    <w:p w14:paraId="089ABD04" w14:textId="58A18E24" w:rsidR="00427398" w:rsidRPr="00B44DE2" w:rsidRDefault="00427398">
      <w:pPr>
        <w:rPr>
          <w:rFonts w:cstheme="minorHAnsi"/>
          <w:sz w:val="20"/>
        </w:rPr>
      </w:pPr>
    </w:p>
    <w:p w14:paraId="48D6ED6B" w14:textId="785F02C0" w:rsidR="00427398" w:rsidRPr="00B44DE2" w:rsidRDefault="00427398">
      <w:pPr>
        <w:rPr>
          <w:rFonts w:cstheme="minorHAnsi"/>
          <w:sz w:val="20"/>
        </w:rPr>
      </w:pPr>
    </w:p>
    <w:p w14:paraId="6FF97AA1" w14:textId="50E26E7E" w:rsidR="00427398" w:rsidRPr="00B44DE2" w:rsidRDefault="00427398">
      <w:pPr>
        <w:rPr>
          <w:rFonts w:cstheme="minorHAnsi"/>
          <w:sz w:val="20"/>
        </w:rPr>
      </w:pPr>
    </w:p>
    <w:p w14:paraId="19B5C94B" w14:textId="6DF7FCD6" w:rsidR="00427398" w:rsidRPr="00B44DE2" w:rsidRDefault="00427398">
      <w:pPr>
        <w:rPr>
          <w:rFonts w:cstheme="minorHAnsi"/>
          <w:sz w:val="20"/>
        </w:rPr>
      </w:pPr>
    </w:p>
    <w:p w14:paraId="5DAB9F97" w14:textId="1C165BD1" w:rsidR="00427398" w:rsidRPr="00B44DE2" w:rsidRDefault="00427398">
      <w:pPr>
        <w:rPr>
          <w:rFonts w:cstheme="minorHAnsi"/>
          <w:sz w:val="20"/>
        </w:rPr>
      </w:pPr>
    </w:p>
    <w:p w14:paraId="20CD3359" w14:textId="7B37AFAD"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961"/>
        <w:gridCol w:w="6096"/>
        <w:gridCol w:w="2693"/>
      </w:tblGrid>
      <w:tr w:rsidR="00427398" w:rsidRPr="00B44DE2" w14:paraId="2C1A4AD6" w14:textId="77777777" w:rsidTr="00D64D5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29217D82" w14:textId="75FFC08A" w:rsidR="00427398" w:rsidRPr="00B44DE2" w:rsidRDefault="00427398" w:rsidP="00993585">
            <w:pPr>
              <w:spacing w:before="120" w:after="120"/>
              <w:jc w:val="center"/>
              <w:rPr>
                <w:rFonts w:cstheme="minorHAnsi"/>
                <w:b/>
                <w:sz w:val="28"/>
              </w:rPr>
            </w:pPr>
            <w:r w:rsidRPr="00B44DE2">
              <w:rPr>
                <w:rFonts w:cstheme="minorHAnsi"/>
                <w:b/>
                <w:sz w:val="28"/>
              </w:rPr>
              <w:t>Year 6</w:t>
            </w:r>
          </w:p>
        </w:tc>
        <w:tc>
          <w:tcPr>
            <w:tcW w:w="496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4D89AEE" w14:textId="77777777" w:rsidR="00427398" w:rsidRPr="00B44DE2" w:rsidRDefault="00427398" w:rsidP="00993585">
            <w:pPr>
              <w:spacing w:before="120" w:after="120"/>
              <w:jc w:val="center"/>
              <w:rPr>
                <w:rFonts w:cstheme="minorHAnsi"/>
                <w:sz w:val="40"/>
                <w:szCs w:val="40"/>
              </w:rPr>
            </w:pPr>
            <w:r w:rsidRPr="00B44DE2">
              <w:rPr>
                <w:rFonts w:cstheme="minorHAnsi"/>
                <w:b/>
                <w:sz w:val="40"/>
                <w:szCs w:val="40"/>
              </w:rPr>
              <w:t>National Curriculum</w:t>
            </w:r>
          </w:p>
        </w:tc>
        <w:tc>
          <w:tcPr>
            <w:tcW w:w="609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4BC4081" w14:textId="77777777" w:rsidR="00427398" w:rsidRPr="00B44DE2" w:rsidRDefault="00427398" w:rsidP="00993585">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5035680" w14:textId="77777777" w:rsidR="00427398" w:rsidRPr="00B44DE2" w:rsidRDefault="00427398" w:rsidP="00993585">
            <w:pPr>
              <w:spacing w:before="120" w:after="120"/>
              <w:jc w:val="center"/>
              <w:rPr>
                <w:rFonts w:cstheme="minorHAnsi"/>
                <w:b/>
                <w:sz w:val="40"/>
                <w:szCs w:val="40"/>
              </w:rPr>
            </w:pPr>
            <w:r w:rsidRPr="00B44DE2">
              <w:rPr>
                <w:rFonts w:cstheme="minorHAnsi"/>
                <w:b/>
                <w:sz w:val="40"/>
                <w:szCs w:val="40"/>
              </w:rPr>
              <w:t>Vocabulary</w:t>
            </w:r>
          </w:p>
        </w:tc>
      </w:tr>
      <w:tr w:rsidR="00427398" w:rsidRPr="00B44DE2" w14:paraId="62CDD39F" w14:textId="77777777" w:rsidTr="00993585">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7B5C186" w14:textId="77777777" w:rsidR="00427398" w:rsidRPr="00B44DE2" w:rsidRDefault="00427398" w:rsidP="00993585">
            <w:pPr>
              <w:spacing w:before="120" w:after="120"/>
              <w:jc w:val="center"/>
              <w:rPr>
                <w:rFonts w:cstheme="minorHAnsi"/>
                <w:b/>
              </w:rPr>
            </w:pPr>
            <w:r w:rsidRPr="00B44DE2">
              <w:rPr>
                <w:rFonts w:cstheme="minorHAnsi"/>
                <w:b/>
              </w:rPr>
              <w:t>Autumn Term</w:t>
            </w:r>
          </w:p>
        </w:tc>
      </w:tr>
      <w:tr w:rsidR="00427398" w:rsidRPr="00B44DE2" w14:paraId="45F952EE" w14:textId="77777777" w:rsidTr="00D64D5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D3C5F78" w14:textId="1CC84EFB" w:rsidR="00427398" w:rsidRPr="00B44DE2" w:rsidRDefault="00427398" w:rsidP="00993585">
            <w:pPr>
              <w:spacing w:before="120" w:after="120"/>
              <w:rPr>
                <w:rFonts w:cstheme="minorHAnsi"/>
                <w:sz w:val="16"/>
                <w:szCs w:val="16"/>
              </w:rPr>
            </w:pPr>
            <w:r w:rsidRPr="00B44DE2">
              <w:rPr>
                <w:rFonts w:cstheme="minorHAnsi"/>
                <w:szCs w:val="16"/>
              </w:rPr>
              <w:t xml:space="preserve">Unit: </w:t>
            </w:r>
            <w:r w:rsidR="00F32854">
              <w:rPr>
                <w:rFonts w:cstheme="minorHAnsi"/>
                <w:szCs w:val="16"/>
              </w:rPr>
              <w:t>Textiles- Waistcoats</w:t>
            </w:r>
          </w:p>
        </w:tc>
        <w:tc>
          <w:tcPr>
            <w:tcW w:w="496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C3B15A9" w14:textId="77777777" w:rsidR="00427398" w:rsidRDefault="00F32854" w:rsidP="0013028A">
            <w:pPr>
              <w:pStyle w:val="NoSpacing"/>
              <w:numPr>
                <w:ilvl w:val="0"/>
                <w:numId w:val="35"/>
              </w:numPr>
            </w:pPr>
            <w:r w:rsidRPr="00F32854">
              <w:t>Generate, develop, model and communicate their ideas through discussion, annotates sketches, cross-sectional and exploded diagrams, prototypes, patterns pieces and computer aided design</w:t>
            </w:r>
          </w:p>
          <w:p w14:paraId="10E71FAC" w14:textId="77777777" w:rsidR="00F32854" w:rsidRDefault="00F32854" w:rsidP="0013028A">
            <w:pPr>
              <w:pStyle w:val="NoSpacing"/>
              <w:numPr>
                <w:ilvl w:val="0"/>
                <w:numId w:val="35"/>
              </w:numPr>
            </w:pPr>
            <w:r w:rsidRPr="00F32854">
              <w:t>Select from and use a wider range of tools and equipment to perform practical tasks</w:t>
            </w:r>
          </w:p>
          <w:p w14:paraId="18E9FBC2" w14:textId="77777777" w:rsidR="00F32854" w:rsidRDefault="00F32854" w:rsidP="0013028A">
            <w:pPr>
              <w:pStyle w:val="NoSpacing"/>
              <w:numPr>
                <w:ilvl w:val="0"/>
                <w:numId w:val="35"/>
              </w:numPr>
            </w:pPr>
            <w:r w:rsidRPr="00F32854">
              <w:t>Understand how key events and individuals in design and technology have helped shape the world</w:t>
            </w:r>
          </w:p>
          <w:p w14:paraId="602736DD" w14:textId="01874EF7" w:rsidR="005B3EC0" w:rsidRPr="00B44DE2" w:rsidRDefault="005B3EC0" w:rsidP="0013028A">
            <w:pPr>
              <w:pStyle w:val="NoSpacing"/>
              <w:numPr>
                <w:ilvl w:val="0"/>
                <w:numId w:val="35"/>
              </w:numPr>
            </w:pPr>
            <w:r w:rsidRPr="005B3EC0">
              <w:lastRenderedPageBreak/>
              <w:t>Evaluate their ideas and products against their own design criteria and consider the views of others.</w:t>
            </w: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F2066FB" w14:textId="77777777" w:rsidR="00427398" w:rsidRDefault="00F32854" w:rsidP="00F32854">
            <w:pPr>
              <w:pStyle w:val="NoSpacing"/>
            </w:pPr>
            <w:r w:rsidRPr="00F32854">
              <w:lastRenderedPageBreak/>
              <w:t>In this unit, the children will use their skills to design and create a waistcoat. Choose the focus and theme for the unit and how much autonomy you want to give your pupils. For example, the project could be: a leaver’s waistcoat, decorated to celebrate their time at the school, a festive waistcoat for Christmas, a waistcoat from a specific period in history that the children are studying or something for the children to wear in an assembly or production.</w:t>
            </w:r>
          </w:p>
          <w:p w14:paraId="5A64670E" w14:textId="77777777" w:rsidR="00F32854" w:rsidRDefault="00F32854" w:rsidP="00F32854">
            <w:pPr>
              <w:pStyle w:val="NoSpacing"/>
            </w:pPr>
          </w:p>
          <w:p w14:paraId="64E3D5C0" w14:textId="1ED24C21" w:rsidR="00F32854" w:rsidRDefault="00F32854" w:rsidP="0013028A">
            <w:pPr>
              <w:pStyle w:val="NoSpacing"/>
              <w:numPr>
                <w:ilvl w:val="0"/>
                <w:numId w:val="36"/>
              </w:numPr>
            </w:pPr>
            <w:r w:rsidRPr="00F32854">
              <w:t>To design a waistcoat</w:t>
            </w:r>
          </w:p>
          <w:p w14:paraId="04BF401F" w14:textId="44DD49DC" w:rsidR="00F32854" w:rsidRDefault="00F32854" w:rsidP="0013028A">
            <w:pPr>
              <w:pStyle w:val="NoSpacing"/>
              <w:numPr>
                <w:ilvl w:val="0"/>
                <w:numId w:val="36"/>
              </w:numPr>
            </w:pPr>
            <w:r w:rsidRPr="00F32854">
              <w:t>To mark and cut fabric according to a design</w:t>
            </w:r>
          </w:p>
          <w:p w14:paraId="78675A18" w14:textId="28E0E7C1" w:rsidR="00F32854" w:rsidRDefault="005B3EC0" w:rsidP="0013028A">
            <w:pPr>
              <w:pStyle w:val="NoSpacing"/>
              <w:numPr>
                <w:ilvl w:val="0"/>
                <w:numId w:val="36"/>
              </w:numPr>
            </w:pPr>
            <w:r w:rsidRPr="005B3EC0">
              <w:lastRenderedPageBreak/>
              <w:t>To assemble a waistcoat</w:t>
            </w:r>
          </w:p>
          <w:p w14:paraId="57279EE5" w14:textId="4AF5027E" w:rsidR="005B3EC0" w:rsidRDefault="005B3EC0" w:rsidP="0013028A">
            <w:pPr>
              <w:pStyle w:val="NoSpacing"/>
              <w:numPr>
                <w:ilvl w:val="0"/>
                <w:numId w:val="36"/>
              </w:numPr>
            </w:pPr>
            <w:r w:rsidRPr="005B3EC0">
              <w:t>To decorate your waistcoat</w:t>
            </w:r>
          </w:p>
          <w:p w14:paraId="6623E5BB" w14:textId="77777777" w:rsidR="005B3EC0" w:rsidRDefault="005B3EC0" w:rsidP="00F32854">
            <w:pPr>
              <w:pStyle w:val="NoSpacing"/>
            </w:pPr>
          </w:p>
          <w:p w14:paraId="540D76EA" w14:textId="77777777" w:rsidR="00F32854" w:rsidRDefault="00F32854" w:rsidP="00F32854">
            <w:pPr>
              <w:pStyle w:val="NoSpacing"/>
            </w:pPr>
          </w:p>
          <w:p w14:paraId="2CB109D0" w14:textId="77777777" w:rsidR="00F32854" w:rsidRDefault="00F32854" w:rsidP="00F32854">
            <w:pPr>
              <w:pStyle w:val="NoSpacing"/>
            </w:pPr>
          </w:p>
          <w:p w14:paraId="5B70A5EF" w14:textId="0A9A84C3" w:rsidR="00F32854" w:rsidRPr="00B44DE2" w:rsidRDefault="00F32854" w:rsidP="00F32854">
            <w:pPr>
              <w:pStyle w:val="NoSpacing"/>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43358D5" w14:textId="77777777" w:rsidR="005B3EC0" w:rsidRPr="005B3EC0" w:rsidRDefault="005B3EC0" w:rsidP="005B3EC0">
            <w:pPr>
              <w:pStyle w:val="NoSpacing"/>
            </w:pPr>
            <w:r w:rsidRPr="005B3EC0">
              <w:lastRenderedPageBreak/>
              <w:t>Accurate</w:t>
            </w:r>
          </w:p>
          <w:p w14:paraId="607B4F27" w14:textId="77777777" w:rsidR="005B3EC0" w:rsidRDefault="005B3EC0" w:rsidP="005B3EC0">
            <w:pPr>
              <w:pStyle w:val="NoSpacing"/>
            </w:pPr>
            <w:r w:rsidRPr="005B3EC0">
              <w:t xml:space="preserve">Adapt </w:t>
            </w:r>
          </w:p>
          <w:p w14:paraId="4ED5BCDF" w14:textId="6CBB1757" w:rsidR="005B3EC0" w:rsidRPr="005B3EC0" w:rsidRDefault="005B3EC0" w:rsidP="005B3EC0">
            <w:pPr>
              <w:pStyle w:val="NoSpacing"/>
            </w:pPr>
            <w:r w:rsidRPr="005B3EC0">
              <w:t>Annotate</w:t>
            </w:r>
          </w:p>
          <w:p w14:paraId="78BBA8F9" w14:textId="741CBBBD" w:rsidR="005B3EC0" w:rsidRPr="005B3EC0" w:rsidRDefault="005B3EC0" w:rsidP="005B3EC0">
            <w:pPr>
              <w:pStyle w:val="NoSpacing"/>
            </w:pPr>
            <w:r w:rsidRPr="005B3EC0">
              <w:t>Design</w:t>
            </w:r>
          </w:p>
          <w:p w14:paraId="524E6339" w14:textId="7F0C2346" w:rsidR="005B3EC0" w:rsidRPr="005B3EC0" w:rsidRDefault="005B3EC0" w:rsidP="005B3EC0">
            <w:pPr>
              <w:pStyle w:val="NoSpacing"/>
            </w:pPr>
            <w:r w:rsidRPr="005B3EC0">
              <w:t>Design criteria</w:t>
            </w:r>
          </w:p>
          <w:p w14:paraId="24416AD5" w14:textId="4091B415" w:rsidR="005B3EC0" w:rsidRPr="005B3EC0" w:rsidRDefault="005B3EC0" w:rsidP="005B3EC0">
            <w:pPr>
              <w:pStyle w:val="NoSpacing"/>
            </w:pPr>
            <w:r w:rsidRPr="005B3EC0">
              <w:t>Detail</w:t>
            </w:r>
          </w:p>
          <w:p w14:paraId="7CAC4125" w14:textId="5EE4F1D8" w:rsidR="005B3EC0" w:rsidRPr="005B3EC0" w:rsidRDefault="005B3EC0" w:rsidP="005B3EC0">
            <w:pPr>
              <w:pStyle w:val="NoSpacing"/>
            </w:pPr>
            <w:r w:rsidRPr="005B3EC0">
              <w:t>Fabric</w:t>
            </w:r>
          </w:p>
          <w:p w14:paraId="774C2B7D" w14:textId="090E07A8" w:rsidR="005B3EC0" w:rsidRPr="005B3EC0" w:rsidRDefault="005B3EC0" w:rsidP="005B3EC0">
            <w:pPr>
              <w:pStyle w:val="NoSpacing"/>
            </w:pPr>
            <w:r w:rsidRPr="005B3EC0">
              <w:t>Fastening</w:t>
            </w:r>
          </w:p>
          <w:p w14:paraId="402D4EC6" w14:textId="48E0B9EC" w:rsidR="005B3EC0" w:rsidRPr="005B3EC0" w:rsidRDefault="005B3EC0" w:rsidP="005B3EC0">
            <w:pPr>
              <w:pStyle w:val="NoSpacing"/>
            </w:pPr>
            <w:r w:rsidRPr="005B3EC0">
              <w:t>Knot</w:t>
            </w:r>
          </w:p>
          <w:p w14:paraId="69F0E4FC" w14:textId="77777777" w:rsidR="005B3EC0" w:rsidRDefault="005B3EC0" w:rsidP="005B3EC0">
            <w:pPr>
              <w:pStyle w:val="NoSpacing"/>
            </w:pPr>
            <w:r w:rsidRPr="005B3EC0">
              <w:t>Properties</w:t>
            </w:r>
          </w:p>
          <w:p w14:paraId="5207204A" w14:textId="7804C470" w:rsidR="005B3EC0" w:rsidRPr="005B3EC0" w:rsidRDefault="005B3EC0" w:rsidP="005B3EC0">
            <w:pPr>
              <w:pStyle w:val="NoSpacing"/>
            </w:pPr>
            <w:r w:rsidRPr="005B3EC0">
              <w:t>Running-stitch</w:t>
            </w:r>
          </w:p>
          <w:p w14:paraId="766E9284" w14:textId="598D91C1" w:rsidR="005B3EC0" w:rsidRPr="005B3EC0" w:rsidRDefault="005B3EC0" w:rsidP="005B3EC0">
            <w:pPr>
              <w:pStyle w:val="NoSpacing"/>
            </w:pPr>
            <w:r w:rsidRPr="005B3EC0">
              <w:lastRenderedPageBreak/>
              <w:t>Seam</w:t>
            </w:r>
          </w:p>
          <w:p w14:paraId="0AF7D7C7" w14:textId="271D7CC5" w:rsidR="005B3EC0" w:rsidRPr="005B3EC0" w:rsidRDefault="005B3EC0" w:rsidP="005B3EC0">
            <w:pPr>
              <w:pStyle w:val="NoSpacing"/>
            </w:pPr>
            <w:r w:rsidRPr="005B3EC0">
              <w:t>Sew</w:t>
            </w:r>
          </w:p>
          <w:p w14:paraId="611DB0A7" w14:textId="31485B5F" w:rsidR="005B3EC0" w:rsidRPr="005B3EC0" w:rsidRDefault="005B3EC0" w:rsidP="005B3EC0">
            <w:pPr>
              <w:pStyle w:val="NoSpacing"/>
            </w:pPr>
            <w:r w:rsidRPr="005B3EC0">
              <w:t>Shape</w:t>
            </w:r>
          </w:p>
          <w:p w14:paraId="4B0EDBD2" w14:textId="3FE62221" w:rsidR="005B3EC0" w:rsidRPr="005B3EC0" w:rsidRDefault="005B3EC0" w:rsidP="005B3EC0">
            <w:pPr>
              <w:pStyle w:val="NoSpacing"/>
            </w:pPr>
            <w:r w:rsidRPr="005B3EC0">
              <w:t>Target audience</w:t>
            </w:r>
          </w:p>
          <w:p w14:paraId="1413E960" w14:textId="7AB824ED" w:rsidR="005B3EC0" w:rsidRPr="005B3EC0" w:rsidRDefault="005B3EC0" w:rsidP="005B3EC0">
            <w:pPr>
              <w:pStyle w:val="NoSpacing"/>
            </w:pPr>
            <w:r w:rsidRPr="005B3EC0">
              <w:t>Target customer</w:t>
            </w:r>
          </w:p>
          <w:p w14:paraId="5AECB26F" w14:textId="5636CDCA" w:rsidR="005B3EC0" w:rsidRPr="005B3EC0" w:rsidRDefault="005B3EC0" w:rsidP="005B3EC0">
            <w:pPr>
              <w:pStyle w:val="NoSpacing"/>
            </w:pPr>
            <w:r w:rsidRPr="005B3EC0">
              <w:t>Template</w:t>
            </w:r>
          </w:p>
          <w:p w14:paraId="45862CC2" w14:textId="79663820" w:rsidR="005B3EC0" w:rsidRPr="005B3EC0" w:rsidRDefault="005B3EC0" w:rsidP="005B3EC0">
            <w:pPr>
              <w:pStyle w:val="NoSpacing"/>
            </w:pPr>
            <w:r w:rsidRPr="005B3EC0">
              <w:t>Thread</w:t>
            </w:r>
          </w:p>
          <w:p w14:paraId="476FDF8D" w14:textId="25F7A6D6" w:rsidR="005B3EC0" w:rsidRPr="005B3EC0" w:rsidRDefault="005B3EC0" w:rsidP="005B3EC0">
            <w:pPr>
              <w:pStyle w:val="NoSpacing"/>
            </w:pPr>
            <w:r w:rsidRPr="005B3EC0">
              <w:t>Unique</w:t>
            </w:r>
          </w:p>
          <w:p w14:paraId="29DFEC3B" w14:textId="2048297D" w:rsidR="005B3EC0" w:rsidRPr="005B3EC0" w:rsidRDefault="005B3EC0" w:rsidP="005B3EC0">
            <w:pPr>
              <w:pStyle w:val="NoSpacing"/>
            </w:pPr>
            <w:r w:rsidRPr="005B3EC0">
              <w:t>Waistcoat</w:t>
            </w:r>
          </w:p>
          <w:p w14:paraId="0B9AA003" w14:textId="5A44AA4F" w:rsidR="00427398" w:rsidRPr="00B44DE2" w:rsidRDefault="005B3EC0" w:rsidP="005B3EC0">
            <w:pPr>
              <w:pStyle w:val="NoSpacing"/>
            </w:pPr>
            <w:r w:rsidRPr="005B3EC0">
              <w:t>Waterproof</w:t>
            </w:r>
          </w:p>
        </w:tc>
      </w:tr>
      <w:tr w:rsidR="00427398" w:rsidRPr="00B44DE2" w14:paraId="66C42A9C" w14:textId="77777777" w:rsidTr="00993585">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43595E5" w14:textId="77777777" w:rsidR="00427398" w:rsidRPr="00B44DE2" w:rsidRDefault="00427398" w:rsidP="00993585">
            <w:pPr>
              <w:spacing w:before="120" w:after="120"/>
              <w:ind w:left="360"/>
              <w:jc w:val="center"/>
              <w:rPr>
                <w:rFonts w:cstheme="minorHAnsi"/>
                <w:b/>
              </w:rPr>
            </w:pPr>
            <w:r w:rsidRPr="00B44DE2">
              <w:rPr>
                <w:rFonts w:cstheme="minorHAnsi"/>
                <w:b/>
              </w:rPr>
              <w:lastRenderedPageBreak/>
              <w:t>Spring Term</w:t>
            </w:r>
          </w:p>
        </w:tc>
      </w:tr>
      <w:tr w:rsidR="00427398" w:rsidRPr="00B44DE2" w14:paraId="3C33A837" w14:textId="77777777" w:rsidTr="00D64D5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EA39A43" w14:textId="672FEB3C" w:rsidR="00427398" w:rsidRPr="00B44DE2" w:rsidRDefault="00427398" w:rsidP="00993585">
            <w:pPr>
              <w:spacing w:before="120" w:after="120"/>
              <w:ind w:left="37"/>
              <w:rPr>
                <w:rFonts w:cstheme="minorHAnsi"/>
                <w:b/>
              </w:rPr>
            </w:pPr>
            <w:r w:rsidRPr="00B44DE2">
              <w:rPr>
                <w:rFonts w:cstheme="minorHAnsi"/>
                <w:szCs w:val="16"/>
              </w:rPr>
              <w:t>Unit:</w:t>
            </w:r>
            <w:r w:rsidR="004E4A86">
              <w:rPr>
                <w:rFonts w:cstheme="minorHAnsi"/>
                <w:szCs w:val="16"/>
              </w:rPr>
              <w:t xml:space="preserve"> Structures- Playgrounds</w:t>
            </w:r>
          </w:p>
        </w:tc>
        <w:tc>
          <w:tcPr>
            <w:tcW w:w="496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A01AEF7" w14:textId="77777777" w:rsidR="004E4A86" w:rsidRPr="004E4A86" w:rsidRDefault="004E4A86" w:rsidP="0013028A">
            <w:pPr>
              <w:pStyle w:val="NoSpacing"/>
              <w:numPr>
                <w:ilvl w:val="0"/>
                <w:numId w:val="37"/>
              </w:numPr>
            </w:pPr>
            <w:r w:rsidRPr="004E4A86">
              <w:t>Use research to develop and inform the design of innovative, functional and appealing products that are fit for purpose and aimed at particular groups</w:t>
            </w:r>
          </w:p>
          <w:p w14:paraId="5DA23A3B" w14:textId="77777777" w:rsidR="004E4A86" w:rsidRPr="004E4A86" w:rsidRDefault="004E4A86" w:rsidP="0013028A">
            <w:pPr>
              <w:pStyle w:val="NoSpacing"/>
              <w:numPr>
                <w:ilvl w:val="0"/>
                <w:numId w:val="37"/>
              </w:numPr>
            </w:pPr>
            <w:r w:rsidRPr="004E4A86">
              <w:t>Generate, develop, model and communicate ideas through discussion and annotated sketches</w:t>
            </w:r>
          </w:p>
          <w:p w14:paraId="33A0D6FB" w14:textId="77777777" w:rsidR="004E4A86" w:rsidRPr="004E4A86" w:rsidRDefault="004E4A86" w:rsidP="0013028A">
            <w:pPr>
              <w:pStyle w:val="NoSpacing"/>
              <w:numPr>
                <w:ilvl w:val="0"/>
                <w:numId w:val="37"/>
              </w:numPr>
            </w:pPr>
            <w:r w:rsidRPr="004E4A86">
              <w:t>Investigate and analyse a range of existing products</w:t>
            </w:r>
          </w:p>
          <w:p w14:paraId="3C642417" w14:textId="3E341F10" w:rsidR="004E4A86" w:rsidRDefault="004E4A86" w:rsidP="0013028A">
            <w:pPr>
              <w:pStyle w:val="NoSpacing"/>
              <w:numPr>
                <w:ilvl w:val="0"/>
                <w:numId w:val="37"/>
              </w:numPr>
            </w:pPr>
            <w:r w:rsidRPr="004E4A86">
              <w:t>Evaluate their ideas and products against their own design criteria and consider the views of others to improve their work</w:t>
            </w:r>
          </w:p>
          <w:p w14:paraId="70987829" w14:textId="16FB0FBB" w:rsidR="004E4A86" w:rsidRDefault="004E4A86" w:rsidP="0013028A">
            <w:pPr>
              <w:pStyle w:val="NoSpacing"/>
              <w:numPr>
                <w:ilvl w:val="0"/>
                <w:numId w:val="37"/>
              </w:numPr>
            </w:pPr>
            <w:r w:rsidRPr="004E4A86">
              <w:t>Apply understanding of how to strengthen, stiffen and reinforce complex structures</w:t>
            </w:r>
          </w:p>
          <w:p w14:paraId="78FE732B" w14:textId="77777777" w:rsidR="004E4A86" w:rsidRDefault="004E4A86" w:rsidP="0013028A">
            <w:pPr>
              <w:pStyle w:val="NoSpacing"/>
              <w:numPr>
                <w:ilvl w:val="0"/>
                <w:numId w:val="37"/>
              </w:numPr>
            </w:pPr>
            <w:r>
              <w:t>Select from and use a wide range of tools and equipment to perform practical tasks</w:t>
            </w:r>
          </w:p>
          <w:p w14:paraId="7564F51F" w14:textId="77777777" w:rsidR="004E4A86" w:rsidRDefault="004E4A86" w:rsidP="0013028A">
            <w:pPr>
              <w:pStyle w:val="NoSpacing"/>
              <w:numPr>
                <w:ilvl w:val="0"/>
                <w:numId w:val="37"/>
              </w:numPr>
            </w:pPr>
            <w:r>
              <w:t>Select from and use a wide range of materials and components, including construction materials, according to their functional properties and aesthetic qualities</w:t>
            </w:r>
          </w:p>
          <w:p w14:paraId="2D3E6324" w14:textId="7ED6115C" w:rsidR="00427398" w:rsidRDefault="004E4A86" w:rsidP="0013028A">
            <w:pPr>
              <w:pStyle w:val="NoSpacing"/>
              <w:numPr>
                <w:ilvl w:val="0"/>
                <w:numId w:val="37"/>
              </w:numPr>
            </w:pPr>
            <w:r w:rsidRPr="004E4A86">
              <w:lastRenderedPageBreak/>
              <w:t>Inform the design of innovative, functional and appealing products, aimed at particular individuals or groups</w:t>
            </w:r>
          </w:p>
          <w:p w14:paraId="3561ABEC" w14:textId="61CA6981" w:rsidR="004E4A86" w:rsidRPr="00B44DE2" w:rsidRDefault="004E4A86" w:rsidP="004E4A86">
            <w:pPr>
              <w:pStyle w:val="NoSpacing"/>
            </w:pP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5144786" w14:textId="77777777" w:rsidR="00427398" w:rsidRDefault="004E4A86" w:rsidP="004E4A86">
            <w:pPr>
              <w:pStyle w:val="NoSpacing"/>
            </w:pPr>
            <w:r w:rsidRPr="004E4A86">
              <w:lastRenderedPageBreak/>
              <w:t xml:space="preserve">This topic draws upon pupils’ skills and knowledge of structures, challenging them to design and create a model of a new playground featuring five apparatus, made from three different structures. Creating a footprint as the base, pupils can practise visualising objects in </w:t>
            </w:r>
            <w:proofErr w:type="spellStart"/>
            <w:r w:rsidRPr="004E4A86">
              <w:t>plan</w:t>
            </w:r>
            <w:proofErr w:type="spellEnd"/>
            <w:r w:rsidRPr="004E4A86">
              <w:t xml:space="preserve"> view and also get creative with their use of natural features and cladding for their structures</w:t>
            </w:r>
          </w:p>
          <w:p w14:paraId="29C5EDD0" w14:textId="67B1BD75" w:rsidR="004E4A86" w:rsidRDefault="004E4A86" w:rsidP="004E4A86">
            <w:pPr>
              <w:pStyle w:val="NoSpacing"/>
            </w:pPr>
          </w:p>
          <w:p w14:paraId="28BE2558" w14:textId="77777777" w:rsidR="004E4A86" w:rsidRDefault="004E4A86" w:rsidP="004E4A86">
            <w:pPr>
              <w:pStyle w:val="NoSpacing"/>
            </w:pPr>
          </w:p>
          <w:p w14:paraId="1B5C479D" w14:textId="04028513" w:rsidR="004E4A86" w:rsidRDefault="004E4A86" w:rsidP="0013028A">
            <w:pPr>
              <w:pStyle w:val="NoSpacing"/>
              <w:numPr>
                <w:ilvl w:val="0"/>
                <w:numId w:val="38"/>
              </w:numPr>
            </w:pPr>
            <w:r w:rsidRPr="004E4A86">
              <w:t>To design a playground with a variety of structures</w:t>
            </w:r>
          </w:p>
          <w:p w14:paraId="6FB7CB18" w14:textId="1DA0CDA5" w:rsidR="004E4A86" w:rsidRDefault="004E4A86" w:rsidP="0013028A">
            <w:pPr>
              <w:pStyle w:val="NoSpacing"/>
              <w:numPr>
                <w:ilvl w:val="0"/>
                <w:numId w:val="38"/>
              </w:numPr>
            </w:pPr>
            <w:r w:rsidRPr="004E4A86">
              <w:t>To build a range of structures</w:t>
            </w:r>
          </w:p>
          <w:p w14:paraId="3CFDF2B5" w14:textId="3D1CAC75" w:rsidR="004E4A86" w:rsidRDefault="004E4A86" w:rsidP="0013028A">
            <w:pPr>
              <w:pStyle w:val="NoSpacing"/>
              <w:numPr>
                <w:ilvl w:val="0"/>
                <w:numId w:val="38"/>
              </w:numPr>
            </w:pPr>
            <w:r w:rsidRPr="004E4A86">
              <w:t>To improve and add detail to structures</w:t>
            </w:r>
          </w:p>
          <w:p w14:paraId="1010EAA2" w14:textId="73E8AFDF" w:rsidR="004E4A86" w:rsidRDefault="004E4A86" w:rsidP="0013028A">
            <w:pPr>
              <w:pStyle w:val="NoSpacing"/>
              <w:numPr>
                <w:ilvl w:val="0"/>
                <w:numId w:val="38"/>
              </w:numPr>
            </w:pPr>
            <w:r w:rsidRPr="004E4A86">
              <w:t>To create surrounding landscape</w:t>
            </w:r>
          </w:p>
          <w:p w14:paraId="7F0D3D52" w14:textId="06A5A29E" w:rsidR="004E4A86" w:rsidRPr="00B44DE2" w:rsidRDefault="004E4A86" w:rsidP="004E4A86">
            <w:pPr>
              <w:pStyle w:val="NoSpacing"/>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7F533A4" w14:textId="77777777" w:rsidR="004E4A86" w:rsidRPr="004E4A86" w:rsidRDefault="004E4A86" w:rsidP="004E4A86">
            <w:pPr>
              <w:pStyle w:val="NoSpacing"/>
            </w:pPr>
            <w:r w:rsidRPr="004E4A86">
              <w:t>Adapt</w:t>
            </w:r>
          </w:p>
          <w:p w14:paraId="14CB0115" w14:textId="6B6E77EE" w:rsidR="004E4A86" w:rsidRPr="004E4A86" w:rsidRDefault="004E4A86" w:rsidP="004E4A86">
            <w:pPr>
              <w:pStyle w:val="NoSpacing"/>
            </w:pPr>
            <w:r w:rsidRPr="004E4A86">
              <w:t>Apparatus</w:t>
            </w:r>
          </w:p>
          <w:p w14:paraId="4AF548B0" w14:textId="07FBC526" w:rsidR="004E4A86" w:rsidRPr="004E4A86" w:rsidRDefault="004E4A86" w:rsidP="004E4A86">
            <w:pPr>
              <w:pStyle w:val="NoSpacing"/>
            </w:pPr>
            <w:r w:rsidRPr="004E4A86">
              <w:t>Bench hook</w:t>
            </w:r>
          </w:p>
          <w:p w14:paraId="68E9BD00" w14:textId="77777777" w:rsidR="004E4A86" w:rsidRDefault="004E4A86" w:rsidP="004E4A86">
            <w:pPr>
              <w:pStyle w:val="NoSpacing"/>
            </w:pPr>
            <w:r w:rsidRPr="004E4A86">
              <w:t>Cladding</w:t>
            </w:r>
          </w:p>
          <w:p w14:paraId="72A98BF4" w14:textId="06FB11E2" w:rsidR="004E4A86" w:rsidRPr="004E4A86" w:rsidRDefault="004E4A86" w:rsidP="004E4A86">
            <w:pPr>
              <w:pStyle w:val="NoSpacing"/>
            </w:pPr>
            <w:r w:rsidRPr="004E4A86">
              <w:t>Coping saw</w:t>
            </w:r>
          </w:p>
          <w:p w14:paraId="6D6B1469" w14:textId="4FB3C35F" w:rsidR="004E4A86" w:rsidRPr="004E4A86" w:rsidRDefault="004E4A86" w:rsidP="004E4A86">
            <w:pPr>
              <w:pStyle w:val="NoSpacing"/>
            </w:pPr>
            <w:r w:rsidRPr="004E4A86">
              <w:t>Design</w:t>
            </w:r>
          </w:p>
          <w:p w14:paraId="3FFAFB41" w14:textId="4424C6C7" w:rsidR="004E4A86" w:rsidRPr="004E4A86" w:rsidRDefault="004E4A86" w:rsidP="004E4A86">
            <w:pPr>
              <w:pStyle w:val="NoSpacing"/>
            </w:pPr>
            <w:r w:rsidRPr="004E4A86">
              <w:t>Dowel</w:t>
            </w:r>
          </w:p>
          <w:p w14:paraId="1A85B0E0" w14:textId="2FAF2175" w:rsidR="004E4A86" w:rsidRPr="004E4A86" w:rsidRDefault="004E4A86" w:rsidP="004E4A86">
            <w:pPr>
              <w:pStyle w:val="NoSpacing"/>
            </w:pPr>
            <w:r w:rsidRPr="004E4A86">
              <w:t>Evaluation</w:t>
            </w:r>
          </w:p>
          <w:p w14:paraId="15DF4710" w14:textId="4FADA5BF" w:rsidR="004E4A86" w:rsidRPr="004E4A86" w:rsidRDefault="004E4A86" w:rsidP="004E4A86">
            <w:pPr>
              <w:pStyle w:val="NoSpacing"/>
            </w:pPr>
            <w:r w:rsidRPr="004E4A86">
              <w:t>Feedback</w:t>
            </w:r>
          </w:p>
          <w:p w14:paraId="31B5E171" w14:textId="01186428" w:rsidR="004E4A86" w:rsidRPr="004E4A86" w:rsidRDefault="004E4A86" w:rsidP="004E4A86">
            <w:pPr>
              <w:pStyle w:val="NoSpacing"/>
            </w:pPr>
            <w:r w:rsidRPr="004E4A86">
              <w:t>Idea</w:t>
            </w:r>
          </w:p>
          <w:p w14:paraId="29968179" w14:textId="30C591D5" w:rsidR="004E4A86" w:rsidRPr="004E4A86" w:rsidRDefault="004E4A86" w:rsidP="004E4A86">
            <w:pPr>
              <w:pStyle w:val="NoSpacing"/>
            </w:pPr>
            <w:r w:rsidRPr="004E4A86">
              <w:t>Jelutong</w:t>
            </w:r>
          </w:p>
          <w:p w14:paraId="0DF1B522" w14:textId="749BFD45" w:rsidR="004E4A86" w:rsidRPr="004E4A86" w:rsidRDefault="004E4A86" w:rsidP="004E4A86">
            <w:pPr>
              <w:pStyle w:val="NoSpacing"/>
            </w:pPr>
            <w:r w:rsidRPr="004E4A86">
              <w:t>Landscape</w:t>
            </w:r>
          </w:p>
          <w:p w14:paraId="0CBE9958" w14:textId="61DD1A05" w:rsidR="004E4A86" w:rsidRPr="004E4A86" w:rsidRDefault="004E4A86" w:rsidP="004E4A86">
            <w:pPr>
              <w:pStyle w:val="NoSpacing"/>
            </w:pPr>
            <w:r w:rsidRPr="004E4A86">
              <w:t>Mark out</w:t>
            </w:r>
          </w:p>
          <w:p w14:paraId="070D7D18" w14:textId="7146A7C6" w:rsidR="004E4A86" w:rsidRPr="004E4A86" w:rsidRDefault="004E4A86" w:rsidP="004E4A86">
            <w:pPr>
              <w:pStyle w:val="NoSpacing"/>
            </w:pPr>
            <w:r w:rsidRPr="004E4A86">
              <w:t>Measure</w:t>
            </w:r>
          </w:p>
          <w:p w14:paraId="50F19ED6" w14:textId="77777777" w:rsidR="004E4A86" w:rsidRDefault="004E4A86" w:rsidP="004E4A86">
            <w:pPr>
              <w:pStyle w:val="NoSpacing"/>
            </w:pPr>
            <w:r w:rsidRPr="004E4A86">
              <w:t>Modify</w:t>
            </w:r>
          </w:p>
          <w:p w14:paraId="1D6FED9B" w14:textId="6701F3C4" w:rsidR="004E4A86" w:rsidRPr="004E4A86" w:rsidRDefault="004E4A86" w:rsidP="004E4A86">
            <w:pPr>
              <w:pStyle w:val="NoSpacing"/>
            </w:pPr>
            <w:r w:rsidRPr="004E4A86">
              <w:t>Natural materials</w:t>
            </w:r>
          </w:p>
          <w:p w14:paraId="69FB1265" w14:textId="793B3592" w:rsidR="004E4A86" w:rsidRPr="004E4A86" w:rsidRDefault="004E4A86" w:rsidP="004E4A86">
            <w:pPr>
              <w:pStyle w:val="NoSpacing"/>
            </w:pPr>
            <w:r w:rsidRPr="004E4A86">
              <w:t>Plan view</w:t>
            </w:r>
          </w:p>
          <w:p w14:paraId="5FFDAAA5" w14:textId="131C096A" w:rsidR="004E4A86" w:rsidRPr="004E4A86" w:rsidRDefault="004E4A86" w:rsidP="004E4A86">
            <w:pPr>
              <w:pStyle w:val="NoSpacing"/>
            </w:pPr>
            <w:r w:rsidRPr="004E4A86">
              <w:t>Playground</w:t>
            </w:r>
          </w:p>
          <w:p w14:paraId="218862BF" w14:textId="1DC24291" w:rsidR="004E4A86" w:rsidRPr="004E4A86" w:rsidRDefault="004E4A86" w:rsidP="004E4A86">
            <w:pPr>
              <w:pStyle w:val="NoSpacing"/>
            </w:pPr>
            <w:r w:rsidRPr="004E4A86">
              <w:t>Prototype</w:t>
            </w:r>
          </w:p>
          <w:p w14:paraId="0840F4F5" w14:textId="19DAA9D3" w:rsidR="004E4A86" w:rsidRPr="004E4A86" w:rsidRDefault="004E4A86" w:rsidP="004E4A86">
            <w:pPr>
              <w:pStyle w:val="NoSpacing"/>
            </w:pPr>
            <w:r w:rsidRPr="004E4A86">
              <w:t>Reinforce</w:t>
            </w:r>
          </w:p>
          <w:p w14:paraId="3F021DFD" w14:textId="62AE28EE" w:rsidR="004E4A86" w:rsidRPr="004E4A86" w:rsidRDefault="004E4A86" w:rsidP="004E4A86">
            <w:pPr>
              <w:pStyle w:val="NoSpacing"/>
            </w:pPr>
            <w:r w:rsidRPr="004E4A86">
              <w:t>Sketch</w:t>
            </w:r>
          </w:p>
          <w:p w14:paraId="4F455B96" w14:textId="1B04F90E" w:rsidR="004E4A86" w:rsidRPr="004E4A86" w:rsidRDefault="004E4A86" w:rsidP="004E4A86">
            <w:pPr>
              <w:pStyle w:val="NoSpacing"/>
            </w:pPr>
            <w:r w:rsidRPr="004E4A86">
              <w:t>Strong</w:t>
            </w:r>
          </w:p>
          <w:p w14:paraId="32D759D1" w14:textId="4B81433E" w:rsidR="004E4A86" w:rsidRPr="004E4A86" w:rsidRDefault="004E4A86" w:rsidP="004E4A86">
            <w:pPr>
              <w:pStyle w:val="NoSpacing"/>
            </w:pPr>
            <w:r w:rsidRPr="004E4A86">
              <w:lastRenderedPageBreak/>
              <w:t>Structure</w:t>
            </w:r>
          </w:p>
          <w:p w14:paraId="0A9D75FB" w14:textId="709D6301" w:rsidR="004E4A86" w:rsidRPr="004E4A86" w:rsidRDefault="004E4A86" w:rsidP="004E4A86">
            <w:pPr>
              <w:pStyle w:val="NoSpacing"/>
            </w:pPr>
            <w:r w:rsidRPr="004E4A86">
              <w:t>Tenon saw</w:t>
            </w:r>
          </w:p>
          <w:p w14:paraId="55C3C37F" w14:textId="5C28E194" w:rsidR="004E4A86" w:rsidRPr="004E4A86" w:rsidRDefault="004E4A86" w:rsidP="004E4A86">
            <w:pPr>
              <w:pStyle w:val="NoSpacing"/>
            </w:pPr>
            <w:r w:rsidRPr="004E4A86">
              <w:t>Texture</w:t>
            </w:r>
          </w:p>
          <w:p w14:paraId="522FCA82" w14:textId="14A70E44" w:rsidR="004E4A86" w:rsidRPr="004E4A86" w:rsidRDefault="004E4A86" w:rsidP="004E4A86">
            <w:pPr>
              <w:pStyle w:val="NoSpacing"/>
            </w:pPr>
            <w:r w:rsidRPr="004E4A86">
              <w:t>User</w:t>
            </w:r>
          </w:p>
          <w:p w14:paraId="0E78C23C" w14:textId="584C1668" w:rsidR="004E4A86" w:rsidRPr="004E4A86" w:rsidRDefault="004E4A86" w:rsidP="004E4A86">
            <w:pPr>
              <w:pStyle w:val="NoSpacing"/>
            </w:pPr>
            <w:r w:rsidRPr="004E4A86">
              <w:t>Vice</w:t>
            </w:r>
          </w:p>
          <w:p w14:paraId="39F662A8" w14:textId="17419AB0" w:rsidR="00427398" w:rsidRPr="00B44DE2" w:rsidRDefault="004E4A86" w:rsidP="004E4A86">
            <w:pPr>
              <w:pStyle w:val="NoSpacing"/>
            </w:pPr>
            <w:r w:rsidRPr="004E4A86">
              <w:t>Weak</w:t>
            </w:r>
          </w:p>
        </w:tc>
      </w:tr>
      <w:tr w:rsidR="00427398" w:rsidRPr="00B44DE2" w14:paraId="1B51632A" w14:textId="77777777" w:rsidTr="00993585">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55F7D28" w14:textId="77777777" w:rsidR="00427398" w:rsidRPr="00B44DE2" w:rsidRDefault="00427398" w:rsidP="00993585">
            <w:pPr>
              <w:spacing w:before="120" w:after="120"/>
              <w:ind w:left="360"/>
              <w:jc w:val="center"/>
              <w:rPr>
                <w:rFonts w:cstheme="minorHAnsi"/>
                <w:b/>
              </w:rPr>
            </w:pPr>
            <w:r w:rsidRPr="00B44DE2">
              <w:rPr>
                <w:rFonts w:cstheme="minorHAnsi"/>
                <w:b/>
              </w:rPr>
              <w:lastRenderedPageBreak/>
              <w:t>Summer Term</w:t>
            </w:r>
          </w:p>
        </w:tc>
      </w:tr>
      <w:tr w:rsidR="00427398" w:rsidRPr="00B44DE2" w14:paraId="6D511CE8" w14:textId="77777777" w:rsidTr="00D64D54">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C5610DC" w14:textId="15F4F575" w:rsidR="00427398" w:rsidRPr="00B44DE2" w:rsidRDefault="00427398" w:rsidP="00993585">
            <w:pPr>
              <w:spacing w:before="120" w:after="120"/>
              <w:ind w:left="37"/>
              <w:rPr>
                <w:rFonts w:cstheme="minorHAnsi"/>
                <w:szCs w:val="16"/>
              </w:rPr>
            </w:pPr>
            <w:r w:rsidRPr="00B44DE2">
              <w:rPr>
                <w:rFonts w:cstheme="minorHAnsi"/>
                <w:szCs w:val="16"/>
              </w:rPr>
              <w:t>Unit:</w:t>
            </w:r>
            <w:r w:rsidR="00D64D54">
              <w:rPr>
                <w:rFonts w:cstheme="minorHAnsi"/>
                <w:szCs w:val="16"/>
              </w:rPr>
              <w:t xml:space="preserve"> Digital world: Navigating the world</w:t>
            </w:r>
          </w:p>
        </w:tc>
        <w:tc>
          <w:tcPr>
            <w:tcW w:w="496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AC9CE43" w14:textId="77777777" w:rsidR="00427398" w:rsidRDefault="00D64D54" w:rsidP="0013028A">
            <w:pPr>
              <w:pStyle w:val="NoSpacing"/>
              <w:numPr>
                <w:ilvl w:val="0"/>
                <w:numId w:val="39"/>
              </w:numPr>
            </w:pPr>
            <w:r w:rsidRPr="00D64D54">
              <w:t>Use research and develop design criteria to inform the design of innovative, functional, appealing products that are fit for purpose, aimed at particular individuals or groups</w:t>
            </w:r>
          </w:p>
          <w:p w14:paraId="7997AA6F" w14:textId="77777777" w:rsidR="00D64D54" w:rsidRDefault="00D64D54" w:rsidP="0013028A">
            <w:pPr>
              <w:pStyle w:val="NoSpacing"/>
              <w:numPr>
                <w:ilvl w:val="0"/>
                <w:numId w:val="39"/>
              </w:numPr>
            </w:pPr>
            <w:r w:rsidRPr="00D64D54">
              <w:t>Apply their understanding of computing to program, monitor and control their products</w:t>
            </w:r>
          </w:p>
          <w:p w14:paraId="1DBA721C" w14:textId="77777777" w:rsidR="00D64D54" w:rsidRDefault="00D64D54" w:rsidP="0013028A">
            <w:pPr>
              <w:pStyle w:val="NoSpacing"/>
              <w:numPr>
                <w:ilvl w:val="0"/>
                <w:numId w:val="39"/>
              </w:numPr>
            </w:pPr>
            <w:r w:rsidRPr="00D64D54">
              <w:t>Select from and use a wider range of materials and components, including construction materials, textiles and ingredients, according to their functional properties and aesthetic qualities</w:t>
            </w:r>
          </w:p>
          <w:p w14:paraId="090406BB" w14:textId="5F519806" w:rsidR="00D64D54" w:rsidRDefault="00D64D54" w:rsidP="0013028A">
            <w:pPr>
              <w:pStyle w:val="ListParagraph"/>
              <w:numPr>
                <w:ilvl w:val="0"/>
                <w:numId w:val="39"/>
              </w:numPr>
            </w:pPr>
            <w:r w:rsidRPr="00D64D54">
              <w:t>Generate, develop, model and communicate their ideas through discussion, annotated sketches, cross-sectional and exploded diagrams, prototypes, pattern pieces and computer-aided design</w:t>
            </w:r>
          </w:p>
          <w:p w14:paraId="58421145" w14:textId="7EE66923" w:rsidR="00D64D54" w:rsidRPr="00D64D54" w:rsidRDefault="00D64D54" w:rsidP="0013028A">
            <w:pPr>
              <w:pStyle w:val="ListParagraph"/>
              <w:numPr>
                <w:ilvl w:val="0"/>
                <w:numId w:val="39"/>
              </w:numPr>
            </w:pPr>
            <w:r w:rsidRPr="00D64D54">
              <w:t>Evaluate their ideas and products against their own design criteria and consider the views of others to improve their work</w:t>
            </w:r>
          </w:p>
          <w:p w14:paraId="2CD19027" w14:textId="32C3D476" w:rsidR="00D64D54" w:rsidRPr="00B44DE2" w:rsidRDefault="00D64D54" w:rsidP="00D64D54">
            <w:pPr>
              <w:pStyle w:val="NoSpacing"/>
              <w:ind w:left="360"/>
            </w:pPr>
          </w:p>
        </w:tc>
        <w:tc>
          <w:tcPr>
            <w:tcW w:w="60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26A6343" w14:textId="77777777" w:rsidR="00427398" w:rsidRDefault="00D64D54" w:rsidP="00D64D54">
            <w:pPr>
              <w:pStyle w:val="NoSpacing"/>
            </w:pPr>
            <w:r w:rsidRPr="00D64D54">
              <w:t>Children program a navigation tool to produce a multifunctional device for trekkers. They combine 3D objects to form a complete product in CAD 3D modelling software. The unit accumulates with a pitch to share and 'sell' the children's final product concepts and programs to the Adventure Awaits company guest panel.</w:t>
            </w:r>
          </w:p>
          <w:p w14:paraId="75B30731" w14:textId="77777777" w:rsidR="00D64D54" w:rsidRDefault="00D64D54" w:rsidP="00D64D54">
            <w:pPr>
              <w:pStyle w:val="NoSpacing"/>
            </w:pPr>
          </w:p>
          <w:p w14:paraId="2FFEDA1E" w14:textId="3596C9DB" w:rsidR="00D64D54" w:rsidRDefault="00D64D54" w:rsidP="0013028A">
            <w:pPr>
              <w:pStyle w:val="NoSpacing"/>
              <w:numPr>
                <w:ilvl w:val="0"/>
                <w:numId w:val="40"/>
              </w:numPr>
            </w:pPr>
            <w:r w:rsidRPr="00D64D54">
              <w:t>To write a design brief and criteria based on a client request</w:t>
            </w:r>
          </w:p>
          <w:p w14:paraId="74CAA3CF" w14:textId="5272F5E7" w:rsidR="00D64D54" w:rsidRDefault="00D64D54" w:rsidP="0013028A">
            <w:pPr>
              <w:pStyle w:val="NoSpacing"/>
              <w:numPr>
                <w:ilvl w:val="0"/>
                <w:numId w:val="40"/>
              </w:numPr>
            </w:pPr>
            <w:r w:rsidRPr="00D64D54">
              <w:t>To write a program to include multiple functions as part of a navigation device</w:t>
            </w:r>
          </w:p>
          <w:p w14:paraId="1F5073AA" w14:textId="685C63D7" w:rsidR="00D64D54" w:rsidRDefault="00D64D54" w:rsidP="0013028A">
            <w:pPr>
              <w:pStyle w:val="NoSpacing"/>
              <w:numPr>
                <w:ilvl w:val="0"/>
                <w:numId w:val="40"/>
              </w:numPr>
            </w:pPr>
            <w:r w:rsidRPr="00D64D54">
              <w:t>To develop a sustainable product concept</w:t>
            </w:r>
          </w:p>
          <w:p w14:paraId="3B6F2053" w14:textId="550D6E89" w:rsidR="00D64D54" w:rsidRDefault="00D64D54" w:rsidP="0013028A">
            <w:pPr>
              <w:pStyle w:val="NoSpacing"/>
              <w:numPr>
                <w:ilvl w:val="0"/>
                <w:numId w:val="40"/>
              </w:numPr>
            </w:pPr>
            <w:r w:rsidRPr="00D64D54">
              <w:t>To develop 3D CAD skills to produce a virtual model</w:t>
            </w:r>
          </w:p>
          <w:p w14:paraId="7F5668EA" w14:textId="3E99CD59" w:rsidR="00D64D54" w:rsidRDefault="00D64D54" w:rsidP="0013028A">
            <w:pPr>
              <w:pStyle w:val="NoSpacing"/>
              <w:numPr>
                <w:ilvl w:val="0"/>
                <w:numId w:val="40"/>
              </w:numPr>
            </w:pPr>
            <w:r w:rsidRPr="00D64D54">
              <w:t>To present a pitch to ‘sell’ the product to a specified client</w:t>
            </w:r>
          </w:p>
          <w:p w14:paraId="6F452695" w14:textId="77777777" w:rsidR="00D64D54" w:rsidRDefault="00D64D54" w:rsidP="00D64D54">
            <w:pPr>
              <w:pStyle w:val="NoSpacing"/>
            </w:pPr>
          </w:p>
          <w:p w14:paraId="7E9405E6" w14:textId="79F7BC47" w:rsidR="00D64D54" w:rsidRPr="00B44DE2" w:rsidRDefault="00D64D54" w:rsidP="00D64D54">
            <w:pPr>
              <w:pStyle w:val="NoSpacing"/>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DDDB0C7" w14:textId="77777777" w:rsidR="00D64D54" w:rsidRPr="00D64D54" w:rsidRDefault="00D64D54" w:rsidP="00D64D54">
            <w:pPr>
              <w:pStyle w:val="NoSpacing"/>
            </w:pPr>
            <w:r w:rsidRPr="00D64D54">
              <w:t>3D CAD</w:t>
            </w:r>
          </w:p>
          <w:p w14:paraId="3CD3CC89" w14:textId="2592E788" w:rsidR="00D64D54" w:rsidRPr="00D64D54" w:rsidRDefault="00D64D54" w:rsidP="00D64D54">
            <w:pPr>
              <w:pStyle w:val="NoSpacing"/>
            </w:pPr>
            <w:r w:rsidRPr="00D64D54">
              <w:t>Application (apps)</w:t>
            </w:r>
          </w:p>
          <w:p w14:paraId="245A828E" w14:textId="2E74A29C" w:rsidR="00D64D54" w:rsidRPr="00D64D54" w:rsidRDefault="00D64D54" w:rsidP="00D64D54">
            <w:pPr>
              <w:pStyle w:val="NoSpacing"/>
            </w:pPr>
            <w:r w:rsidRPr="00D64D54">
              <w:t>Biodegradable</w:t>
            </w:r>
          </w:p>
          <w:p w14:paraId="3F4F52CF" w14:textId="488BF45C" w:rsidR="00D64D54" w:rsidRPr="00D64D54" w:rsidRDefault="00D64D54" w:rsidP="00D64D54">
            <w:pPr>
              <w:pStyle w:val="NoSpacing"/>
            </w:pPr>
            <w:r w:rsidRPr="00D64D54">
              <w:t>Boolean</w:t>
            </w:r>
          </w:p>
          <w:p w14:paraId="6128A524" w14:textId="3DE57C89" w:rsidR="00D64D54" w:rsidRPr="00D64D54" w:rsidRDefault="00D64D54" w:rsidP="00D64D54">
            <w:pPr>
              <w:pStyle w:val="NoSpacing"/>
            </w:pPr>
            <w:r w:rsidRPr="00D64D54">
              <w:t>Cardinal compass</w:t>
            </w:r>
          </w:p>
          <w:p w14:paraId="6F543D07" w14:textId="760B5854" w:rsidR="00D64D54" w:rsidRPr="00D64D54" w:rsidRDefault="00D64D54" w:rsidP="00D64D54">
            <w:pPr>
              <w:pStyle w:val="NoSpacing"/>
            </w:pPr>
            <w:r w:rsidRPr="00D64D54">
              <w:t>Client</w:t>
            </w:r>
          </w:p>
          <w:p w14:paraId="0DB6256A" w14:textId="71DB69D2" w:rsidR="00D64D54" w:rsidRPr="00D64D54" w:rsidRDefault="00D64D54" w:rsidP="00D64D54">
            <w:pPr>
              <w:pStyle w:val="NoSpacing"/>
            </w:pPr>
            <w:r>
              <w:t>C</w:t>
            </w:r>
            <w:r w:rsidRPr="00D64D54">
              <w:t>ompass</w:t>
            </w:r>
          </w:p>
          <w:p w14:paraId="1FC60E54" w14:textId="097792EE" w:rsidR="00D64D54" w:rsidRPr="00D64D54" w:rsidRDefault="00D64D54" w:rsidP="00D64D54">
            <w:pPr>
              <w:pStyle w:val="NoSpacing"/>
            </w:pPr>
            <w:r w:rsidRPr="00D64D54">
              <w:t>Concept</w:t>
            </w:r>
          </w:p>
          <w:p w14:paraId="0C20768C" w14:textId="4B4C6ED4" w:rsidR="00D64D54" w:rsidRPr="00D64D54" w:rsidRDefault="00D64D54" w:rsidP="00D64D54">
            <w:pPr>
              <w:pStyle w:val="NoSpacing"/>
            </w:pPr>
            <w:r w:rsidRPr="00D64D54">
              <w:t>Convince</w:t>
            </w:r>
          </w:p>
          <w:p w14:paraId="54709E04" w14:textId="4E44A7F6" w:rsidR="00D64D54" w:rsidRPr="00D64D54" w:rsidRDefault="00D64D54" w:rsidP="00D64D54">
            <w:pPr>
              <w:pStyle w:val="NoSpacing"/>
            </w:pPr>
            <w:r w:rsidRPr="00D64D54">
              <w:t>Corrode</w:t>
            </w:r>
          </w:p>
          <w:p w14:paraId="7F6AF264" w14:textId="1A1B95F2" w:rsidR="00D64D54" w:rsidRPr="00D64D54" w:rsidRDefault="00D64D54" w:rsidP="00D64D54">
            <w:pPr>
              <w:pStyle w:val="NoSpacing"/>
            </w:pPr>
            <w:r w:rsidRPr="00D64D54">
              <w:t>Duplicate</w:t>
            </w:r>
          </w:p>
          <w:p w14:paraId="44E1D898" w14:textId="494C7996" w:rsidR="00D64D54" w:rsidRPr="00D64D54" w:rsidRDefault="00D64D54" w:rsidP="00D64D54">
            <w:pPr>
              <w:pStyle w:val="NoSpacing"/>
            </w:pPr>
            <w:r w:rsidRPr="00D64D54">
              <w:t>Environmentally friendly</w:t>
            </w:r>
          </w:p>
          <w:p w14:paraId="273F1936" w14:textId="7CE9E904" w:rsidR="00D64D54" w:rsidRPr="00D64D54" w:rsidRDefault="00D64D54" w:rsidP="00D64D54">
            <w:pPr>
              <w:pStyle w:val="NoSpacing"/>
            </w:pPr>
            <w:r w:rsidRPr="00D64D54">
              <w:t>Equipment</w:t>
            </w:r>
          </w:p>
          <w:p w14:paraId="3AB6E5DD" w14:textId="0E7110AE" w:rsidR="00D64D54" w:rsidRPr="00D64D54" w:rsidRDefault="00D64D54" w:rsidP="00D64D54">
            <w:pPr>
              <w:pStyle w:val="NoSpacing"/>
            </w:pPr>
            <w:r w:rsidRPr="00D64D54">
              <w:t>Feature</w:t>
            </w:r>
          </w:p>
          <w:p w14:paraId="159D206F" w14:textId="79844C1D" w:rsidR="00D64D54" w:rsidRPr="00D64D54" w:rsidRDefault="00D64D54" w:rsidP="00D64D54">
            <w:pPr>
              <w:pStyle w:val="NoSpacing"/>
            </w:pPr>
            <w:r w:rsidRPr="00D64D54">
              <w:t>Finite</w:t>
            </w:r>
          </w:p>
          <w:p w14:paraId="123DB8A3" w14:textId="77777777" w:rsidR="00D64D54" w:rsidRDefault="00D64D54" w:rsidP="00D64D54">
            <w:pPr>
              <w:pStyle w:val="NoSpacing"/>
            </w:pPr>
            <w:r w:rsidRPr="00D64D54">
              <w:t>Functio</w:t>
            </w:r>
            <w:r>
              <w:t>n</w:t>
            </w:r>
          </w:p>
          <w:p w14:paraId="2C8E7BAF" w14:textId="7E2FFE5A" w:rsidR="00D64D54" w:rsidRPr="00D64D54" w:rsidRDefault="00D64D54" w:rsidP="00D64D54">
            <w:pPr>
              <w:pStyle w:val="NoSpacing"/>
            </w:pPr>
            <w:r w:rsidRPr="00D64D54">
              <w:t>Functional</w:t>
            </w:r>
          </w:p>
          <w:p w14:paraId="67C58448" w14:textId="77777777" w:rsidR="00D64D54" w:rsidRDefault="00D64D54" w:rsidP="00D64D54">
            <w:pPr>
              <w:pStyle w:val="NoSpacing"/>
            </w:pPr>
            <w:r w:rsidRPr="00D64D54">
              <w:t>GPS tracker</w:t>
            </w:r>
          </w:p>
          <w:p w14:paraId="3AB17BD8" w14:textId="047A6D73" w:rsidR="00427398" w:rsidRDefault="00D64D54" w:rsidP="00D64D54">
            <w:pPr>
              <w:pStyle w:val="NoSpacing"/>
            </w:pPr>
            <w:r w:rsidRPr="00D64D54">
              <w:t>Infinite</w:t>
            </w:r>
          </w:p>
          <w:p w14:paraId="674B5E68" w14:textId="77777777" w:rsidR="00D64D54" w:rsidRDefault="00D64D54" w:rsidP="00D64D54">
            <w:pPr>
              <w:pStyle w:val="NoSpacing"/>
            </w:pPr>
            <w:r w:rsidRPr="00D64D54">
              <w:t>Investment</w:t>
            </w:r>
          </w:p>
          <w:p w14:paraId="090D92B7" w14:textId="1F4CFB24" w:rsidR="00D64D54" w:rsidRPr="00D64D54" w:rsidRDefault="00D64D54" w:rsidP="00D64D54">
            <w:pPr>
              <w:pStyle w:val="NoSpacing"/>
            </w:pPr>
            <w:r w:rsidRPr="00D64D54">
              <w:t>Lightweight</w:t>
            </w:r>
          </w:p>
          <w:p w14:paraId="68C22F59" w14:textId="51719CD0" w:rsidR="00D64D54" w:rsidRPr="00D64D54" w:rsidRDefault="00D64D54" w:rsidP="00D64D54">
            <w:pPr>
              <w:pStyle w:val="NoSpacing"/>
            </w:pPr>
            <w:r w:rsidRPr="00D64D54">
              <w:t>Loop</w:t>
            </w:r>
          </w:p>
          <w:p w14:paraId="7C9F645C" w14:textId="0E99BA06" w:rsidR="00D64D54" w:rsidRPr="00D64D54" w:rsidRDefault="00D64D54" w:rsidP="00D64D54">
            <w:pPr>
              <w:pStyle w:val="NoSpacing"/>
            </w:pPr>
            <w:r w:rsidRPr="00D64D54">
              <w:t>Manufacture</w:t>
            </w:r>
          </w:p>
          <w:p w14:paraId="09DA275E" w14:textId="3A821F38" w:rsidR="00D64D54" w:rsidRPr="00D64D54" w:rsidRDefault="00D64D54" w:rsidP="00D64D54">
            <w:pPr>
              <w:pStyle w:val="NoSpacing"/>
            </w:pPr>
            <w:r w:rsidRPr="00D64D54">
              <w:t>Materials (wood,</w:t>
            </w:r>
          </w:p>
          <w:p w14:paraId="11250410" w14:textId="77777777" w:rsidR="00D64D54" w:rsidRPr="00D64D54" w:rsidRDefault="00D64D54" w:rsidP="00D64D54">
            <w:pPr>
              <w:pStyle w:val="NoSpacing"/>
            </w:pPr>
            <w:r w:rsidRPr="00D64D54">
              <w:t>metal, plastic etc.)</w:t>
            </w:r>
          </w:p>
          <w:p w14:paraId="54199528" w14:textId="38F331EE" w:rsidR="00D64D54" w:rsidRPr="00D64D54" w:rsidRDefault="00D64D54" w:rsidP="00D64D54">
            <w:pPr>
              <w:pStyle w:val="NoSpacing"/>
            </w:pPr>
            <w:r w:rsidRPr="00D64D54">
              <w:t>Mouldable</w:t>
            </w:r>
          </w:p>
          <w:p w14:paraId="747BF3F9" w14:textId="00DEE39B" w:rsidR="00D64D54" w:rsidRPr="00D64D54" w:rsidRDefault="00D64D54" w:rsidP="00D64D54">
            <w:pPr>
              <w:pStyle w:val="NoSpacing"/>
            </w:pPr>
            <w:r w:rsidRPr="00D64D54">
              <w:lastRenderedPageBreak/>
              <w:t>Navigation</w:t>
            </w:r>
          </w:p>
          <w:p w14:paraId="524B8C7F" w14:textId="64D53203" w:rsidR="00D64D54" w:rsidRPr="00D64D54" w:rsidRDefault="00D64D54" w:rsidP="00D64D54">
            <w:pPr>
              <w:pStyle w:val="NoSpacing"/>
            </w:pPr>
            <w:r w:rsidRPr="00D64D54">
              <w:t>Non-recyclable</w:t>
            </w:r>
          </w:p>
          <w:p w14:paraId="3759B37D" w14:textId="49A21BD3" w:rsidR="00D64D54" w:rsidRPr="00D64D54" w:rsidRDefault="00D64D54" w:rsidP="00D64D54">
            <w:pPr>
              <w:pStyle w:val="NoSpacing"/>
            </w:pPr>
            <w:r w:rsidRPr="00D64D54">
              <w:t>Product lifecycle</w:t>
            </w:r>
          </w:p>
          <w:p w14:paraId="0747839A" w14:textId="36E0435C" w:rsidR="00D64D54" w:rsidRPr="00D64D54" w:rsidRDefault="00D64D54" w:rsidP="00D64D54">
            <w:pPr>
              <w:pStyle w:val="NoSpacing"/>
            </w:pPr>
            <w:r w:rsidRPr="00D64D54">
              <w:t>Product lifespan</w:t>
            </w:r>
          </w:p>
          <w:p w14:paraId="5D905F78" w14:textId="0CE9295C" w:rsidR="00D64D54" w:rsidRPr="00D64D54" w:rsidRDefault="00D64D54" w:rsidP="00D64D54">
            <w:pPr>
              <w:pStyle w:val="NoSpacing"/>
            </w:pPr>
            <w:r w:rsidRPr="00D64D54">
              <w:t>Program</w:t>
            </w:r>
          </w:p>
          <w:p w14:paraId="06AB6519" w14:textId="403EBE35" w:rsidR="00D64D54" w:rsidRPr="00D64D54" w:rsidRDefault="00D64D54" w:rsidP="00D64D54">
            <w:pPr>
              <w:pStyle w:val="NoSpacing"/>
            </w:pPr>
            <w:r w:rsidRPr="00D64D54">
              <w:t>Recyclable</w:t>
            </w:r>
          </w:p>
          <w:p w14:paraId="78523623" w14:textId="0F2C41AB" w:rsidR="00D64D54" w:rsidRPr="00D64D54" w:rsidRDefault="00D64D54" w:rsidP="00D64D54">
            <w:pPr>
              <w:pStyle w:val="NoSpacing"/>
            </w:pPr>
            <w:r w:rsidRPr="00D64D54">
              <w:t>Smart</w:t>
            </w:r>
          </w:p>
          <w:p w14:paraId="04F3D68D" w14:textId="3CC7B322" w:rsidR="00D64D54" w:rsidRPr="00D64D54" w:rsidRDefault="00D64D54" w:rsidP="00D64D54">
            <w:pPr>
              <w:pStyle w:val="NoSpacing"/>
            </w:pPr>
            <w:r w:rsidRPr="00D64D54">
              <w:t>Sustainable</w:t>
            </w:r>
          </w:p>
          <w:p w14:paraId="197AA030" w14:textId="09603776" w:rsidR="00D64D54" w:rsidRPr="00D64D54" w:rsidRDefault="00D64D54" w:rsidP="00D64D54">
            <w:pPr>
              <w:pStyle w:val="NoSpacing"/>
            </w:pPr>
            <w:r>
              <w:t>S</w:t>
            </w:r>
            <w:r w:rsidRPr="00D64D54">
              <w:t>ustainable design</w:t>
            </w:r>
          </w:p>
          <w:p w14:paraId="516F56BC" w14:textId="69155CF2" w:rsidR="00D64D54" w:rsidRPr="00D64D54" w:rsidRDefault="00D64D54" w:rsidP="00D64D54">
            <w:pPr>
              <w:pStyle w:val="NoSpacing"/>
            </w:pPr>
            <w:r w:rsidRPr="00D64D54">
              <w:t>Unsustainable</w:t>
            </w:r>
            <w:r>
              <w:t xml:space="preserve"> </w:t>
            </w:r>
            <w:r w:rsidRPr="00D64D54">
              <w:t>design</w:t>
            </w:r>
          </w:p>
          <w:p w14:paraId="375F5598" w14:textId="31E0B8B3" w:rsidR="00D64D54" w:rsidRPr="00D64D54" w:rsidRDefault="00D64D54" w:rsidP="00D64D54">
            <w:pPr>
              <w:pStyle w:val="NoSpacing"/>
            </w:pPr>
            <w:r w:rsidRPr="00D64D54">
              <w:t>Variable</w:t>
            </w:r>
          </w:p>
          <w:p w14:paraId="0FB351AD" w14:textId="33292430" w:rsidR="00D64D54" w:rsidRPr="00B44DE2" w:rsidRDefault="00D64D54" w:rsidP="00D64D54">
            <w:pPr>
              <w:pStyle w:val="NoSpacing"/>
            </w:pPr>
            <w:proofErr w:type="spellStart"/>
            <w:r w:rsidRPr="00D64D54">
              <w:t>Workplane</w:t>
            </w:r>
            <w:proofErr w:type="spellEnd"/>
          </w:p>
        </w:tc>
      </w:tr>
    </w:tbl>
    <w:p w14:paraId="225B7197" w14:textId="77777777" w:rsidR="00427398" w:rsidRPr="00B44DE2" w:rsidRDefault="00427398">
      <w:pPr>
        <w:rPr>
          <w:rFonts w:cstheme="minorHAnsi"/>
          <w:sz w:val="20"/>
        </w:rPr>
      </w:pPr>
    </w:p>
    <w:sectPr w:rsidR="00427398" w:rsidRPr="00B44DE2" w:rsidSect="003332ED">
      <w:headerReference w:type="default" r:id="rId11"/>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2131A" w14:textId="77777777" w:rsidR="00433E14" w:rsidRDefault="00433E14" w:rsidP="00E30E1E">
      <w:pPr>
        <w:spacing w:after="0" w:line="240" w:lineRule="auto"/>
      </w:pPr>
      <w:r>
        <w:separator/>
      </w:r>
    </w:p>
  </w:endnote>
  <w:endnote w:type="continuationSeparator" w:id="0">
    <w:p w14:paraId="307D8A81" w14:textId="77777777" w:rsidR="00433E14" w:rsidRDefault="00433E14" w:rsidP="00E3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02A87" w14:textId="77777777" w:rsidR="00433E14" w:rsidRDefault="00433E14" w:rsidP="00E30E1E">
      <w:pPr>
        <w:spacing w:after="0" w:line="240" w:lineRule="auto"/>
      </w:pPr>
      <w:r>
        <w:separator/>
      </w:r>
    </w:p>
  </w:footnote>
  <w:footnote w:type="continuationSeparator" w:id="0">
    <w:p w14:paraId="5858E053" w14:textId="77777777" w:rsidR="00433E14" w:rsidRDefault="00433E14" w:rsidP="00E3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A118" w14:textId="667DA3D0" w:rsidR="00433E14" w:rsidRDefault="00433E14" w:rsidP="006E27DC">
    <w:pPr>
      <w:pStyle w:val="Header"/>
      <w:ind w:left="1276"/>
      <w:rPr>
        <w:rFonts w:ascii="Arial" w:hAnsi="Arial" w:cs="Arial"/>
        <w:b/>
        <w:color w:val="4BACC6"/>
        <w:sz w:val="32"/>
        <w:szCs w:val="28"/>
      </w:rPr>
    </w:pPr>
    <w:r w:rsidRPr="00905F0E">
      <w:rPr>
        <w:rFonts w:ascii="Arial" w:hAnsi="Arial" w:cs="Arial"/>
        <w:noProof/>
      </w:rPr>
      <w:drawing>
        <wp:anchor distT="0" distB="0" distL="114300" distR="114300" simplePos="0" relativeHeight="251658240" behindDoc="0" locked="0" layoutInCell="1" allowOverlap="1" wp14:anchorId="2D819C3A" wp14:editId="60532D77">
          <wp:simplePos x="0" y="0"/>
          <wp:positionH relativeFrom="margin">
            <wp:align>left</wp:align>
          </wp:positionH>
          <wp:positionV relativeFrom="paragraph">
            <wp:posOffset>-50165</wp:posOffset>
          </wp:positionV>
          <wp:extent cx="70485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margin">
            <wp14:pctWidth>0</wp14:pctWidth>
          </wp14:sizeRelH>
          <wp14:sizeRelV relativeFrom="margin">
            <wp14:pctHeight>0</wp14:pctHeight>
          </wp14:sizeRelV>
        </wp:anchor>
      </w:drawing>
    </w:r>
    <w:r w:rsidRPr="00905F0E">
      <w:rPr>
        <w:rFonts w:ascii="Arial" w:hAnsi="Arial" w:cs="Arial"/>
        <w:color w:val="4BACC6"/>
        <w:sz w:val="18"/>
        <w:szCs w:val="28"/>
      </w:rPr>
      <w:t>Middleforth Church of England Primary School</w:t>
    </w:r>
    <w:r w:rsidRPr="00905F0E">
      <w:rPr>
        <w:rFonts w:ascii="Arial" w:hAnsi="Arial" w:cs="Arial"/>
        <w:b/>
        <w:color w:val="4BACC6"/>
        <w:sz w:val="32"/>
        <w:szCs w:val="28"/>
      </w:rPr>
      <w:br/>
    </w:r>
    <w:r w:rsidRPr="00905F0E">
      <w:rPr>
        <w:rFonts w:ascii="Arial" w:hAnsi="Arial" w:cs="Arial"/>
        <w:b/>
        <w:color w:val="4BACC6"/>
        <w:sz w:val="36"/>
        <w:szCs w:val="28"/>
      </w:rPr>
      <w:t>Curriculum</w:t>
    </w:r>
    <w:r>
      <w:rPr>
        <w:rFonts w:ascii="Arial" w:hAnsi="Arial" w:cs="Arial"/>
        <w:b/>
        <w:color w:val="4BACC6"/>
        <w:sz w:val="36"/>
        <w:szCs w:val="28"/>
      </w:rPr>
      <w:t xml:space="preserve"> progression</w:t>
    </w:r>
    <w:r w:rsidRPr="00905F0E">
      <w:rPr>
        <w:rFonts w:ascii="Arial" w:hAnsi="Arial" w:cs="Arial"/>
        <w:b/>
        <w:color w:val="4BACC6"/>
        <w:sz w:val="36"/>
        <w:szCs w:val="28"/>
      </w:rPr>
      <w:t xml:space="preserve"> Overview</w:t>
    </w:r>
    <w:r>
      <w:rPr>
        <w:rFonts w:ascii="Arial" w:hAnsi="Arial" w:cs="Arial"/>
        <w:b/>
        <w:color w:val="4BACC6"/>
        <w:sz w:val="36"/>
        <w:szCs w:val="28"/>
      </w:rPr>
      <w:t>: Design Technology</w:t>
    </w:r>
  </w:p>
  <w:p w14:paraId="10D7D6F5" w14:textId="5608A72E" w:rsidR="00433E14" w:rsidRPr="00905F0E" w:rsidRDefault="00433E14" w:rsidP="006E27DC">
    <w:pPr>
      <w:pStyle w:val="Header"/>
      <w:ind w:left="1276"/>
      <w:rPr>
        <w:rFonts w:ascii="Arial" w:hAnsi="Arial" w:cs="Arial"/>
        <w:b/>
        <w:color w:val="4BACC6"/>
        <w:sz w:val="12"/>
        <w:szCs w:val="28"/>
      </w:rPr>
    </w:pPr>
    <w:r w:rsidRPr="00905F0E">
      <w:rPr>
        <w:rFonts w:ascii="Arial" w:hAnsi="Arial" w:cs="Arial"/>
        <w:b/>
        <w:color w:val="4BACC6"/>
        <w:sz w:val="32"/>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9D3"/>
    <w:multiLevelType w:val="hybridMultilevel"/>
    <w:tmpl w:val="1C2E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E287D"/>
    <w:multiLevelType w:val="hybridMultilevel"/>
    <w:tmpl w:val="DF5A3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C71F4"/>
    <w:multiLevelType w:val="hybridMultilevel"/>
    <w:tmpl w:val="CF8C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102F1"/>
    <w:multiLevelType w:val="hybridMultilevel"/>
    <w:tmpl w:val="0C44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66AAA"/>
    <w:multiLevelType w:val="hybridMultilevel"/>
    <w:tmpl w:val="DFCA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21290"/>
    <w:multiLevelType w:val="hybridMultilevel"/>
    <w:tmpl w:val="ACFE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42371"/>
    <w:multiLevelType w:val="hybridMultilevel"/>
    <w:tmpl w:val="ADE48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2C0F4F"/>
    <w:multiLevelType w:val="hybridMultilevel"/>
    <w:tmpl w:val="10AAA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0220B"/>
    <w:multiLevelType w:val="hybridMultilevel"/>
    <w:tmpl w:val="9564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27451"/>
    <w:multiLevelType w:val="hybridMultilevel"/>
    <w:tmpl w:val="3CB8B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E72C84"/>
    <w:multiLevelType w:val="hybridMultilevel"/>
    <w:tmpl w:val="247AB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7F075B"/>
    <w:multiLevelType w:val="hybridMultilevel"/>
    <w:tmpl w:val="CF8C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528A7"/>
    <w:multiLevelType w:val="hybridMultilevel"/>
    <w:tmpl w:val="7EFA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074E2"/>
    <w:multiLevelType w:val="hybridMultilevel"/>
    <w:tmpl w:val="9774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571D0"/>
    <w:multiLevelType w:val="hybridMultilevel"/>
    <w:tmpl w:val="F89C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27C50"/>
    <w:multiLevelType w:val="hybridMultilevel"/>
    <w:tmpl w:val="C34A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FC1539"/>
    <w:multiLevelType w:val="hybridMultilevel"/>
    <w:tmpl w:val="C97E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26CBB"/>
    <w:multiLevelType w:val="hybridMultilevel"/>
    <w:tmpl w:val="101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703B1"/>
    <w:multiLevelType w:val="hybridMultilevel"/>
    <w:tmpl w:val="A8368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9E7C43"/>
    <w:multiLevelType w:val="hybridMultilevel"/>
    <w:tmpl w:val="ADD2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D7F16"/>
    <w:multiLevelType w:val="hybridMultilevel"/>
    <w:tmpl w:val="C5FA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2406EB"/>
    <w:multiLevelType w:val="hybridMultilevel"/>
    <w:tmpl w:val="46C6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51195F"/>
    <w:multiLevelType w:val="hybridMultilevel"/>
    <w:tmpl w:val="13502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9E7BE6"/>
    <w:multiLevelType w:val="hybridMultilevel"/>
    <w:tmpl w:val="F94A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C378C"/>
    <w:multiLevelType w:val="hybridMultilevel"/>
    <w:tmpl w:val="8944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6F1C31"/>
    <w:multiLevelType w:val="hybridMultilevel"/>
    <w:tmpl w:val="80FA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702AF6"/>
    <w:multiLevelType w:val="hybridMultilevel"/>
    <w:tmpl w:val="C79EB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F138C"/>
    <w:multiLevelType w:val="hybridMultilevel"/>
    <w:tmpl w:val="3F96B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963D9"/>
    <w:multiLevelType w:val="hybridMultilevel"/>
    <w:tmpl w:val="A7DE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5D1E5F"/>
    <w:multiLevelType w:val="hybridMultilevel"/>
    <w:tmpl w:val="952A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94424"/>
    <w:multiLevelType w:val="hybridMultilevel"/>
    <w:tmpl w:val="CD0C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306D0"/>
    <w:multiLevelType w:val="hybridMultilevel"/>
    <w:tmpl w:val="040C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B829CE"/>
    <w:multiLevelType w:val="hybridMultilevel"/>
    <w:tmpl w:val="0E4E0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3845D9"/>
    <w:multiLevelType w:val="hybridMultilevel"/>
    <w:tmpl w:val="9958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F216EB"/>
    <w:multiLevelType w:val="hybridMultilevel"/>
    <w:tmpl w:val="C7826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062BE5"/>
    <w:multiLevelType w:val="hybridMultilevel"/>
    <w:tmpl w:val="35149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863C0F"/>
    <w:multiLevelType w:val="hybridMultilevel"/>
    <w:tmpl w:val="72440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0B2CC2"/>
    <w:multiLevelType w:val="hybridMultilevel"/>
    <w:tmpl w:val="8A3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1098C"/>
    <w:multiLevelType w:val="hybridMultilevel"/>
    <w:tmpl w:val="C8EA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C1855"/>
    <w:multiLevelType w:val="hybridMultilevel"/>
    <w:tmpl w:val="7386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703A7E"/>
    <w:multiLevelType w:val="hybridMultilevel"/>
    <w:tmpl w:val="609A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E232B"/>
    <w:multiLevelType w:val="hybridMultilevel"/>
    <w:tmpl w:val="AEE2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5C726D"/>
    <w:multiLevelType w:val="hybridMultilevel"/>
    <w:tmpl w:val="3552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C87"/>
    <w:multiLevelType w:val="hybridMultilevel"/>
    <w:tmpl w:val="F9B0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21532E"/>
    <w:multiLevelType w:val="hybridMultilevel"/>
    <w:tmpl w:val="88B4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484FF6"/>
    <w:multiLevelType w:val="hybridMultilevel"/>
    <w:tmpl w:val="3E328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630C88"/>
    <w:multiLevelType w:val="hybridMultilevel"/>
    <w:tmpl w:val="D87A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016B36"/>
    <w:multiLevelType w:val="hybridMultilevel"/>
    <w:tmpl w:val="8070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2"/>
  </w:num>
  <w:num w:numId="4">
    <w:abstractNumId w:val="0"/>
  </w:num>
  <w:num w:numId="5">
    <w:abstractNumId w:val="6"/>
  </w:num>
  <w:num w:numId="6">
    <w:abstractNumId w:val="23"/>
  </w:num>
  <w:num w:numId="7">
    <w:abstractNumId w:val="18"/>
  </w:num>
  <w:num w:numId="8">
    <w:abstractNumId w:val="20"/>
  </w:num>
  <w:num w:numId="9">
    <w:abstractNumId w:val="35"/>
  </w:num>
  <w:num w:numId="10">
    <w:abstractNumId w:val="12"/>
  </w:num>
  <w:num w:numId="11">
    <w:abstractNumId w:val="27"/>
  </w:num>
  <w:num w:numId="12">
    <w:abstractNumId w:val="41"/>
  </w:num>
  <w:num w:numId="13">
    <w:abstractNumId w:val="7"/>
  </w:num>
  <w:num w:numId="14">
    <w:abstractNumId w:val="33"/>
  </w:num>
  <w:num w:numId="15">
    <w:abstractNumId w:val="32"/>
  </w:num>
  <w:num w:numId="16">
    <w:abstractNumId w:val="40"/>
  </w:num>
  <w:num w:numId="17">
    <w:abstractNumId w:val="34"/>
  </w:num>
  <w:num w:numId="18">
    <w:abstractNumId w:val="47"/>
  </w:num>
  <w:num w:numId="19">
    <w:abstractNumId w:val="9"/>
  </w:num>
  <w:num w:numId="20">
    <w:abstractNumId w:val="3"/>
  </w:num>
  <w:num w:numId="21">
    <w:abstractNumId w:val="19"/>
  </w:num>
  <w:num w:numId="22">
    <w:abstractNumId w:val="36"/>
  </w:num>
  <w:num w:numId="23">
    <w:abstractNumId w:val="30"/>
  </w:num>
  <w:num w:numId="24">
    <w:abstractNumId w:val="10"/>
  </w:num>
  <w:num w:numId="25">
    <w:abstractNumId w:val="8"/>
  </w:num>
  <w:num w:numId="26">
    <w:abstractNumId w:val="28"/>
  </w:num>
  <w:num w:numId="27">
    <w:abstractNumId w:val="5"/>
  </w:num>
  <w:num w:numId="28">
    <w:abstractNumId w:val="45"/>
  </w:num>
  <w:num w:numId="29">
    <w:abstractNumId w:val="44"/>
  </w:num>
  <w:num w:numId="30">
    <w:abstractNumId w:val="29"/>
  </w:num>
  <w:num w:numId="31">
    <w:abstractNumId w:val="2"/>
  </w:num>
  <w:num w:numId="32">
    <w:abstractNumId w:val="15"/>
  </w:num>
  <w:num w:numId="33">
    <w:abstractNumId w:val="39"/>
  </w:num>
  <w:num w:numId="34">
    <w:abstractNumId w:val="16"/>
  </w:num>
  <w:num w:numId="35">
    <w:abstractNumId w:val="21"/>
  </w:num>
  <w:num w:numId="36">
    <w:abstractNumId w:val="37"/>
  </w:num>
  <w:num w:numId="37">
    <w:abstractNumId w:val="1"/>
  </w:num>
  <w:num w:numId="38">
    <w:abstractNumId w:val="13"/>
  </w:num>
  <w:num w:numId="39">
    <w:abstractNumId w:val="38"/>
  </w:num>
  <w:num w:numId="40">
    <w:abstractNumId w:val="46"/>
  </w:num>
  <w:num w:numId="41">
    <w:abstractNumId w:val="42"/>
  </w:num>
  <w:num w:numId="42">
    <w:abstractNumId w:val="24"/>
  </w:num>
  <w:num w:numId="43">
    <w:abstractNumId w:val="43"/>
  </w:num>
  <w:num w:numId="44">
    <w:abstractNumId w:val="25"/>
  </w:num>
  <w:num w:numId="45">
    <w:abstractNumId w:val="4"/>
  </w:num>
  <w:num w:numId="46">
    <w:abstractNumId w:val="14"/>
  </w:num>
  <w:num w:numId="47">
    <w:abstractNumId w:val="11"/>
  </w:num>
  <w:num w:numId="48">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1E"/>
    <w:rsid w:val="0001141D"/>
    <w:rsid w:val="00012DAA"/>
    <w:rsid w:val="00016CF5"/>
    <w:rsid w:val="000304D2"/>
    <w:rsid w:val="00035E90"/>
    <w:rsid w:val="00041CE2"/>
    <w:rsid w:val="00043F2E"/>
    <w:rsid w:val="0005462A"/>
    <w:rsid w:val="00070F44"/>
    <w:rsid w:val="00073D58"/>
    <w:rsid w:val="00074507"/>
    <w:rsid w:val="000B5E28"/>
    <w:rsid w:val="000B7C43"/>
    <w:rsid w:val="000C456B"/>
    <w:rsid w:val="000D1FF9"/>
    <w:rsid w:val="000F01A9"/>
    <w:rsid w:val="000F21A6"/>
    <w:rsid w:val="00103B26"/>
    <w:rsid w:val="00111374"/>
    <w:rsid w:val="001122F9"/>
    <w:rsid w:val="00125C34"/>
    <w:rsid w:val="001265AE"/>
    <w:rsid w:val="0013028A"/>
    <w:rsid w:val="00137F0C"/>
    <w:rsid w:val="00140CB4"/>
    <w:rsid w:val="001529C2"/>
    <w:rsid w:val="0015794E"/>
    <w:rsid w:val="001643CE"/>
    <w:rsid w:val="0016622F"/>
    <w:rsid w:val="00170B5E"/>
    <w:rsid w:val="00171A17"/>
    <w:rsid w:val="00181004"/>
    <w:rsid w:val="001815A3"/>
    <w:rsid w:val="001818FA"/>
    <w:rsid w:val="001865C2"/>
    <w:rsid w:val="00191744"/>
    <w:rsid w:val="00195C1E"/>
    <w:rsid w:val="001A2762"/>
    <w:rsid w:val="001B316A"/>
    <w:rsid w:val="001B42CB"/>
    <w:rsid w:val="001C0ABE"/>
    <w:rsid w:val="001C2081"/>
    <w:rsid w:val="001C674E"/>
    <w:rsid w:val="001D7C09"/>
    <w:rsid w:val="001F3F7D"/>
    <w:rsid w:val="0022139E"/>
    <w:rsid w:val="00223A4A"/>
    <w:rsid w:val="00236928"/>
    <w:rsid w:val="002432AA"/>
    <w:rsid w:val="002527CA"/>
    <w:rsid w:val="00254089"/>
    <w:rsid w:val="00260AAB"/>
    <w:rsid w:val="002749D4"/>
    <w:rsid w:val="002833BE"/>
    <w:rsid w:val="00284717"/>
    <w:rsid w:val="00290D47"/>
    <w:rsid w:val="002A08BF"/>
    <w:rsid w:val="002A0DAE"/>
    <w:rsid w:val="002C13A1"/>
    <w:rsid w:val="002C4A59"/>
    <w:rsid w:val="002D0B1B"/>
    <w:rsid w:val="00311C8D"/>
    <w:rsid w:val="00316B5C"/>
    <w:rsid w:val="003239FA"/>
    <w:rsid w:val="003332ED"/>
    <w:rsid w:val="0033449D"/>
    <w:rsid w:val="0036561B"/>
    <w:rsid w:val="0037233D"/>
    <w:rsid w:val="0038697F"/>
    <w:rsid w:val="003A383B"/>
    <w:rsid w:val="003C3E57"/>
    <w:rsid w:val="003C5A2E"/>
    <w:rsid w:val="003C6CF9"/>
    <w:rsid w:val="003D20D1"/>
    <w:rsid w:val="003F634D"/>
    <w:rsid w:val="003F703F"/>
    <w:rsid w:val="003F7792"/>
    <w:rsid w:val="004009B8"/>
    <w:rsid w:val="0041630F"/>
    <w:rsid w:val="004268EC"/>
    <w:rsid w:val="00427398"/>
    <w:rsid w:val="004303F8"/>
    <w:rsid w:val="00431D18"/>
    <w:rsid w:val="00433E14"/>
    <w:rsid w:val="00442520"/>
    <w:rsid w:val="004435DE"/>
    <w:rsid w:val="004463E7"/>
    <w:rsid w:val="00456D5C"/>
    <w:rsid w:val="00462D8A"/>
    <w:rsid w:val="00467AD2"/>
    <w:rsid w:val="00483EFB"/>
    <w:rsid w:val="004D56B2"/>
    <w:rsid w:val="004E04D8"/>
    <w:rsid w:val="004E4A86"/>
    <w:rsid w:val="005035E3"/>
    <w:rsid w:val="00517443"/>
    <w:rsid w:val="005228A4"/>
    <w:rsid w:val="005229BF"/>
    <w:rsid w:val="00524775"/>
    <w:rsid w:val="00537C5C"/>
    <w:rsid w:val="005430BB"/>
    <w:rsid w:val="00544401"/>
    <w:rsid w:val="005462C6"/>
    <w:rsid w:val="00547053"/>
    <w:rsid w:val="00554F8A"/>
    <w:rsid w:val="0057284B"/>
    <w:rsid w:val="0057571E"/>
    <w:rsid w:val="005824B1"/>
    <w:rsid w:val="005856BD"/>
    <w:rsid w:val="00596880"/>
    <w:rsid w:val="005A2F49"/>
    <w:rsid w:val="005B1686"/>
    <w:rsid w:val="005B3EC0"/>
    <w:rsid w:val="005C29A0"/>
    <w:rsid w:val="005D0C70"/>
    <w:rsid w:val="005D6FF0"/>
    <w:rsid w:val="005E6B03"/>
    <w:rsid w:val="005F4C4B"/>
    <w:rsid w:val="00603FA8"/>
    <w:rsid w:val="00622626"/>
    <w:rsid w:val="006255FD"/>
    <w:rsid w:val="00626856"/>
    <w:rsid w:val="00626EA0"/>
    <w:rsid w:val="0063079F"/>
    <w:rsid w:val="006316E7"/>
    <w:rsid w:val="00636BA5"/>
    <w:rsid w:val="00654508"/>
    <w:rsid w:val="00671E31"/>
    <w:rsid w:val="0068368B"/>
    <w:rsid w:val="00697A2B"/>
    <w:rsid w:val="006B6275"/>
    <w:rsid w:val="006C1CB3"/>
    <w:rsid w:val="006C5F67"/>
    <w:rsid w:val="006D1CFD"/>
    <w:rsid w:val="006D4D36"/>
    <w:rsid w:val="006D6D86"/>
    <w:rsid w:val="006E27DC"/>
    <w:rsid w:val="006E750A"/>
    <w:rsid w:val="006F3971"/>
    <w:rsid w:val="007036F5"/>
    <w:rsid w:val="00720FB1"/>
    <w:rsid w:val="00721CA8"/>
    <w:rsid w:val="00734D51"/>
    <w:rsid w:val="00742326"/>
    <w:rsid w:val="00761534"/>
    <w:rsid w:val="007651B6"/>
    <w:rsid w:val="0076757D"/>
    <w:rsid w:val="00772D7D"/>
    <w:rsid w:val="00780D9B"/>
    <w:rsid w:val="00781B82"/>
    <w:rsid w:val="00782901"/>
    <w:rsid w:val="0079192B"/>
    <w:rsid w:val="007A1406"/>
    <w:rsid w:val="007D7A9F"/>
    <w:rsid w:val="007E167A"/>
    <w:rsid w:val="007E59DB"/>
    <w:rsid w:val="00800F18"/>
    <w:rsid w:val="00802670"/>
    <w:rsid w:val="0080395E"/>
    <w:rsid w:val="00806453"/>
    <w:rsid w:val="008066D9"/>
    <w:rsid w:val="00816B5D"/>
    <w:rsid w:val="00845AB9"/>
    <w:rsid w:val="008526A1"/>
    <w:rsid w:val="008722FB"/>
    <w:rsid w:val="00880563"/>
    <w:rsid w:val="0088606A"/>
    <w:rsid w:val="0088634B"/>
    <w:rsid w:val="00886702"/>
    <w:rsid w:val="00887C61"/>
    <w:rsid w:val="008A1CFF"/>
    <w:rsid w:val="008A2140"/>
    <w:rsid w:val="008A248E"/>
    <w:rsid w:val="008B31A5"/>
    <w:rsid w:val="008D1A2E"/>
    <w:rsid w:val="008D62C9"/>
    <w:rsid w:val="008F31F9"/>
    <w:rsid w:val="008F3682"/>
    <w:rsid w:val="00905F0E"/>
    <w:rsid w:val="00917084"/>
    <w:rsid w:val="00922885"/>
    <w:rsid w:val="009229AE"/>
    <w:rsid w:val="00930D98"/>
    <w:rsid w:val="00961040"/>
    <w:rsid w:val="0096133D"/>
    <w:rsid w:val="00974CE5"/>
    <w:rsid w:val="009925F5"/>
    <w:rsid w:val="00993585"/>
    <w:rsid w:val="009C0378"/>
    <w:rsid w:val="009C0A87"/>
    <w:rsid w:val="009D496F"/>
    <w:rsid w:val="009F3030"/>
    <w:rsid w:val="009F69FA"/>
    <w:rsid w:val="00A121E9"/>
    <w:rsid w:val="00A122DE"/>
    <w:rsid w:val="00A218A9"/>
    <w:rsid w:val="00A2462A"/>
    <w:rsid w:val="00A32C10"/>
    <w:rsid w:val="00A34CFC"/>
    <w:rsid w:val="00A52B71"/>
    <w:rsid w:val="00A578E2"/>
    <w:rsid w:val="00A64E59"/>
    <w:rsid w:val="00A75F72"/>
    <w:rsid w:val="00A870E4"/>
    <w:rsid w:val="00A9258B"/>
    <w:rsid w:val="00A972AE"/>
    <w:rsid w:val="00AC7654"/>
    <w:rsid w:val="00AD5B38"/>
    <w:rsid w:val="00AE3026"/>
    <w:rsid w:val="00AE3E2D"/>
    <w:rsid w:val="00AF126C"/>
    <w:rsid w:val="00AF320B"/>
    <w:rsid w:val="00B051F6"/>
    <w:rsid w:val="00B13A28"/>
    <w:rsid w:val="00B14B0B"/>
    <w:rsid w:val="00B305F0"/>
    <w:rsid w:val="00B4035F"/>
    <w:rsid w:val="00B40EB2"/>
    <w:rsid w:val="00B44DE2"/>
    <w:rsid w:val="00B4748E"/>
    <w:rsid w:val="00B54527"/>
    <w:rsid w:val="00B56154"/>
    <w:rsid w:val="00B642AB"/>
    <w:rsid w:val="00B67277"/>
    <w:rsid w:val="00B6730D"/>
    <w:rsid w:val="00B67366"/>
    <w:rsid w:val="00B90817"/>
    <w:rsid w:val="00B96D24"/>
    <w:rsid w:val="00BA3A1E"/>
    <w:rsid w:val="00BC0C59"/>
    <w:rsid w:val="00BC55E6"/>
    <w:rsid w:val="00BD4178"/>
    <w:rsid w:val="00BD77C7"/>
    <w:rsid w:val="00BE0171"/>
    <w:rsid w:val="00BE110D"/>
    <w:rsid w:val="00BE5960"/>
    <w:rsid w:val="00C035E9"/>
    <w:rsid w:val="00C04060"/>
    <w:rsid w:val="00C24398"/>
    <w:rsid w:val="00C30CC2"/>
    <w:rsid w:val="00C316B9"/>
    <w:rsid w:val="00C40E29"/>
    <w:rsid w:val="00C430C5"/>
    <w:rsid w:val="00C60888"/>
    <w:rsid w:val="00C65CCF"/>
    <w:rsid w:val="00C66F49"/>
    <w:rsid w:val="00C707BC"/>
    <w:rsid w:val="00C71CE1"/>
    <w:rsid w:val="00C72603"/>
    <w:rsid w:val="00C828FD"/>
    <w:rsid w:val="00C90762"/>
    <w:rsid w:val="00CA49B8"/>
    <w:rsid w:val="00CB44EB"/>
    <w:rsid w:val="00CB78D1"/>
    <w:rsid w:val="00CC3CA4"/>
    <w:rsid w:val="00CC53A1"/>
    <w:rsid w:val="00CD04AE"/>
    <w:rsid w:val="00CE560B"/>
    <w:rsid w:val="00CE6191"/>
    <w:rsid w:val="00CE621A"/>
    <w:rsid w:val="00CE6C5A"/>
    <w:rsid w:val="00CF4A86"/>
    <w:rsid w:val="00D0592B"/>
    <w:rsid w:val="00D062D9"/>
    <w:rsid w:val="00D265C6"/>
    <w:rsid w:val="00D27E88"/>
    <w:rsid w:val="00D324D1"/>
    <w:rsid w:val="00D515C3"/>
    <w:rsid w:val="00D64D54"/>
    <w:rsid w:val="00D65C0B"/>
    <w:rsid w:val="00D73CC1"/>
    <w:rsid w:val="00D82AF0"/>
    <w:rsid w:val="00D90CE7"/>
    <w:rsid w:val="00D92430"/>
    <w:rsid w:val="00D93D6A"/>
    <w:rsid w:val="00D96F86"/>
    <w:rsid w:val="00DA57DA"/>
    <w:rsid w:val="00DB33BF"/>
    <w:rsid w:val="00DC3CB7"/>
    <w:rsid w:val="00DC4E2F"/>
    <w:rsid w:val="00DE4539"/>
    <w:rsid w:val="00DE77C2"/>
    <w:rsid w:val="00DE7DC6"/>
    <w:rsid w:val="00DF7AA8"/>
    <w:rsid w:val="00E13FCD"/>
    <w:rsid w:val="00E214EE"/>
    <w:rsid w:val="00E2570E"/>
    <w:rsid w:val="00E30E1E"/>
    <w:rsid w:val="00E32781"/>
    <w:rsid w:val="00E36BB5"/>
    <w:rsid w:val="00E402AC"/>
    <w:rsid w:val="00E44A2E"/>
    <w:rsid w:val="00E64571"/>
    <w:rsid w:val="00E67EF5"/>
    <w:rsid w:val="00E84E77"/>
    <w:rsid w:val="00E9403C"/>
    <w:rsid w:val="00EA0DD1"/>
    <w:rsid w:val="00EA0E9E"/>
    <w:rsid w:val="00EA3D82"/>
    <w:rsid w:val="00EA7310"/>
    <w:rsid w:val="00EB3F4D"/>
    <w:rsid w:val="00EC197C"/>
    <w:rsid w:val="00ED658E"/>
    <w:rsid w:val="00EF0D35"/>
    <w:rsid w:val="00EF116E"/>
    <w:rsid w:val="00EF46D3"/>
    <w:rsid w:val="00EF73F4"/>
    <w:rsid w:val="00F0579B"/>
    <w:rsid w:val="00F07FDF"/>
    <w:rsid w:val="00F11A0A"/>
    <w:rsid w:val="00F1715F"/>
    <w:rsid w:val="00F224FE"/>
    <w:rsid w:val="00F2370C"/>
    <w:rsid w:val="00F32854"/>
    <w:rsid w:val="00F340F8"/>
    <w:rsid w:val="00F3466C"/>
    <w:rsid w:val="00F34C02"/>
    <w:rsid w:val="00F56B03"/>
    <w:rsid w:val="00F5794C"/>
    <w:rsid w:val="00F72156"/>
    <w:rsid w:val="00F810CF"/>
    <w:rsid w:val="00F9300C"/>
    <w:rsid w:val="00FA1B76"/>
    <w:rsid w:val="00FB0D87"/>
    <w:rsid w:val="00FB2A7B"/>
    <w:rsid w:val="00FB3D7A"/>
    <w:rsid w:val="00FD3238"/>
    <w:rsid w:val="00FF1D3B"/>
    <w:rsid w:val="00FF5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5D4C14D"/>
  <w15:chartTrackingRefBased/>
  <w15:docId w15:val="{1CC2FE63-24F0-47ED-B628-0B8F7291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E1E"/>
  </w:style>
  <w:style w:type="paragraph" w:styleId="Footer">
    <w:name w:val="footer"/>
    <w:basedOn w:val="Normal"/>
    <w:link w:val="FooterChar"/>
    <w:uiPriority w:val="99"/>
    <w:unhideWhenUsed/>
    <w:rsid w:val="00E30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E1E"/>
  </w:style>
  <w:style w:type="table" w:styleId="TableGrid">
    <w:name w:val="Table Grid"/>
    <w:basedOn w:val="TableNormal"/>
    <w:uiPriority w:val="39"/>
    <w:rsid w:val="00E30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58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DA57DA"/>
    <w:rPr>
      <w:color w:val="0000FF"/>
      <w:u w:val="single"/>
    </w:rPr>
  </w:style>
  <w:style w:type="paragraph" w:styleId="BalloonText">
    <w:name w:val="Balloon Text"/>
    <w:basedOn w:val="Normal"/>
    <w:link w:val="BalloonTextChar"/>
    <w:uiPriority w:val="99"/>
    <w:semiHidden/>
    <w:unhideWhenUsed/>
    <w:rsid w:val="00961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3D"/>
    <w:rPr>
      <w:rFonts w:ascii="Segoe UI" w:hAnsi="Segoe UI" w:cs="Segoe UI"/>
      <w:sz w:val="18"/>
      <w:szCs w:val="18"/>
    </w:rPr>
  </w:style>
  <w:style w:type="paragraph" w:styleId="ListParagraph">
    <w:name w:val="List Paragraph"/>
    <w:basedOn w:val="Normal"/>
    <w:uiPriority w:val="34"/>
    <w:qFormat/>
    <w:rsid w:val="009C0378"/>
    <w:pPr>
      <w:ind w:left="720"/>
      <w:contextualSpacing/>
    </w:pPr>
  </w:style>
  <w:style w:type="character" w:styleId="CommentReference">
    <w:name w:val="annotation reference"/>
    <w:basedOn w:val="DefaultParagraphFont"/>
    <w:uiPriority w:val="99"/>
    <w:semiHidden/>
    <w:unhideWhenUsed/>
    <w:rsid w:val="00D90CE7"/>
    <w:rPr>
      <w:sz w:val="16"/>
      <w:szCs w:val="16"/>
    </w:rPr>
  </w:style>
  <w:style w:type="paragraph" w:styleId="CommentText">
    <w:name w:val="annotation text"/>
    <w:basedOn w:val="Normal"/>
    <w:link w:val="CommentTextChar"/>
    <w:uiPriority w:val="99"/>
    <w:semiHidden/>
    <w:unhideWhenUsed/>
    <w:rsid w:val="00D90CE7"/>
    <w:pPr>
      <w:spacing w:line="240" w:lineRule="auto"/>
    </w:pPr>
    <w:rPr>
      <w:sz w:val="20"/>
      <w:szCs w:val="20"/>
    </w:rPr>
  </w:style>
  <w:style w:type="character" w:customStyle="1" w:styleId="CommentTextChar">
    <w:name w:val="Comment Text Char"/>
    <w:basedOn w:val="DefaultParagraphFont"/>
    <w:link w:val="CommentText"/>
    <w:uiPriority w:val="99"/>
    <w:semiHidden/>
    <w:rsid w:val="00D90CE7"/>
    <w:rPr>
      <w:sz w:val="20"/>
      <w:szCs w:val="20"/>
    </w:rPr>
  </w:style>
  <w:style w:type="paragraph" w:styleId="CommentSubject">
    <w:name w:val="annotation subject"/>
    <w:basedOn w:val="CommentText"/>
    <w:next w:val="CommentText"/>
    <w:link w:val="CommentSubjectChar"/>
    <w:uiPriority w:val="99"/>
    <w:semiHidden/>
    <w:unhideWhenUsed/>
    <w:rsid w:val="00D90CE7"/>
    <w:rPr>
      <w:b/>
      <w:bCs/>
    </w:rPr>
  </w:style>
  <w:style w:type="character" w:customStyle="1" w:styleId="CommentSubjectChar">
    <w:name w:val="Comment Subject Char"/>
    <w:basedOn w:val="CommentTextChar"/>
    <w:link w:val="CommentSubject"/>
    <w:uiPriority w:val="99"/>
    <w:semiHidden/>
    <w:rsid w:val="00D90CE7"/>
    <w:rPr>
      <w:b/>
      <w:bCs/>
      <w:sz w:val="20"/>
      <w:szCs w:val="20"/>
    </w:rPr>
  </w:style>
  <w:style w:type="character" w:styleId="Emphasis">
    <w:name w:val="Emphasis"/>
    <w:basedOn w:val="DefaultParagraphFont"/>
    <w:uiPriority w:val="20"/>
    <w:qFormat/>
    <w:rsid w:val="004D56B2"/>
    <w:rPr>
      <w:i/>
      <w:iCs/>
    </w:rPr>
  </w:style>
  <w:style w:type="character" w:styleId="PlaceholderText">
    <w:name w:val="Placeholder Text"/>
    <w:basedOn w:val="DefaultParagraphFont"/>
    <w:uiPriority w:val="99"/>
    <w:semiHidden/>
    <w:rsid w:val="005856BD"/>
    <w:rPr>
      <w:color w:val="808080"/>
    </w:rPr>
  </w:style>
  <w:style w:type="paragraph" w:styleId="NormalWeb">
    <w:name w:val="Normal (Web)"/>
    <w:basedOn w:val="Normal"/>
    <w:uiPriority w:val="99"/>
    <w:semiHidden/>
    <w:unhideWhenUsed/>
    <w:rsid w:val="00462D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C2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032">
      <w:bodyDiv w:val="1"/>
      <w:marLeft w:val="0"/>
      <w:marRight w:val="0"/>
      <w:marTop w:val="0"/>
      <w:marBottom w:val="0"/>
      <w:divBdr>
        <w:top w:val="none" w:sz="0" w:space="0" w:color="auto"/>
        <w:left w:val="none" w:sz="0" w:space="0" w:color="auto"/>
        <w:bottom w:val="none" w:sz="0" w:space="0" w:color="auto"/>
        <w:right w:val="none" w:sz="0" w:space="0" w:color="auto"/>
      </w:divBdr>
    </w:div>
    <w:div w:id="185946644">
      <w:bodyDiv w:val="1"/>
      <w:marLeft w:val="0"/>
      <w:marRight w:val="0"/>
      <w:marTop w:val="0"/>
      <w:marBottom w:val="0"/>
      <w:divBdr>
        <w:top w:val="none" w:sz="0" w:space="0" w:color="auto"/>
        <w:left w:val="none" w:sz="0" w:space="0" w:color="auto"/>
        <w:bottom w:val="none" w:sz="0" w:space="0" w:color="auto"/>
        <w:right w:val="none" w:sz="0" w:space="0" w:color="auto"/>
      </w:divBdr>
    </w:div>
    <w:div w:id="251088383">
      <w:bodyDiv w:val="1"/>
      <w:marLeft w:val="0"/>
      <w:marRight w:val="0"/>
      <w:marTop w:val="0"/>
      <w:marBottom w:val="0"/>
      <w:divBdr>
        <w:top w:val="none" w:sz="0" w:space="0" w:color="auto"/>
        <w:left w:val="none" w:sz="0" w:space="0" w:color="auto"/>
        <w:bottom w:val="none" w:sz="0" w:space="0" w:color="auto"/>
        <w:right w:val="none" w:sz="0" w:space="0" w:color="auto"/>
      </w:divBdr>
    </w:div>
    <w:div w:id="291987741">
      <w:bodyDiv w:val="1"/>
      <w:marLeft w:val="0"/>
      <w:marRight w:val="0"/>
      <w:marTop w:val="0"/>
      <w:marBottom w:val="0"/>
      <w:divBdr>
        <w:top w:val="none" w:sz="0" w:space="0" w:color="auto"/>
        <w:left w:val="none" w:sz="0" w:space="0" w:color="auto"/>
        <w:bottom w:val="none" w:sz="0" w:space="0" w:color="auto"/>
        <w:right w:val="none" w:sz="0" w:space="0" w:color="auto"/>
      </w:divBdr>
    </w:div>
    <w:div w:id="318267200">
      <w:bodyDiv w:val="1"/>
      <w:marLeft w:val="0"/>
      <w:marRight w:val="0"/>
      <w:marTop w:val="0"/>
      <w:marBottom w:val="0"/>
      <w:divBdr>
        <w:top w:val="none" w:sz="0" w:space="0" w:color="auto"/>
        <w:left w:val="none" w:sz="0" w:space="0" w:color="auto"/>
        <w:bottom w:val="none" w:sz="0" w:space="0" w:color="auto"/>
        <w:right w:val="none" w:sz="0" w:space="0" w:color="auto"/>
      </w:divBdr>
    </w:div>
    <w:div w:id="329871322">
      <w:bodyDiv w:val="1"/>
      <w:marLeft w:val="0"/>
      <w:marRight w:val="0"/>
      <w:marTop w:val="0"/>
      <w:marBottom w:val="0"/>
      <w:divBdr>
        <w:top w:val="none" w:sz="0" w:space="0" w:color="auto"/>
        <w:left w:val="none" w:sz="0" w:space="0" w:color="auto"/>
        <w:bottom w:val="none" w:sz="0" w:space="0" w:color="auto"/>
        <w:right w:val="none" w:sz="0" w:space="0" w:color="auto"/>
      </w:divBdr>
    </w:div>
    <w:div w:id="357972408">
      <w:bodyDiv w:val="1"/>
      <w:marLeft w:val="0"/>
      <w:marRight w:val="0"/>
      <w:marTop w:val="0"/>
      <w:marBottom w:val="0"/>
      <w:divBdr>
        <w:top w:val="none" w:sz="0" w:space="0" w:color="auto"/>
        <w:left w:val="none" w:sz="0" w:space="0" w:color="auto"/>
        <w:bottom w:val="none" w:sz="0" w:space="0" w:color="auto"/>
        <w:right w:val="none" w:sz="0" w:space="0" w:color="auto"/>
      </w:divBdr>
    </w:div>
    <w:div w:id="443887913">
      <w:bodyDiv w:val="1"/>
      <w:marLeft w:val="0"/>
      <w:marRight w:val="0"/>
      <w:marTop w:val="0"/>
      <w:marBottom w:val="0"/>
      <w:divBdr>
        <w:top w:val="none" w:sz="0" w:space="0" w:color="auto"/>
        <w:left w:val="none" w:sz="0" w:space="0" w:color="auto"/>
        <w:bottom w:val="none" w:sz="0" w:space="0" w:color="auto"/>
        <w:right w:val="none" w:sz="0" w:space="0" w:color="auto"/>
      </w:divBdr>
    </w:div>
    <w:div w:id="462623103">
      <w:bodyDiv w:val="1"/>
      <w:marLeft w:val="0"/>
      <w:marRight w:val="0"/>
      <w:marTop w:val="0"/>
      <w:marBottom w:val="0"/>
      <w:divBdr>
        <w:top w:val="none" w:sz="0" w:space="0" w:color="auto"/>
        <w:left w:val="none" w:sz="0" w:space="0" w:color="auto"/>
        <w:bottom w:val="none" w:sz="0" w:space="0" w:color="auto"/>
        <w:right w:val="none" w:sz="0" w:space="0" w:color="auto"/>
      </w:divBdr>
    </w:div>
    <w:div w:id="490757774">
      <w:bodyDiv w:val="1"/>
      <w:marLeft w:val="0"/>
      <w:marRight w:val="0"/>
      <w:marTop w:val="0"/>
      <w:marBottom w:val="0"/>
      <w:divBdr>
        <w:top w:val="none" w:sz="0" w:space="0" w:color="auto"/>
        <w:left w:val="none" w:sz="0" w:space="0" w:color="auto"/>
        <w:bottom w:val="none" w:sz="0" w:space="0" w:color="auto"/>
        <w:right w:val="none" w:sz="0" w:space="0" w:color="auto"/>
      </w:divBdr>
    </w:div>
    <w:div w:id="523832975">
      <w:bodyDiv w:val="1"/>
      <w:marLeft w:val="0"/>
      <w:marRight w:val="0"/>
      <w:marTop w:val="0"/>
      <w:marBottom w:val="0"/>
      <w:divBdr>
        <w:top w:val="none" w:sz="0" w:space="0" w:color="auto"/>
        <w:left w:val="none" w:sz="0" w:space="0" w:color="auto"/>
        <w:bottom w:val="none" w:sz="0" w:space="0" w:color="auto"/>
        <w:right w:val="none" w:sz="0" w:space="0" w:color="auto"/>
      </w:divBdr>
    </w:div>
    <w:div w:id="557208845">
      <w:bodyDiv w:val="1"/>
      <w:marLeft w:val="0"/>
      <w:marRight w:val="0"/>
      <w:marTop w:val="0"/>
      <w:marBottom w:val="0"/>
      <w:divBdr>
        <w:top w:val="none" w:sz="0" w:space="0" w:color="auto"/>
        <w:left w:val="none" w:sz="0" w:space="0" w:color="auto"/>
        <w:bottom w:val="none" w:sz="0" w:space="0" w:color="auto"/>
        <w:right w:val="none" w:sz="0" w:space="0" w:color="auto"/>
      </w:divBdr>
    </w:div>
    <w:div w:id="570896318">
      <w:bodyDiv w:val="1"/>
      <w:marLeft w:val="0"/>
      <w:marRight w:val="0"/>
      <w:marTop w:val="0"/>
      <w:marBottom w:val="0"/>
      <w:divBdr>
        <w:top w:val="none" w:sz="0" w:space="0" w:color="auto"/>
        <w:left w:val="none" w:sz="0" w:space="0" w:color="auto"/>
        <w:bottom w:val="none" w:sz="0" w:space="0" w:color="auto"/>
        <w:right w:val="none" w:sz="0" w:space="0" w:color="auto"/>
      </w:divBdr>
    </w:div>
    <w:div w:id="637685630">
      <w:bodyDiv w:val="1"/>
      <w:marLeft w:val="0"/>
      <w:marRight w:val="0"/>
      <w:marTop w:val="0"/>
      <w:marBottom w:val="0"/>
      <w:divBdr>
        <w:top w:val="none" w:sz="0" w:space="0" w:color="auto"/>
        <w:left w:val="none" w:sz="0" w:space="0" w:color="auto"/>
        <w:bottom w:val="none" w:sz="0" w:space="0" w:color="auto"/>
        <w:right w:val="none" w:sz="0" w:space="0" w:color="auto"/>
      </w:divBdr>
    </w:div>
    <w:div w:id="672345274">
      <w:bodyDiv w:val="1"/>
      <w:marLeft w:val="0"/>
      <w:marRight w:val="0"/>
      <w:marTop w:val="0"/>
      <w:marBottom w:val="0"/>
      <w:divBdr>
        <w:top w:val="none" w:sz="0" w:space="0" w:color="auto"/>
        <w:left w:val="none" w:sz="0" w:space="0" w:color="auto"/>
        <w:bottom w:val="none" w:sz="0" w:space="0" w:color="auto"/>
        <w:right w:val="none" w:sz="0" w:space="0" w:color="auto"/>
      </w:divBdr>
    </w:div>
    <w:div w:id="679739451">
      <w:bodyDiv w:val="1"/>
      <w:marLeft w:val="0"/>
      <w:marRight w:val="0"/>
      <w:marTop w:val="0"/>
      <w:marBottom w:val="0"/>
      <w:divBdr>
        <w:top w:val="none" w:sz="0" w:space="0" w:color="auto"/>
        <w:left w:val="none" w:sz="0" w:space="0" w:color="auto"/>
        <w:bottom w:val="none" w:sz="0" w:space="0" w:color="auto"/>
        <w:right w:val="none" w:sz="0" w:space="0" w:color="auto"/>
      </w:divBdr>
    </w:div>
    <w:div w:id="722752241">
      <w:bodyDiv w:val="1"/>
      <w:marLeft w:val="0"/>
      <w:marRight w:val="0"/>
      <w:marTop w:val="0"/>
      <w:marBottom w:val="0"/>
      <w:divBdr>
        <w:top w:val="none" w:sz="0" w:space="0" w:color="auto"/>
        <w:left w:val="none" w:sz="0" w:space="0" w:color="auto"/>
        <w:bottom w:val="none" w:sz="0" w:space="0" w:color="auto"/>
        <w:right w:val="none" w:sz="0" w:space="0" w:color="auto"/>
      </w:divBdr>
    </w:div>
    <w:div w:id="728453117">
      <w:bodyDiv w:val="1"/>
      <w:marLeft w:val="0"/>
      <w:marRight w:val="0"/>
      <w:marTop w:val="0"/>
      <w:marBottom w:val="0"/>
      <w:divBdr>
        <w:top w:val="none" w:sz="0" w:space="0" w:color="auto"/>
        <w:left w:val="none" w:sz="0" w:space="0" w:color="auto"/>
        <w:bottom w:val="none" w:sz="0" w:space="0" w:color="auto"/>
        <w:right w:val="none" w:sz="0" w:space="0" w:color="auto"/>
      </w:divBdr>
    </w:div>
    <w:div w:id="764037061">
      <w:bodyDiv w:val="1"/>
      <w:marLeft w:val="0"/>
      <w:marRight w:val="0"/>
      <w:marTop w:val="0"/>
      <w:marBottom w:val="0"/>
      <w:divBdr>
        <w:top w:val="none" w:sz="0" w:space="0" w:color="auto"/>
        <w:left w:val="none" w:sz="0" w:space="0" w:color="auto"/>
        <w:bottom w:val="none" w:sz="0" w:space="0" w:color="auto"/>
        <w:right w:val="none" w:sz="0" w:space="0" w:color="auto"/>
      </w:divBdr>
    </w:div>
    <w:div w:id="836269133">
      <w:bodyDiv w:val="1"/>
      <w:marLeft w:val="0"/>
      <w:marRight w:val="0"/>
      <w:marTop w:val="0"/>
      <w:marBottom w:val="0"/>
      <w:divBdr>
        <w:top w:val="none" w:sz="0" w:space="0" w:color="auto"/>
        <w:left w:val="none" w:sz="0" w:space="0" w:color="auto"/>
        <w:bottom w:val="none" w:sz="0" w:space="0" w:color="auto"/>
        <w:right w:val="none" w:sz="0" w:space="0" w:color="auto"/>
      </w:divBdr>
    </w:div>
    <w:div w:id="890455598">
      <w:bodyDiv w:val="1"/>
      <w:marLeft w:val="0"/>
      <w:marRight w:val="0"/>
      <w:marTop w:val="0"/>
      <w:marBottom w:val="0"/>
      <w:divBdr>
        <w:top w:val="none" w:sz="0" w:space="0" w:color="auto"/>
        <w:left w:val="none" w:sz="0" w:space="0" w:color="auto"/>
        <w:bottom w:val="none" w:sz="0" w:space="0" w:color="auto"/>
        <w:right w:val="none" w:sz="0" w:space="0" w:color="auto"/>
      </w:divBdr>
    </w:div>
    <w:div w:id="962149497">
      <w:bodyDiv w:val="1"/>
      <w:marLeft w:val="0"/>
      <w:marRight w:val="0"/>
      <w:marTop w:val="0"/>
      <w:marBottom w:val="0"/>
      <w:divBdr>
        <w:top w:val="none" w:sz="0" w:space="0" w:color="auto"/>
        <w:left w:val="none" w:sz="0" w:space="0" w:color="auto"/>
        <w:bottom w:val="none" w:sz="0" w:space="0" w:color="auto"/>
        <w:right w:val="none" w:sz="0" w:space="0" w:color="auto"/>
      </w:divBdr>
    </w:div>
    <w:div w:id="1004893047">
      <w:bodyDiv w:val="1"/>
      <w:marLeft w:val="0"/>
      <w:marRight w:val="0"/>
      <w:marTop w:val="0"/>
      <w:marBottom w:val="0"/>
      <w:divBdr>
        <w:top w:val="none" w:sz="0" w:space="0" w:color="auto"/>
        <w:left w:val="none" w:sz="0" w:space="0" w:color="auto"/>
        <w:bottom w:val="none" w:sz="0" w:space="0" w:color="auto"/>
        <w:right w:val="none" w:sz="0" w:space="0" w:color="auto"/>
      </w:divBdr>
    </w:div>
    <w:div w:id="1126849259">
      <w:bodyDiv w:val="1"/>
      <w:marLeft w:val="0"/>
      <w:marRight w:val="0"/>
      <w:marTop w:val="0"/>
      <w:marBottom w:val="0"/>
      <w:divBdr>
        <w:top w:val="none" w:sz="0" w:space="0" w:color="auto"/>
        <w:left w:val="none" w:sz="0" w:space="0" w:color="auto"/>
        <w:bottom w:val="none" w:sz="0" w:space="0" w:color="auto"/>
        <w:right w:val="none" w:sz="0" w:space="0" w:color="auto"/>
      </w:divBdr>
    </w:div>
    <w:div w:id="1143544483">
      <w:bodyDiv w:val="1"/>
      <w:marLeft w:val="0"/>
      <w:marRight w:val="0"/>
      <w:marTop w:val="0"/>
      <w:marBottom w:val="0"/>
      <w:divBdr>
        <w:top w:val="none" w:sz="0" w:space="0" w:color="auto"/>
        <w:left w:val="none" w:sz="0" w:space="0" w:color="auto"/>
        <w:bottom w:val="none" w:sz="0" w:space="0" w:color="auto"/>
        <w:right w:val="none" w:sz="0" w:space="0" w:color="auto"/>
      </w:divBdr>
    </w:div>
    <w:div w:id="1209760738">
      <w:bodyDiv w:val="1"/>
      <w:marLeft w:val="0"/>
      <w:marRight w:val="0"/>
      <w:marTop w:val="0"/>
      <w:marBottom w:val="0"/>
      <w:divBdr>
        <w:top w:val="none" w:sz="0" w:space="0" w:color="auto"/>
        <w:left w:val="none" w:sz="0" w:space="0" w:color="auto"/>
        <w:bottom w:val="none" w:sz="0" w:space="0" w:color="auto"/>
        <w:right w:val="none" w:sz="0" w:space="0" w:color="auto"/>
      </w:divBdr>
    </w:div>
    <w:div w:id="1217468074">
      <w:bodyDiv w:val="1"/>
      <w:marLeft w:val="0"/>
      <w:marRight w:val="0"/>
      <w:marTop w:val="0"/>
      <w:marBottom w:val="0"/>
      <w:divBdr>
        <w:top w:val="none" w:sz="0" w:space="0" w:color="auto"/>
        <w:left w:val="none" w:sz="0" w:space="0" w:color="auto"/>
        <w:bottom w:val="none" w:sz="0" w:space="0" w:color="auto"/>
        <w:right w:val="none" w:sz="0" w:space="0" w:color="auto"/>
      </w:divBdr>
    </w:div>
    <w:div w:id="1398016008">
      <w:bodyDiv w:val="1"/>
      <w:marLeft w:val="0"/>
      <w:marRight w:val="0"/>
      <w:marTop w:val="0"/>
      <w:marBottom w:val="0"/>
      <w:divBdr>
        <w:top w:val="none" w:sz="0" w:space="0" w:color="auto"/>
        <w:left w:val="none" w:sz="0" w:space="0" w:color="auto"/>
        <w:bottom w:val="none" w:sz="0" w:space="0" w:color="auto"/>
        <w:right w:val="none" w:sz="0" w:space="0" w:color="auto"/>
      </w:divBdr>
    </w:div>
    <w:div w:id="1419130479">
      <w:bodyDiv w:val="1"/>
      <w:marLeft w:val="0"/>
      <w:marRight w:val="0"/>
      <w:marTop w:val="0"/>
      <w:marBottom w:val="0"/>
      <w:divBdr>
        <w:top w:val="none" w:sz="0" w:space="0" w:color="auto"/>
        <w:left w:val="none" w:sz="0" w:space="0" w:color="auto"/>
        <w:bottom w:val="none" w:sz="0" w:space="0" w:color="auto"/>
        <w:right w:val="none" w:sz="0" w:space="0" w:color="auto"/>
      </w:divBdr>
    </w:div>
    <w:div w:id="1471898152">
      <w:bodyDiv w:val="1"/>
      <w:marLeft w:val="0"/>
      <w:marRight w:val="0"/>
      <w:marTop w:val="0"/>
      <w:marBottom w:val="0"/>
      <w:divBdr>
        <w:top w:val="none" w:sz="0" w:space="0" w:color="auto"/>
        <w:left w:val="none" w:sz="0" w:space="0" w:color="auto"/>
        <w:bottom w:val="none" w:sz="0" w:space="0" w:color="auto"/>
        <w:right w:val="none" w:sz="0" w:space="0" w:color="auto"/>
      </w:divBdr>
    </w:div>
    <w:div w:id="1607931816">
      <w:bodyDiv w:val="1"/>
      <w:marLeft w:val="0"/>
      <w:marRight w:val="0"/>
      <w:marTop w:val="0"/>
      <w:marBottom w:val="0"/>
      <w:divBdr>
        <w:top w:val="none" w:sz="0" w:space="0" w:color="auto"/>
        <w:left w:val="none" w:sz="0" w:space="0" w:color="auto"/>
        <w:bottom w:val="none" w:sz="0" w:space="0" w:color="auto"/>
        <w:right w:val="none" w:sz="0" w:space="0" w:color="auto"/>
      </w:divBdr>
    </w:div>
    <w:div w:id="1634290699">
      <w:bodyDiv w:val="1"/>
      <w:marLeft w:val="0"/>
      <w:marRight w:val="0"/>
      <w:marTop w:val="0"/>
      <w:marBottom w:val="0"/>
      <w:divBdr>
        <w:top w:val="none" w:sz="0" w:space="0" w:color="auto"/>
        <w:left w:val="none" w:sz="0" w:space="0" w:color="auto"/>
        <w:bottom w:val="none" w:sz="0" w:space="0" w:color="auto"/>
        <w:right w:val="none" w:sz="0" w:space="0" w:color="auto"/>
      </w:divBdr>
    </w:div>
    <w:div w:id="1671903091">
      <w:bodyDiv w:val="1"/>
      <w:marLeft w:val="0"/>
      <w:marRight w:val="0"/>
      <w:marTop w:val="0"/>
      <w:marBottom w:val="0"/>
      <w:divBdr>
        <w:top w:val="none" w:sz="0" w:space="0" w:color="auto"/>
        <w:left w:val="none" w:sz="0" w:space="0" w:color="auto"/>
        <w:bottom w:val="none" w:sz="0" w:space="0" w:color="auto"/>
        <w:right w:val="none" w:sz="0" w:space="0" w:color="auto"/>
      </w:divBdr>
    </w:div>
    <w:div w:id="1731729025">
      <w:bodyDiv w:val="1"/>
      <w:marLeft w:val="0"/>
      <w:marRight w:val="0"/>
      <w:marTop w:val="0"/>
      <w:marBottom w:val="0"/>
      <w:divBdr>
        <w:top w:val="none" w:sz="0" w:space="0" w:color="auto"/>
        <w:left w:val="none" w:sz="0" w:space="0" w:color="auto"/>
        <w:bottom w:val="none" w:sz="0" w:space="0" w:color="auto"/>
        <w:right w:val="none" w:sz="0" w:space="0" w:color="auto"/>
      </w:divBdr>
    </w:div>
    <w:div w:id="1756591454">
      <w:bodyDiv w:val="1"/>
      <w:marLeft w:val="0"/>
      <w:marRight w:val="0"/>
      <w:marTop w:val="0"/>
      <w:marBottom w:val="0"/>
      <w:divBdr>
        <w:top w:val="none" w:sz="0" w:space="0" w:color="auto"/>
        <w:left w:val="none" w:sz="0" w:space="0" w:color="auto"/>
        <w:bottom w:val="none" w:sz="0" w:space="0" w:color="auto"/>
        <w:right w:val="none" w:sz="0" w:space="0" w:color="auto"/>
      </w:divBdr>
    </w:div>
    <w:div w:id="1867790387">
      <w:bodyDiv w:val="1"/>
      <w:marLeft w:val="0"/>
      <w:marRight w:val="0"/>
      <w:marTop w:val="0"/>
      <w:marBottom w:val="0"/>
      <w:divBdr>
        <w:top w:val="none" w:sz="0" w:space="0" w:color="auto"/>
        <w:left w:val="none" w:sz="0" w:space="0" w:color="auto"/>
        <w:bottom w:val="none" w:sz="0" w:space="0" w:color="auto"/>
        <w:right w:val="none" w:sz="0" w:space="0" w:color="auto"/>
      </w:divBdr>
    </w:div>
    <w:div w:id="1878080305">
      <w:bodyDiv w:val="1"/>
      <w:marLeft w:val="0"/>
      <w:marRight w:val="0"/>
      <w:marTop w:val="0"/>
      <w:marBottom w:val="0"/>
      <w:divBdr>
        <w:top w:val="none" w:sz="0" w:space="0" w:color="auto"/>
        <w:left w:val="none" w:sz="0" w:space="0" w:color="auto"/>
        <w:bottom w:val="none" w:sz="0" w:space="0" w:color="auto"/>
        <w:right w:val="none" w:sz="0" w:space="0" w:color="auto"/>
      </w:divBdr>
    </w:div>
    <w:div w:id="1884947513">
      <w:bodyDiv w:val="1"/>
      <w:marLeft w:val="0"/>
      <w:marRight w:val="0"/>
      <w:marTop w:val="0"/>
      <w:marBottom w:val="0"/>
      <w:divBdr>
        <w:top w:val="none" w:sz="0" w:space="0" w:color="auto"/>
        <w:left w:val="none" w:sz="0" w:space="0" w:color="auto"/>
        <w:bottom w:val="none" w:sz="0" w:space="0" w:color="auto"/>
        <w:right w:val="none" w:sz="0" w:space="0" w:color="auto"/>
      </w:divBdr>
    </w:div>
    <w:div w:id="1903639745">
      <w:bodyDiv w:val="1"/>
      <w:marLeft w:val="0"/>
      <w:marRight w:val="0"/>
      <w:marTop w:val="0"/>
      <w:marBottom w:val="0"/>
      <w:divBdr>
        <w:top w:val="none" w:sz="0" w:space="0" w:color="auto"/>
        <w:left w:val="none" w:sz="0" w:space="0" w:color="auto"/>
        <w:bottom w:val="none" w:sz="0" w:space="0" w:color="auto"/>
        <w:right w:val="none" w:sz="0" w:space="0" w:color="auto"/>
      </w:divBdr>
    </w:div>
    <w:div w:id="1967419424">
      <w:bodyDiv w:val="1"/>
      <w:marLeft w:val="0"/>
      <w:marRight w:val="0"/>
      <w:marTop w:val="0"/>
      <w:marBottom w:val="0"/>
      <w:divBdr>
        <w:top w:val="none" w:sz="0" w:space="0" w:color="auto"/>
        <w:left w:val="none" w:sz="0" w:space="0" w:color="auto"/>
        <w:bottom w:val="none" w:sz="0" w:space="0" w:color="auto"/>
        <w:right w:val="none" w:sz="0" w:space="0" w:color="auto"/>
      </w:divBdr>
    </w:div>
    <w:div w:id="1971549380">
      <w:bodyDiv w:val="1"/>
      <w:marLeft w:val="0"/>
      <w:marRight w:val="0"/>
      <w:marTop w:val="0"/>
      <w:marBottom w:val="0"/>
      <w:divBdr>
        <w:top w:val="none" w:sz="0" w:space="0" w:color="auto"/>
        <w:left w:val="none" w:sz="0" w:space="0" w:color="auto"/>
        <w:bottom w:val="none" w:sz="0" w:space="0" w:color="auto"/>
        <w:right w:val="none" w:sz="0" w:space="0" w:color="auto"/>
      </w:divBdr>
    </w:div>
    <w:div w:id="2032026023">
      <w:bodyDiv w:val="1"/>
      <w:marLeft w:val="0"/>
      <w:marRight w:val="0"/>
      <w:marTop w:val="0"/>
      <w:marBottom w:val="0"/>
      <w:divBdr>
        <w:top w:val="none" w:sz="0" w:space="0" w:color="auto"/>
        <w:left w:val="none" w:sz="0" w:space="0" w:color="auto"/>
        <w:bottom w:val="none" w:sz="0" w:space="0" w:color="auto"/>
        <w:right w:val="none" w:sz="0" w:space="0" w:color="auto"/>
      </w:divBdr>
    </w:div>
    <w:div w:id="2035888154">
      <w:bodyDiv w:val="1"/>
      <w:marLeft w:val="0"/>
      <w:marRight w:val="0"/>
      <w:marTop w:val="0"/>
      <w:marBottom w:val="0"/>
      <w:divBdr>
        <w:top w:val="none" w:sz="0" w:space="0" w:color="auto"/>
        <w:left w:val="none" w:sz="0" w:space="0" w:color="auto"/>
        <w:bottom w:val="none" w:sz="0" w:space="0" w:color="auto"/>
        <w:right w:val="none" w:sz="0" w:space="0" w:color="auto"/>
      </w:divBdr>
    </w:div>
    <w:div w:id="2046053508">
      <w:bodyDiv w:val="1"/>
      <w:marLeft w:val="0"/>
      <w:marRight w:val="0"/>
      <w:marTop w:val="0"/>
      <w:marBottom w:val="0"/>
      <w:divBdr>
        <w:top w:val="none" w:sz="0" w:space="0" w:color="auto"/>
        <w:left w:val="none" w:sz="0" w:space="0" w:color="auto"/>
        <w:bottom w:val="none" w:sz="0" w:space="0" w:color="auto"/>
        <w:right w:val="none" w:sz="0" w:space="0" w:color="auto"/>
      </w:divBdr>
    </w:div>
    <w:div w:id="20629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614D160A5B74197F2A58BE0CE0146" ma:contentTypeVersion="14" ma:contentTypeDescription="Create a new document." ma:contentTypeScope="" ma:versionID="454f5320f362286358e2fbf5df6877b8">
  <xsd:schema xmlns:xsd="http://www.w3.org/2001/XMLSchema" xmlns:xs="http://www.w3.org/2001/XMLSchema" xmlns:p="http://schemas.microsoft.com/office/2006/metadata/properties" xmlns:ns3="6dad165f-cf15-45bd-86af-cfe1fcfd11e1" xmlns:ns4="31738e6c-1df7-404f-a88d-7a1369a19ea9" targetNamespace="http://schemas.microsoft.com/office/2006/metadata/properties" ma:root="true" ma:fieldsID="3cfcb7b4318d6214e7ab1c7a4e054e8f" ns3:_="" ns4:_="">
    <xsd:import namespace="6dad165f-cf15-45bd-86af-cfe1fcfd11e1"/>
    <xsd:import namespace="31738e6c-1df7-404f-a88d-7a1369a19e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165f-cf15-45bd-86af-cfe1fcfd1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738e6c-1df7-404f-a88d-7a1369a19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CE56A-061D-4230-8487-BF5A52509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165f-cf15-45bd-86af-cfe1fcfd11e1"/>
    <ds:schemaRef ds:uri="31738e6c-1df7-404f-a88d-7a1369a19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48D4A-3EFA-4C80-BE90-EBDE9E2EF127}">
  <ds:schemaRefs>
    <ds:schemaRef ds:uri="http://schemas.openxmlformats.org/package/2006/metadata/core-properties"/>
    <ds:schemaRef ds:uri="6dad165f-cf15-45bd-86af-cfe1fcfd11e1"/>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purl.org/dc/dcmitype/"/>
    <ds:schemaRef ds:uri="http://schemas.microsoft.com/office/infopath/2007/PartnerControls"/>
    <ds:schemaRef ds:uri="31738e6c-1df7-404f-a88d-7a1369a19ea9"/>
  </ds:schemaRefs>
</ds:datastoreItem>
</file>

<file path=customXml/itemProps3.xml><?xml version="1.0" encoding="utf-8"?>
<ds:datastoreItem xmlns:ds="http://schemas.openxmlformats.org/officeDocument/2006/customXml" ds:itemID="{31880D3D-23F8-4EE5-8562-705FB003B390}">
  <ds:schemaRefs>
    <ds:schemaRef ds:uri="http://schemas.microsoft.com/sharepoint/v3/contenttype/forms"/>
  </ds:schemaRefs>
</ds:datastoreItem>
</file>

<file path=customXml/itemProps4.xml><?xml version="1.0" encoding="utf-8"?>
<ds:datastoreItem xmlns:ds="http://schemas.openxmlformats.org/officeDocument/2006/customXml" ds:itemID="{B0861862-2787-4054-B33A-D4F40C4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A9A1AB88</Template>
  <TotalTime>31</TotalTime>
  <Pages>19</Pages>
  <Words>4434</Words>
  <Characters>25278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Middleforth CE Primary School</Company>
  <LinksUpToDate>false</LinksUpToDate>
  <CharactersWithSpaces>29653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Middleforth CE Primary School</dc:creator>
  <cp:keywords/>
  <dc:description/>
  <cp:lastModifiedBy>Jodie Gordon</cp:lastModifiedBy>
  <cp:revision>10</cp:revision>
  <cp:lastPrinted>2024-05-15T12:59:00Z</cp:lastPrinted>
  <dcterms:created xsi:type="dcterms:W3CDTF">2022-06-15T11:18:00Z</dcterms:created>
  <dcterms:modified xsi:type="dcterms:W3CDTF">2024-05-15T15:28:00Z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0x010100520614D160A5B74197F2A58BE0CE0146</vt:lpwstr>
  </property>
</Properties>
</file>