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CAA3" w14:textId="77777777" w:rsidR="00625841" w:rsidRPr="00296005" w:rsidRDefault="00625841">
      <w:pPr>
        <w:rPr>
          <w:szCs w:val="28"/>
        </w:rPr>
      </w:pPr>
      <w:bookmarkStart w:id="0" w:name="_GoBack"/>
      <w:bookmarkEnd w:id="0"/>
      <w:r w:rsidRPr="00296005">
        <w:rPr>
          <w:szCs w:val="28"/>
        </w:rPr>
        <w:t xml:space="preserve">Dear </w:t>
      </w:r>
      <w:r w:rsidR="00632688" w:rsidRPr="00296005">
        <w:rPr>
          <w:szCs w:val="28"/>
        </w:rPr>
        <w:t>Parent</w:t>
      </w:r>
      <w:r w:rsidR="00DE02A4" w:rsidRPr="00296005">
        <w:rPr>
          <w:szCs w:val="28"/>
        </w:rPr>
        <w:t xml:space="preserve"> </w:t>
      </w:r>
    </w:p>
    <w:p w14:paraId="63C8A515" w14:textId="77777777" w:rsidR="00625841" w:rsidRPr="00296005" w:rsidRDefault="00625841">
      <w:pPr>
        <w:rPr>
          <w:szCs w:val="28"/>
        </w:rPr>
      </w:pPr>
    </w:p>
    <w:p w14:paraId="2371F69D" w14:textId="77777777" w:rsidR="000777A8" w:rsidRPr="00296005" w:rsidRDefault="00632688">
      <w:pPr>
        <w:rPr>
          <w:b/>
          <w:szCs w:val="28"/>
        </w:rPr>
      </w:pPr>
      <w:r w:rsidRPr="00296005">
        <w:rPr>
          <w:b/>
          <w:szCs w:val="28"/>
        </w:rPr>
        <w:t xml:space="preserve">EXCESSIVE LEAVE IN TERM TIME - </w:t>
      </w:r>
      <w:r w:rsidR="00722092" w:rsidRPr="00296005">
        <w:rPr>
          <w:b/>
          <w:szCs w:val="28"/>
        </w:rPr>
        <w:t>S444</w:t>
      </w:r>
      <w:r w:rsidR="000777A8" w:rsidRPr="00296005">
        <w:rPr>
          <w:b/>
          <w:szCs w:val="28"/>
        </w:rPr>
        <w:t xml:space="preserve"> EDUCATION ACT 1996</w:t>
      </w:r>
    </w:p>
    <w:p w14:paraId="660EB2A9" w14:textId="77777777" w:rsidR="00625841" w:rsidRPr="00296005" w:rsidRDefault="00625841">
      <w:pPr>
        <w:rPr>
          <w:szCs w:val="28"/>
        </w:rPr>
      </w:pPr>
    </w:p>
    <w:p w14:paraId="2D7D858D" w14:textId="26366609" w:rsidR="005E4DB9" w:rsidRDefault="005E4DB9" w:rsidP="005E4DB9">
      <w:pPr>
        <w:rPr>
          <w:szCs w:val="28"/>
        </w:rPr>
      </w:pPr>
      <w:r w:rsidRPr="00296005">
        <w:rPr>
          <w:szCs w:val="28"/>
        </w:rPr>
        <w:t>Lancashire County Council are currently reviewing the arrangements</w:t>
      </w:r>
      <w:r>
        <w:rPr>
          <w:szCs w:val="28"/>
        </w:rPr>
        <w:t xml:space="preserve"> for pupils who are absent from school due to </w:t>
      </w:r>
      <w:r w:rsidRPr="00296005">
        <w:rPr>
          <w:szCs w:val="28"/>
        </w:rPr>
        <w:t>unauthorised leave</w:t>
      </w:r>
      <w:r>
        <w:rPr>
          <w:szCs w:val="28"/>
        </w:rPr>
        <w:t>/holidays</w:t>
      </w:r>
      <w:r w:rsidRPr="00296005">
        <w:rPr>
          <w:szCs w:val="28"/>
        </w:rPr>
        <w:t>.</w:t>
      </w:r>
      <w:r>
        <w:rPr>
          <w:szCs w:val="28"/>
        </w:rPr>
        <w:t xml:space="preserve"> </w:t>
      </w:r>
    </w:p>
    <w:p w14:paraId="3EFA9045" w14:textId="77777777" w:rsidR="005E4DB9" w:rsidRDefault="005E4DB9" w:rsidP="00514335">
      <w:pPr>
        <w:rPr>
          <w:szCs w:val="28"/>
        </w:rPr>
      </w:pPr>
    </w:p>
    <w:p w14:paraId="4BD681E4" w14:textId="73848BF8" w:rsidR="00514335" w:rsidRDefault="00514335" w:rsidP="00514335">
      <w:pPr>
        <w:rPr>
          <w:szCs w:val="28"/>
        </w:rPr>
      </w:pPr>
      <w:r>
        <w:rPr>
          <w:szCs w:val="28"/>
        </w:rPr>
        <w:t xml:space="preserve">Attendance at school is </w:t>
      </w:r>
      <w:r w:rsidR="003C6091">
        <w:rPr>
          <w:szCs w:val="28"/>
        </w:rPr>
        <w:t>vital</w:t>
      </w:r>
      <w:r>
        <w:rPr>
          <w:szCs w:val="28"/>
        </w:rPr>
        <w:t xml:space="preserve"> to help children thrive and achieve their best. Children</w:t>
      </w:r>
      <w:r w:rsidRPr="00296005">
        <w:rPr>
          <w:szCs w:val="28"/>
        </w:rPr>
        <w:t xml:space="preserve"> who are absent from school can fail to meet their academic potential and those who fall below 90% attendance are at significant risk of underachieving.</w:t>
      </w:r>
    </w:p>
    <w:p w14:paraId="2EDAC8B8" w14:textId="77777777" w:rsidR="003C6091" w:rsidRDefault="003C6091" w:rsidP="00514335">
      <w:pPr>
        <w:rPr>
          <w:szCs w:val="28"/>
        </w:rPr>
      </w:pPr>
    </w:p>
    <w:p w14:paraId="2B1233FB" w14:textId="42E0A4A5" w:rsidR="003C6091" w:rsidRPr="00296005" w:rsidRDefault="003C6091" w:rsidP="003C6091">
      <w:pPr>
        <w:rPr>
          <w:szCs w:val="28"/>
        </w:rPr>
      </w:pPr>
      <w:r>
        <w:rPr>
          <w:szCs w:val="28"/>
        </w:rPr>
        <w:t>Absence</w:t>
      </w:r>
      <w:r w:rsidRPr="00296005">
        <w:rPr>
          <w:szCs w:val="28"/>
        </w:rPr>
        <w:t xml:space="preserve"> during term time </w:t>
      </w:r>
      <w:r>
        <w:rPr>
          <w:szCs w:val="28"/>
        </w:rPr>
        <w:t>must</w:t>
      </w:r>
      <w:r w:rsidRPr="00296005">
        <w:rPr>
          <w:szCs w:val="28"/>
        </w:rPr>
        <w:t xml:space="preserve"> be avoided.</w:t>
      </w:r>
      <w:r>
        <w:rPr>
          <w:szCs w:val="28"/>
        </w:rPr>
        <w:t xml:space="preserve"> I</w:t>
      </w:r>
      <w:r w:rsidRPr="00296005">
        <w:rPr>
          <w:szCs w:val="28"/>
        </w:rPr>
        <w:t xml:space="preserve">f you are considering taking your child out of school </w:t>
      </w:r>
      <w:r>
        <w:rPr>
          <w:szCs w:val="28"/>
        </w:rPr>
        <w:t xml:space="preserve">for any reason, </w:t>
      </w:r>
      <w:r w:rsidRPr="00296005">
        <w:rPr>
          <w:szCs w:val="28"/>
        </w:rPr>
        <w:t xml:space="preserve">it is </w:t>
      </w:r>
      <w:r>
        <w:rPr>
          <w:szCs w:val="28"/>
        </w:rPr>
        <w:t xml:space="preserve">essential </w:t>
      </w:r>
      <w:r w:rsidRPr="00296005">
        <w:rPr>
          <w:szCs w:val="28"/>
        </w:rPr>
        <w:t xml:space="preserve">that you request permission for the absence. </w:t>
      </w:r>
    </w:p>
    <w:p w14:paraId="1D7B2ECC" w14:textId="77777777" w:rsidR="00514335" w:rsidRDefault="00514335" w:rsidP="00514335">
      <w:pPr>
        <w:rPr>
          <w:szCs w:val="28"/>
        </w:rPr>
      </w:pPr>
    </w:p>
    <w:p w14:paraId="1162E205" w14:textId="6EA495F1" w:rsidR="003C6091" w:rsidRPr="00296005" w:rsidRDefault="00332FBA" w:rsidP="003C6091">
      <w:pPr>
        <w:rPr>
          <w:szCs w:val="28"/>
        </w:rPr>
      </w:pPr>
      <w:r>
        <w:rPr>
          <w:szCs w:val="28"/>
        </w:rPr>
        <w:t>When p</w:t>
      </w:r>
      <w:r w:rsidR="001B7C59" w:rsidRPr="00296005">
        <w:rPr>
          <w:szCs w:val="28"/>
        </w:rPr>
        <w:t xml:space="preserve">enalty notices are </w:t>
      </w:r>
      <w:r>
        <w:rPr>
          <w:szCs w:val="28"/>
        </w:rPr>
        <w:t xml:space="preserve">issued, </w:t>
      </w:r>
      <w:r w:rsidR="001B7C59" w:rsidRPr="00296005">
        <w:rPr>
          <w:szCs w:val="28"/>
        </w:rPr>
        <w:t xml:space="preserve">parents </w:t>
      </w:r>
      <w:r w:rsidR="003C6091">
        <w:rPr>
          <w:szCs w:val="28"/>
        </w:rPr>
        <w:t xml:space="preserve">have the </w:t>
      </w:r>
      <w:r>
        <w:rPr>
          <w:szCs w:val="28"/>
        </w:rPr>
        <w:t xml:space="preserve">opportunity </w:t>
      </w:r>
      <w:r w:rsidR="001B7C59" w:rsidRPr="00296005">
        <w:rPr>
          <w:szCs w:val="28"/>
        </w:rPr>
        <w:t>to discharge liability for an offence under S444 of the Education Act instead of being prosecuted by the Local Authority</w:t>
      </w:r>
      <w:r w:rsidR="00E60B12" w:rsidRPr="00296005">
        <w:rPr>
          <w:szCs w:val="28"/>
        </w:rPr>
        <w:t xml:space="preserve">. </w:t>
      </w:r>
      <w:r w:rsidR="003C6091" w:rsidRPr="00296005">
        <w:rPr>
          <w:szCs w:val="28"/>
        </w:rPr>
        <w:t xml:space="preserve">The penalty notice regulations determine the amount of the penalty notice fine. </w:t>
      </w:r>
      <w:r w:rsidR="003C6091">
        <w:rPr>
          <w:szCs w:val="28"/>
        </w:rPr>
        <w:t xml:space="preserve">Unfortunately, </w:t>
      </w:r>
      <w:r w:rsidR="003C6091" w:rsidRPr="00296005">
        <w:rPr>
          <w:szCs w:val="28"/>
        </w:rPr>
        <w:t xml:space="preserve">some parents are choosing to remove their children from school for longer periods, as the fine amount is the same regardless of the number of school days missed. </w:t>
      </w:r>
    </w:p>
    <w:p w14:paraId="7CDA690F" w14:textId="77777777" w:rsidR="003C6091" w:rsidRDefault="003C6091">
      <w:pPr>
        <w:rPr>
          <w:szCs w:val="28"/>
        </w:rPr>
      </w:pPr>
    </w:p>
    <w:p w14:paraId="71BA44C7" w14:textId="38C5DA7F" w:rsidR="005E4DB9" w:rsidRPr="006D3D82" w:rsidRDefault="005E4DB9">
      <w:pPr>
        <w:rPr>
          <w:szCs w:val="28"/>
        </w:rPr>
      </w:pPr>
      <w:r w:rsidRPr="006D3D82">
        <w:rPr>
          <w:szCs w:val="28"/>
        </w:rPr>
        <w:t xml:space="preserve">From </w:t>
      </w:r>
      <w:r w:rsidR="006D3D82" w:rsidRPr="006D3D82">
        <w:rPr>
          <w:szCs w:val="28"/>
        </w:rPr>
        <w:t>01/01/2025</w:t>
      </w:r>
      <w:r w:rsidRPr="006D3D82">
        <w:rPr>
          <w:szCs w:val="28"/>
        </w:rPr>
        <w:t>, the following rules will apply:</w:t>
      </w:r>
    </w:p>
    <w:p w14:paraId="58C9BCD5" w14:textId="62B382CE" w:rsidR="001B7C59" w:rsidRPr="005E4DB9" w:rsidRDefault="005E4DB9" w:rsidP="00D53DCA">
      <w:pPr>
        <w:pStyle w:val="ListParagraph"/>
        <w:numPr>
          <w:ilvl w:val="0"/>
          <w:numId w:val="2"/>
        </w:numPr>
        <w:ind w:left="360"/>
        <w:rPr>
          <w:szCs w:val="28"/>
        </w:rPr>
      </w:pPr>
      <w:r w:rsidRPr="005E4DB9">
        <w:rPr>
          <w:b/>
          <w:bCs/>
          <w:szCs w:val="28"/>
        </w:rPr>
        <w:t>U</w:t>
      </w:r>
      <w:r w:rsidR="003C6091" w:rsidRPr="005E4DB9">
        <w:rPr>
          <w:b/>
          <w:bCs/>
          <w:szCs w:val="28"/>
        </w:rPr>
        <w:t>nauthorised leave less than 15 school days</w:t>
      </w:r>
      <w:r w:rsidRPr="005E4DB9">
        <w:rPr>
          <w:szCs w:val="28"/>
        </w:rPr>
        <w:t>:</w:t>
      </w:r>
      <w:r w:rsidR="003C6091" w:rsidRPr="005E4DB9">
        <w:rPr>
          <w:szCs w:val="28"/>
        </w:rPr>
        <w:t xml:space="preserve"> penalty notice issued </w:t>
      </w:r>
    </w:p>
    <w:p w14:paraId="2877CD4E" w14:textId="77777777" w:rsidR="005E4DB9" w:rsidRPr="005E4DB9" w:rsidRDefault="005E4DB9" w:rsidP="005E4DB9">
      <w:pPr>
        <w:pStyle w:val="ListParagraph"/>
        <w:ind w:left="360"/>
        <w:rPr>
          <w:szCs w:val="28"/>
        </w:rPr>
      </w:pPr>
    </w:p>
    <w:p w14:paraId="0D667B01" w14:textId="6BB55739" w:rsidR="003C6091" w:rsidRPr="005E4DB9" w:rsidRDefault="005E4DB9" w:rsidP="005E4DB9">
      <w:pPr>
        <w:pStyle w:val="ListParagraph"/>
        <w:numPr>
          <w:ilvl w:val="0"/>
          <w:numId w:val="2"/>
        </w:numPr>
        <w:ind w:left="360"/>
        <w:rPr>
          <w:szCs w:val="28"/>
        </w:rPr>
      </w:pPr>
      <w:r w:rsidRPr="005E4DB9">
        <w:rPr>
          <w:b/>
          <w:bCs/>
          <w:szCs w:val="28"/>
        </w:rPr>
        <w:t>Unauthorised leave of 15 school days or more:</w:t>
      </w:r>
      <w:r w:rsidRPr="005E4DB9">
        <w:rPr>
          <w:szCs w:val="28"/>
        </w:rPr>
        <w:t xml:space="preserve"> t</w:t>
      </w:r>
      <w:r w:rsidR="003C6091" w:rsidRPr="005E4DB9">
        <w:rPr>
          <w:szCs w:val="28"/>
        </w:rPr>
        <w:t xml:space="preserve">he Local Authority will review any requests for penalty notices and may </w:t>
      </w:r>
      <w:r w:rsidR="003C6091" w:rsidRPr="005E4DB9">
        <w:rPr>
          <w:b/>
          <w:bCs/>
          <w:szCs w:val="28"/>
        </w:rPr>
        <w:t>prosecute</w:t>
      </w:r>
      <w:r w:rsidR="003C6091" w:rsidRPr="005E4DB9">
        <w:rPr>
          <w:szCs w:val="28"/>
        </w:rPr>
        <w:t xml:space="preserve"> parents and </w:t>
      </w:r>
      <w:r w:rsidR="003C6091" w:rsidRPr="005E4DB9">
        <w:rPr>
          <w:szCs w:val="28"/>
          <w:u w:val="single"/>
        </w:rPr>
        <w:t>not</w:t>
      </w:r>
      <w:r w:rsidR="003C6091" w:rsidRPr="005E4DB9">
        <w:rPr>
          <w:szCs w:val="28"/>
        </w:rPr>
        <w:t xml:space="preserve"> offer the opportunity to pay a penalty notice fine instead. </w:t>
      </w:r>
    </w:p>
    <w:p w14:paraId="0DB855A0" w14:textId="74683822" w:rsidR="001B7C59" w:rsidRPr="00296005" w:rsidRDefault="001B7C59">
      <w:pPr>
        <w:rPr>
          <w:szCs w:val="28"/>
        </w:rPr>
      </w:pPr>
      <w:r w:rsidRPr="00296005">
        <w:rPr>
          <w:szCs w:val="28"/>
        </w:rPr>
        <w:t xml:space="preserve"> </w:t>
      </w:r>
    </w:p>
    <w:p w14:paraId="3FF7E32E" w14:textId="77777777" w:rsidR="003C6091" w:rsidRDefault="003303FB">
      <w:pPr>
        <w:rPr>
          <w:szCs w:val="28"/>
        </w:rPr>
      </w:pPr>
      <w:r w:rsidRPr="00296005">
        <w:rPr>
          <w:szCs w:val="28"/>
        </w:rPr>
        <w:t>Where enough notice is given for a warning to be issued, and a request made is for 3 weeks</w:t>
      </w:r>
      <w:r w:rsidR="00761FD2">
        <w:rPr>
          <w:szCs w:val="28"/>
        </w:rPr>
        <w:t xml:space="preserve"> (15 school days)</w:t>
      </w:r>
      <w:r w:rsidRPr="00296005">
        <w:rPr>
          <w:szCs w:val="28"/>
        </w:rPr>
        <w:t xml:space="preserve"> or more out of school, the Local Authority may issue you with a warning explaining that you will not have the opportunity to pay a fine and that you will be prosecuted if the leave is still taken. </w:t>
      </w:r>
      <w:r w:rsidR="003C6091">
        <w:rPr>
          <w:szCs w:val="28"/>
        </w:rPr>
        <w:t>E</w:t>
      </w:r>
      <w:r w:rsidR="00FA6403" w:rsidRPr="00296005">
        <w:rPr>
          <w:szCs w:val="28"/>
        </w:rPr>
        <w:t>ven if the authority doesn’t send you a warning letter, you can still be prosecuted for the offence as there is no legal entitlement to a warning</w:t>
      </w:r>
      <w:r w:rsidR="00296005" w:rsidRPr="00296005">
        <w:rPr>
          <w:szCs w:val="28"/>
        </w:rPr>
        <w:t xml:space="preserve"> or a penalty notice</w:t>
      </w:r>
      <w:r w:rsidR="00FA6403" w:rsidRPr="00296005">
        <w:rPr>
          <w:szCs w:val="28"/>
        </w:rPr>
        <w:t xml:space="preserve">. </w:t>
      </w:r>
    </w:p>
    <w:p w14:paraId="786117E7" w14:textId="77777777" w:rsidR="003C6091" w:rsidRDefault="003C6091">
      <w:pPr>
        <w:rPr>
          <w:szCs w:val="28"/>
        </w:rPr>
      </w:pPr>
    </w:p>
    <w:p w14:paraId="02D216D3" w14:textId="2E1D43FF" w:rsidR="00E60B12" w:rsidRPr="00296005" w:rsidRDefault="005E4DB9">
      <w:pPr>
        <w:rPr>
          <w:szCs w:val="28"/>
        </w:rPr>
      </w:pPr>
      <w:r>
        <w:rPr>
          <w:szCs w:val="28"/>
        </w:rPr>
        <w:t>Failure</w:t>
      </w:r>
      <w:r w:rsidR="002E10A2">
        <w:rPr>
          <w:szCs w:val="28"/>
        </w:rPr>
        <w:t xml:space="preserve"> to ensure your child</w:t>
      </w:r>
      <w:r>
        <w:rPr>
          <w:szCs w:val="28"/>
        </w:rPr>
        <w:t>’s regular</w:t>
      </w:r>
      <w:r w:rsidR="002E10A2">
        <w:rPr>
          <w:szCs w:val="28"/>
        </w:rPr>
        <w:t xml:space="preserve"> attend</w:t>
      </w:r>
      <w:r>
        <w:rPr>
          <w:szCs w:val="28"/>
        </w:rPr>
        <w:t>ance at</w:t>
      </w:r>
      <w:r w:rsidR="002E10A2">
        <w:rPr>
          <w:szCs w:val="28"/>
        </w:rPr>
        <w:t xml:space="preserve"> school is a criminal offence</w:t>
      </w:r>
      <w:r w:rsidR="00FA30F1">
        <w:rPr>
          <w:szCs w:val="28"/>
        </w:rPr>
        <w:t xml:space="preserve">, and this means that if you are convicted, this could </w:t>
      </w:r>
      <w:r>
        <w:rPr>
          <w:szCs w:val="28"/>
        </w:rPr>
        <w:t xml:space="preserve">result in </w:t>
      </w:r>
      <w:r w:rsidRPr="005E4DB9">
        <w:rPr>
          <w:b/>
          <w:bCs/>
          <w:szCs w:val="28"/>
        </w:rPr>
        <w:t xml:space="preserve">a </w:t>
      </w:r>
      <w:r w:rsidR="003C6091" w:rsidRPr="005E4DB9">
        <w:rPr>
          <w:b/>
          <w:bCs/>
          <w:szCs w:val="28"/>
        </w:rPr>
        <w:t xml:space="preserve">fine of </w:t>
      </w:r>
      <w:r w:rsidR="00A81F73">
        <w:rPr>
          <w:b/>
          <w:bCs/>
          <w:szCs w:val="28"/>
        </w:rPr>
        <w:t xml:space="preserve">up to £2,500 and </w:t>
      </w:r>
      <w:r w:rsidR="00E423CB">
        <w:rPr>
          <w:b/>
          <w:bCs/>
          <w:szCs w:val="28"/>
        </w:rPr>
        <w:t xml:space="preserve">you will have </w:t>
      </w:r>
      <w:r w:rsidR="00A81F73">
        <w:rPr>
          <w:b/>
          <w:bCs/>
          <w:szCs w:val="28"/>
        </w:rPr>
        <w:t xml:space="preserve">a criminal record. </w:t>
      </w:r>
    </w:p>
    <w:p w14:paraId="6F88C084" w14:textId="77777777" w:rsidR="00761FD2" w:rsidRDefault="00761FD2">
      <w:pPr>
        <w:rPr>
          <w:szCs w:val="28"/>
        </w:rPr>
      </w:pPr>
    </w:p>
    <w:p w14:paraId="4832C30D" w14:textId="6C4E7A71" w:rsidR="003303FB" w:rsidRDefault="002E10A2">
      <w:pPr>
        <w:rPr>
          <w:szCs w:val="28"/>
        </w:rPr>
      </w:pPr>
      <w:r>
        <w:rPr>
          <w:szCs w:val="28"/>
        </w:rPr>
        <w:t>W</w:t>
      </w:r>
      <w:r w:rsidR="003303FB" w:rsidRPr="00296005">
        <w:rPr>
          <w:szCs w:val="28"/>
        </w:rPr>
        <w:t>e have been asked by Lancashire County Council</w:t>
      </w:r>
      <w:r>
        <w:rPr>
          <w:szCs w:val="28"/>
        </w:rPr>
        <w:t xml:space="preserve"> </w:t>
      </w:r>
      <w:r w:rsidR="003303FB" w:rsidRPr="00296005">
        <w:rPr>
          <w:szCs w:val="28"/>
        </w:rPr>
        <w:t xml:space="preserve">to issue this letter to parents to inform you that this procedure will now be applied to </w:t>
      </w:r>
      <w:r w:rsidR="00FA6403" w:rsidRPr="00296005">
        <w:rPr>
          <w:szCs w:val="28"/>
        </w:rPr>
        <w:t xml:space="preserve">all </w:t>
      </w:r>
      <w:r w:rsidR="003303FB" w:rsidRPr="00296005">
        <w:rPr>
          <w:szCs w:val="28"/>
        </w:rPr>
        <w:t xml:space="preserve">excessive leave requests </w:t>
      </w:r>
      <w:r w:rsidR="00296005">
        <w:rPr>
          <w:szCs w:val="28"/>
        </w:rPr>
        <w:t>made to this school</w:t>
      </w:r>
      <w:r w:rsidR="003303FB" w:rsidRPr="00296005">
        <w:rPr>
          <w:szCs w:val="28"/>
        </w:rPr>
        <w:t xml:space="preserve">. </w:t>
      </w:r>
    </w:p>
    <w:p w14:paraId="5E71B1CC" w14:textId="77777777" w:rsidR="003303FB" w:rsidRPr="00296005" w:rsidRDefault="003303FB">
      <w:pPr>
        <w:rPr>
          <w:szCs w:val="28"/>
        </w:rPr>
      </w:pPr>
    </w:p>
    <w:p w14:paraId="658362F8" w14:textId="6B564AA5" w:rsidR="0076229D" w:rsidRPr="00012854" w:rsidRDefault="00625841" w:rsidP="002E10A2">
      <w:pPr>
        <w:rPr>
          <w:b/>
          <w:sz w:val="23"/>
          <w:szCs w:val="23"/>
        </w:rPr>
      </w:pPr>
      <w:r w:rsidRPr="00296005">
        <w:rPr>
          <w:szCs w:val="28"/>
        </w:rPr>
        <w:t xml:space="preserve">Yours </w:t>
      </w:r>
      <w:r w:rsidR="00632688" w:rsidRPr="00296005">
        <w:rPr>
          <w:szCs w:val="28"/>
        </w:rPr>
        <w:t>faithfully</w:t>
      </w:r>
    </w:p>
    <w:sectPr w:rsidR="0076229D" w:rsidRPr="00012854" w:rsidSect="00761FD2">
      <w:headerReference w:type="default" r:id="rId8"/>
      <w:footerReference w:type="default" r:id="rId9"/>
      <w:footerReference w:type="first" r:id="rId10"/>
      <w:pgSz w:w="11906" w:h="16838" w:code="9"/>
      <w:pgMar w:top="1135" w:right="1531" w:bottom="1440" w:left="1588" w:header="907" w:footer="490" w:gutter="0"/>
      <w:paperSrc w:first="263" w:other="2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E58F" w14:textId="77777777" w:rsidR="00383142" w:rsidRDefault="00383142">
      <w:r>
        <w:separator/>
      </w:r>
    </w:p>
  </w:endnote>
  <w:endnote w:type="continuationSeparator" w:id="0">
    <w:p w14:paraId="40BC4893" w14:textId="77777777" w:rsidR="00383142" w:rsidRDefault="003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7FAB" w14:textId="77777777" w:rsidR="00F800D3" w:rsidRDefault="00F800D3">
    <w:pPr>
      <w:pStyle w:val="Footer"/>
      <w:tabs>
        <w:tab w:val="clear" w:pos="4153"/>
        <w:tab w:val="clear" w:pos="8306"/>
      </w:tabs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53AE" w14:textId="11AFC760" w:rsidR="00F800D3" w:rsidRPr="00A44D7D" w:rsidRDefault="00F800D3">
    <w:pPr>
      <w:pStyle w:val="Footer"/>
      <w:tabs>
        <w:tab w:val="clear" w:pos="4153"/>
        <w:tab w:val="clear" w:pos="8306"/>
      </w:tabs>
      <w:rPr>
        <w:sz w:val="18"/>
        <w:szCs w:val="18"/>
      </w:rPr>
    </w:pPr>
    <w:r w:rsidRPr="0052519E">
      <w:rPr>
        <w:sz w:val="20"/>
      </w:rPr>
      <w:t xml:space="preserve">        </w:t>
    </w:r>
    <w:r w:rsidRPr="0052519E">
      <w:rPr>
        <w:vanish/>
        <w:sz w:val="20"/>
      </w:rPr>
      <w:t xml:space="preserve">Revised </w:t>
    </w:r>
    <w:r w:rsidR="005563B4" w:rsidRPr="0052519E">
      <w:rPr>
        <w:vanish/>
        <w:sz w:val="20"/>
      </w:rPr>
      <w:fldChar w:fldCharType="begin"/>
    </w:r>
    <w:r w:rsidRPr="0052519E">
      <w:rPr>
        <w:vanish/>
        <w:sz w:val="20"/>
      </w:rPr>
      <w:instrText xml:space="preserve"> DATE \@ "dd/MM/yyyy" </w:instrText>
    </w:r>
    <w:r w:rsidR="005563B4" w:rsidRPr="0052519E">
      <w:rPr>
        <w:vanish/>
        <w:sz w:val="20"/>
      </w:rPr>
      <w:fldChar w:fldCharType="separate"/>
    </w:r>
    <w:r w:rsidR="009339A3">
      <w:rPr>
        <w:noProof/>
        <w:vanish/>
        <w:sz w:val="20"/>
      </w:rPr>
      <w:t>10/09/2024</w:t>
    </w:r>
    <w:r w:rsidR="005563B4" w:rsidRPr="0052519E">
      <w:rPr>
        <w:vanish/>
        <w:sz w:val="20"/>
      </w:rPr>
      <w:fldChar w:fldCharType="end"/>
    </w:r>
  </w:p>
  <w:p w14:paraId="5D6F3BE9" w14:textId="77777777" w:rsidR="00F800D3" w:rsidRPr="0052519E" w:rsidRDefault="00F800D3" w:rsidP="00450C07">
    <w:pPr>
      <w:pStyle w:val="Footer"/>
      <w:tabs>
        <w:tab w:val="clear" w:pos="4153"/>
        <w:tab w:val="clear" w:pos="8306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65500" w14:textId="77777777" w:rsidR="00383142" w:rsidRDefault="00383142">
      <w:r>
        <w:separator/>
      </w:r>
    </w:p>
  </w:footnote>
  <w:footnote w:type="continuationSeparator" w:id="0">
    <w:p w14:paraId="05640E05" w14:textId="77777777" w:rsidR="00383142" w:rsidRDefault="0038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843E" w14:textId="77777777" w:rsidR="00F800D3" w:rsidRDefault="00F800D3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F6814"/>
    <w:multiLevelType w:val="hybridMultilevel"/>
    <w:tmpl w:val="2E9A3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27170"/>
    <w:multiLevelType w:val="singleLevel"/>
    <w:tmpl w:val="72B857F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98"/>
    <w:rsid w:val="000104C0"/>
    <w:rsid w:val="00012854"/>
    <w:rsid w:val="00012BA9"/>
    <w:rsid w:val="0002292B"/>
    <w:rsid w:val="0003394A"/>
    <w:rsid w:val="00041057"/>
    <w:rsid w:val="0005278B"/>
    <w:rsid w:val="000777A8"/>
    <w:rsid w:val="000837F9"/>
    <w:rsid w:val="000B553A"/>
    <w:rsid w:val="000E39BA"/>
    <w:rsid w:val="001004F8"/>
    <w:rsid w:val="0010748F"/>
    <w:rsid w:val="001163E4"/>
    <w:rsid w:val="00120DB2"/>
    <w:rsid w:val="001227F5"/>
    <w:rsid w:val="001674B5"/>
    <w:rsid w:val="001733A5"/>
    <w:rsid w:val="00175F6E"/>
    <w:rsid w:val="00191BE9"/>
    <w:rsid w:val="001A0FBD"/>
    <w:rsid w:val="001B389A"/>
    <w:rsid w:val="001B5F7B"/>
    <w:rsid w:val="001B7C59"/>
    <w:rsid w:val="001C2C6C"/>
    <w:rsid w:val="001C5965"/>
    <w:rsid w:val="001D4EED"/>
    <w:rsid w:val="001E3DD5"/>
    <w:rsid w:val="001E713C"/>
    <w:rsid w:val="00204B64"/>
    <w:rsid w:val="00207B4D"/>
    <w:rsid w:val="00210C26"/>
    <w:rsid w:val="00242453"/>
    <w:rsid w:val="00251530"/>
    <w:rsid w:val="00254B75"/>
    <w:rsid w:val="00273199"/>
    <w:rsid w:val="00296005"/>
    <w:rsid w:val="002A18B7"/>
    <w:rsid w:val="002A6E0F"/>
    <w:rsid w:val="002B4422"/>
    <w:rsid w:val="002C3798"/>
    <w:rsid w:val="002C58B8"/>
    <w:rsid w:val="002D1ED9"/>
    <w:rsid w:val="002E10A2"/>
    <w:rsid w:val="002F4A5C"/>
    <w:rsid w:val="00302B82"/>
    <w:rsid w:val="00321A22"/>
    <w:rsid w:val="003303FB"/>
    <w:rsid w:val="00332FBA"/>
    <w:rsid w:val="00381F72"/>
    <w:rsid w:val="00383142"/>
    <w:rsid w:val="003C6091"/>
    <w:rsid w:val="003C6A2D"/>
    <w:rsid w:val="003D4C06"/>
    <w:rsid w:val="003D547A"/>
    <w:rsid w:val="003D595A"/>
    <w:rsid w:val="004410A9"/>
    <w:rsid w:val="004442B6"/>
    <w:rsid w:val="00450C07"/>
    <w:rsid w:val="004947ED"/>
    <w:rsid w:val="00495DC4"/>
    <w:rsid w:val="004E4152"/>
    <w:rsid w:val="004E5DC1"/>
    <w:rsid w:val="005019D6"/>
    <w:rsid w:val="00501F77"/>
    <w:rsid w:val="00514335"/>
    <w:rsid w:val="00514C0B"/>
    <w:rsid w:val="00517C95"/>
    <w:rsid w:val="005233EE"/>
    <w:rsid w:val="0052519E"/>
    <w:rsid w:val="00532263"/>
    <w:rsid w:val="005563B4"/>
    <w:rsid w:val="005706E7"/>
    <w:rsid w:val="005709BB"/>
    <w:rsid w:val="00570AD7"/>
    <w:rsid w:val="00574C76"/>
    <w:rsid w:val="00577D78"/>
    <w:rsid w:val="0058064C"/>
    <w:rsid w:val="0058113E"/>
    <w:rsid w:val="00583959"/>
    <w:rsid w:val="005A29E8"/>
    <w:rsid w:val="005C253C"/>
    <w:rsid w:val="005D61E8"/>
    <w:rsid w:val="005E4DB9"/>
    <w:rsid w:val="00610DC2"/>
    <w:rsid w:val="00625841"/>
    <w:rsid w:val="00632688"/>
    <w:rsid w:val="00635490"/>
    <w:rsid w:val="00661760"/>
    <w:rsid w:val="00686D8C"/>
    <w:rsid w:val="006B5607"/>
    <w:rsid w:val="006B6326"/>
    <w:rsid w:val="006D3D82"/>
    <w:rsid w:val="006E0DB6"/>
    <w:rsid w:val="006E0E3C"/>
    <w:rsid w:val="006E28B8"/>
    <w:rsid w:val="007055E2"/>
    <w:rsid w:val="00722092"/>
    <w:rsid w:val="00731869"/>
    <w:rsid w:val="00734AA0"/>
    <w:rsid w:val="00741659"/>
    <w:rsid w:val="00761FD2"/>
    <w:rsid w:val="0076229D"/>
    <w:rsid w:val="00774D42"/>
    <w:rsid w:val="00787534"/>
    <w:rsid w:val="00792AD0"/>
    <w:rsid w:val="007A3496"/>
    <w:rsid w:val="007C4B38"/>
    <w:rsid w:val="007D7EB0"/>
    <w:rsid w:val="007E2795"/>
    <w:rsid w:val="00802FB7"/>
    <w:rsid w:val="00851796"/>
    <w:rsid w:val="0085436F"/>
    <w:rsid w:val="00863891"/>
    <w:rsid w:val="008654DB"/>
    <w:rsid w:val="0086560C"/>
    <w:rsid w:val="00873935"/>
    <w:rsid w:val="00887CCE"/>
    <w:rsid w:val="008C2604"/>
    <w:rsid w:val="008C6A4D"/>
    <w:rsid w:val="008D4C37"/>
    <w:rsid w:val="008E795F"/>
    <w:rsid w:val="00903D93"/>
    <w:rsid w:val="009339A3"/>
    <w:rsid w:val="00935E1C"/>
    <w:rsid w:val="0094781C"/>
    <w:rsid w:val="00950E04"/>
    <w:rsid w:val="00956CF2"/>
    <w:rsid w:val="00984783"/>
    <w:rsid w:val="009B4A38"/>
    <w:rsid w:val="009C382B"/>
    <w:rsid w:val="009D237C"/>
    <w:rsid w:val="009E22C4"/>
    <w:rsid w:val="009F5062"/>
    <w:rsid w:val="009F55A2"/>
    <w:rsid w:val="009F5738"/>
    <w:rsid w:val="00A10A2D"/>
    <w:rsid w:val="00A31FBC"/>
    <w:rsid w:val="00A41464"/>
    <w:rsid w:val="00A44D7D"/>
    <w:rsid w:val="00A45BC8"/>
    <w:rsid w:val="00A46FCA"/>
    <w:rsid w:val="00A563F8"/>
    <w:rsid w:val="00A65C16"/>
    <w:rsid w:val="00A755B9"/>
    <w:rsid w:val="00A77B6A"/>
    <w:rsid w:val="00A8119F"/>
    <w:rsid w:val="00A81F73"/>
    <w:rsid w:val="00AB6F68"/>
    <w:rsid w:val="00B14042"/>
    <w:rsid w:val="00B1490D"/>
    <w:rsid w:val="00B220BC"/>
    <w:rsid w:val="00B325FE"/>
    <w:rsid w:val="00B446DA"/>
    <w:rsid w:val="00B5123F"/>
    <w:rsid w:val="00B53946"/>
    <w:rsid w:val="00B55CFE"/>
    <w:rsid w:val="00B624E0"/>
    <w:rsid w:val="00B90D13"/>
    <w:rsid w:val="00BC0F7F"/>
    <w:rsid w:val="00BC2BB8"/>
    <w:rsid w:val="00BF46AE"/>
    <w:rsid w:val="00C118C4"/>
    <w:rsid w:val="00C34D87"/>
    <w:rsid w:val="00C36309"/>
    <w:rsid w:val="00C42A5D"/>
    <w:rsid w:val="00C60F70"/>
    <w:rsid w:val="00C70E95"/>
    <w:rsid w:val="00C830E1"/>
    <w:rsid w:val="00D053CC"/>
    <w:rsid w:val="00D23494"/>
    <w:rsid w:val="00D4545C"/>
    <w:rsid w:val="00D529BE"/>
    <w:rsid w:val="00D67017"/>
    <w:rsid w:val="00D73358"/>
    <w:rsid w:val="00D754A7"/>
    <w:rsid w:val="00D97B40"/>
    <w:rsid w:val="00DB3F12"/>
    <w:rsid w:val="00DD6F6C"/>
    <w:rsid w:val="00DE02A4"/>
    <w:rsid w:val="00DE3BCF"/>
    <w:rsid w:val="00E11946"/>
    <w:rsid w:val="00E30136"/>
    <w:rsid w:val="00E36D61"/>
    <w:rsid w:val="00E423CB"/>
    <w:rsid w:val="00E60B12"/>
    <w:rsid w:val="00E965C0"/>
    <w:rsid w:val="00EC16D6"/>
    <w:rsid w:val="00EF35D7"/>
    <w:rsid w:val="00EF4610"/>
    <w:rsid w:val="00EF50BE"/>
    <w:rsid w:val="00F04255"/>
    <w:rsid w:val="00F11060"/>
    <w:rsid w:val="00F1169D"/>
    <w:rsid w:val="00F14C9C"/>
    <w:rsid w:val="00F25EDC"/>
    <w:rsid w:val="00F304A9"/>
    <w:rsid w:val="00F32DE1"/>
    <w:rsid w:val="00F4043B"/>
    <w:rsid w:val="00F42C18"/>
    <w:rsid w:val="00F44870"/>
    <w:rsid w:val="00F800D3"/>
    <w:rsid w:val="00F97264"/>
    <w:rsid w:val="00FA05F2"/>
    <w:rsid w:val="00FA30F1"/>
    <w:rsid w:val="00FA6403"/>
    <w:rsid w:val="00FB6B74"/>
    <w:rsid w:val="00FC58D4"/>
    <w:rsid w:val="00FF1483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0C8D2"/>
  <w15:docId w15:val="{8F310F87-D983-4C73-AD51-0D945218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4422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44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44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4422"/>
  </w:style>
  <w:style w:type="paragraph" w:styleId="MacroText">
    <w:name w:val="macro"/>
    <w:semiHidden/>
    <w:rsid w:val="002B44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table" w:styleId="TableGrid">
    <w:name w:val="Table Grid"/>
    <w:basedOn w:val="TableNormal"/>
    <w:rsid w:val="00302B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4422"/>
    <w:rPr>
      <w:color w:val="000000"/>
      <w:u w:val="single"/>
    </w:rPr>
  </w:style>
  <w:style w:type="paragraph" w:customStyle="1" w:styleId="-PAGE-">
    <w:name w:val="- PAGE -"/>
    <w:rsid w:val="000104C0"/>
  </w:style>
  <w:style w:type="paragraph" w:styleId="BalloonText">
    <w:name w:val="Balloon Text"/>
    <w:basedOn w:val="Normal"/>
    <w:semiHidden/>
    <w:rsid w:val="00AB6F6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E02A4"/>
    <w:rPr>
      <w:color w:val="808080"/>
    </w:rPr>
  </w:style>
  <w:style w:type="paragraph" w:styleId="ListParagraph">
    <w:name w:val="List Paragraph"/>
    <w:basedOn w:val="Normal"/>
    <w:uiPriority w:val="34"/>
    <w:qFormat/>
    <w:rsid w:val="005E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LSES\SALT\Prosecutions\Standard%20papers\Service%20Letter%20NORTH%20Template%20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ase>
  <CaseID>106470</CaseID>
  <ParentID>417828</ParentID>
  <ParentTitle>Mr</ParentTitle>
  <ParentForenames>Stuart Peter</ParentForenames>
  <ParentSurname>Bailey</ParentSurname>
  <ParentSalutation>Mr Bailey</ParentSalutation>
  <ParentName>Mr Stuart Peter Bailey</ParentName>
  <ParentAddress1>158 CHATSWORTH AVENUE</ParentAddress1>
  <ParentAddress2/>
  <ParentAddress3/>
  <ParentTown>FLEETWOOD</ParentTown>
  <ParentCounty/>
  <ParentPostcode>FY7 8EJ</ParentPostcode>
  <ParentCountry/>
  <ParentAddress>158 CHATSWORTH AVENUE
FLEETWOOD
FY7 8EJ
</ParentAddress>
  <ParentAddressLine>158 CHATSWORTH AVENUE, FLEETWOOD, FY7 8EJ</ParentAddressLine>
  <ParentHomeTel>07511222814</ParentHomeTel>
  <ParentMobTel/>
  <ParentEmail/>
  <PupilID>653565</PupilID>
  <PupilForenames>Brady</PupilForenames>
  <PupilForename>Brady</PupilForename>
  <PupilSurname>Bailey</PupilSurname>
  <PupilName>Brady Bailey</PupilName>
  <PupilDOB>30/09/2005</PupilDOB>
  <PupilGender>M</PupilGender>
  <PupilAddress1>158 CHATSWORTH AVENUE</PupilAddress1>
  <PupilAddress2/>
  <PupilAddress3/>
  <PupilTown>FLEETWOOD</PupilTown>
  <PupilCounty>LANCS</PupilCounty>
  <PupilPostcode>FY7 8EJ</PupilPostcode>
  <PupilCountry/>
  <PupilAddressLine>158 CHATSWORTH AVENUE, FLEETWOOD, FY7 8EJ</PupilAddressLine>
  <LEANO>888</LEANO>
  <DFEENO>2404</DFEENO>
  <SchoolName>Fleetwood Charles Saer Community Primary School</SchoolName>
  <CourtOfficerForenames>Janet</CourtOfficerForenames>
  <CourtOfficerSurname>Mcginty</CourtOfficerSurname>
  <CourtOfficerName>Janet Mcginty</CourtOfficerName>
  <CourtOfficerAddress1>Lancashire County Council</CourtOfficerAddress1>
  <CourtOfficerAddress2>Education Support Centre, Union Street</CourtOfficerAddress2>
  <CourtOfficerAddress3/>
  <CourtOfficerTown>Chorley</CourtOfficerTown>
  <CourtOfficerCounty>Lancs</CourtOfficerCounty>
  <CourtOfficerPostcode>PR7 1EB</CourtOfficerPostcode>
  <CourtOfficerCountry/>
  <CourtOfficerAddressLine>Lancashire County Council, Education Support Centre, Union Street, Chorley, Lancs, PR7 1EB</CourtOfficerAddressLine>
  <CourtOfficerWorkTel>07798781417</CourtOfficerWorkTel>
  <CourtOfficerMobTel/>
  <CourtOfficerEmail>Janet.mcginty@lancashire.gov.uk</CourtOfficerEmail>
  <CourtAreaOffice>North</CourtAreaOffice>
  <CourtOfficerFooter>Janet Mcginty, Court Officer (North), Lancashire County Council, 
Education Support Centre, Union Street, Chorley, Lancs, PR7 1EB</CourtOfficerFooter>
  <TriggerDate>18/11/2016</TriggerDate>
  <PeriodStartDate>06/02/2017</PeriodStartDate>
  <PeriodEndDate>03/03/2017</PeriodEndDate>
  <IssuedDate/>
  <PenaltyNo/>
  <AmountPaid/>
  <DateFineIssued/>
  <DateFineDue/>
  <DateDiscountFineDue/>
  <DiscountPenaltyAmount/>
  <PenaltyAmount/>
  <DiscountPenaltyDays/>
  <PenaltyDays/>
  <CourtFine/>
</Case>
</file>

<file path=customXml/itemProps1.xml><?xml version="1.0" encoding="utf-8"?>
<ds:datastoreItem xmlns:ds="http://schemas.openxmlformats.org/officeDocument/2006/customXml" ds:itemID="{18B7704F-A425-457A-BFEA-557F68BE9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Letter NORTH Template LL</Template>
  <TotalTime>0</TotalTime>
  <Pages>1</Pages>
  <Words>387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LCC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Lenoir, Lorraine</dc:creator>
  <cp:keywords/>
  <dc:description/>
  <cp:lastModifiedBy>S.Knight</cp:lastModifiedBy>
  <cp:revision>2</cp:revision>
  <cp:lastPrinted>2005-06-16T12:36:00Z</cp:lastPrinted>
  <dcterms:created xsi:type="dcterms:W3CDTF">2024-09-10T08:41:00Z</dcterms:created>
  <dcterms:modified xsi:type="dcterms:W3CDTF">2024-09-10T08:41:00Z</dcterms:modified>
</cp:coreProperties>
</file>