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23BB7"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23BB7"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23BB7"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23BB7"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023BB7"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3BB7"/>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700891"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700891"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700891"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700891"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700891"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700891"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700891"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700891"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700891"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700891"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700891"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700891"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700891"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700891"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700891"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700891"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700891"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700891"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700891"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700891"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700891"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700891"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700891"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700891"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700891"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700891"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700891"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700891"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700891"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700891"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700891"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700891"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700891"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700891"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700891"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700891"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700891"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700891"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700891"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700891"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700891"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700891"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700891"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700891"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700891"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700891"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700891"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700891"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700891"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700891"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700891"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700891"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700891"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700891"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700891"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700891"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700891"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700891"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700891"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700891"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700891"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700891"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700891"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700891"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700891"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700891"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700891"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700891"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700891"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700891"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700891"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700891"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700891"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700891"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700891"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700891"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700891"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700891"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700891"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700891"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700891"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700891"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700891"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700891"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700891"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700891"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700891"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700891"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700891"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700891"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700891"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700891"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700891"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700891"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700891"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700891"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700891"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700891"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700891"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700891"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700891"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700891"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700891"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700891"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700891"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700891"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700891"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700891"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700891"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700891"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700891"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700891"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700891"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700891"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700891"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700891"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700891"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700891"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700891"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700891"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700891"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700891"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700891"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700891"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700891"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700891"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700891"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700891"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700891"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700891"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700891"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700891"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700891"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700891"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700891"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700891"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700891"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700891"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700891"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700891"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700891"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700891"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700891"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700891"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700891"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700891"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700891"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700891"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700891"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700891"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700891"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700891"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700891"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700891"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700891"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700891"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700891"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700891"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700891"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700891"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700891"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700891"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700891"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700891"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700891"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700891"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700891"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700891"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700891"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700891"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700891"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700891"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700891"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700891"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700891"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700891"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700891"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700891"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700891"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700891"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700891"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700891"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700891"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700891"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700891"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700891"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700891"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700891"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700891"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700891"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700891"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700891"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700891"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700891"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700891"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700891"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700891"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700891"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700891"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700891"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700891"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700891"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700891"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700891"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700891"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700891"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700891"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700891"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700891"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700891"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700891"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700891"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700891"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700891"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700891"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700891"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700891"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700891"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700891"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700891"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700891"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700891"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700891"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700891"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700891"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700891"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700891"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700891"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700891"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700891"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700891"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700891"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700891"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700891"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700891"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700891"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700891"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700891"/>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896E142B</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Caroline Boughey</cp:lastModifiedBy>
  <cp:revision>2</cp:revision>
  <dcterms:created xsi:type="dcterms:W3CDTF">2021-04-15T11:17:00Z</dcterms:created>
  <dcterms:modified xsi:type="dcterms:W3CDTF">2021-04-15T11:17:00Z</dcterms:modified>
</cp:coreProperties>
</file>